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7" w:rsidRDefault="002020AA" w:rsidP="003A6ADA">
      <w:pPr>
        <w:jc w:val="center"/>
        <w:rPr>
          <w:b/>
        </w:rPr>
      </w:pPr>
      <w:bookmarkStart w:id="0" w:name="_Toc343620344"/>
      <w:bookmarkStart w:id="1" w:name="_Toc343620596"/>
      <w:bookmarkStart w:id="2" w:name="_Toc349304097"/>
      <w:bookmarkStart w:id="3" w:name="_Toc349747184"/>
      <w:bookmarkStart w:id="4" w:name="_Toc349808274"/>
      <w:bookmarkStart w:id="5" w:name="_Toc349895650"/>
      <w:bookmarkStart w:id="6" w:name="_Toc349924746"/>
      <w:r w:rsidRPr="003A6ADA">
        <w:rPr>
          <w:b/>
        </w:rPr>
        <w:t>NOTICE OF INTENT</w:t>
      </w:r>
      <w:bookmarkEnd w:id="0"/>
      <w:bookmarkEnd w:id="1"/>
      <w:bookmarkEnd w:id="2"/>
      <w:bookmarkEnd w:id="3"/>
      <w:bookmarkEnd w:id="4"/>
      <w:bookmarkEnd w:id="5"/>
      <w:bookmarkEnd w:id="6"/>
    </w:p>
    <w:p w:rsidR="003A6ADA" w:rsidRPr="003A6ADA" w:rsidRDefault="003A6ADA" w:rsidP="003A6ADA">
      <w:pPr>
        <w:jc w:val="center"/>
        <w:rPr>
          <w:b/>
        </w:rPr>
      </w:pPr>
    </w:p>
    <w:p w:rsidR="002020AA" w:rsidRDefault="002020AA" w:rsidP="002020AA">
      <w:pPr>
        <w:jc w:val="center"/>
        <w:rPr>
          <w:rFonts w:ascii="CG Times" w:hAnsi="CG Times"/>
        </w:rPr>
      </w:pPr>
      <w:r>
        <w:rPr>
          <w:rFonts w:ascii="CG Times" w:hAnsi="CG Times"/>
        </w:rPr>
        <w:t>TO COMPLY WITH GENERAL WASTE DISCHARGE REQUIREMENTS</w:t>
      </w:r>
    </w:p>
    <w:p w:rsidR="002020AA" w:rsidRDefault="002020AA" w:rsidP="002020AA">
      <w:pPr>
        <w:jc w:val="center"/>
        <w:rPr>
          <w:rFonts w:ascii="CG Times" w:hAnsi="CG Times"/>
        </w:rPr>
      </w:pPr>
      <w:r>
        <w:rPr>
          <w:rFonts w:ascii="CG Times" w:hAnsi="CG Times"/>
        </w:rPr>
        <w:t>AND</w:t>
      </w:r>
    </w:p>
    <w:p w:rsidR="00881037" w:rsidRDefault="002020AA" w:rsidP="002020AA">
      <w:pPr>
        <w:jc w:val="center"/>
        <w:rPr>
          <w:rFonts w:ascii="CG Times" w:hAnsi="CG Times"/>
          <w:b/>
        </w:rPr>
      </w:pPr>
      <w:r>
        <w:rPr>
          <w:rFonts w:ascii="CG Times" w:hAnsi="CG Times"/>
        </w:rPr>
        <w:t>NATIONAL POLLUTANT DISCHARGE ELIMINATION SYSTEM PERMIT</w:t>
      </w:r>
    </w:p>
    <w:p w:rsidR="00C958F6" w:rsidRDefault="00C958F6" w:rsidP="003A6ADA">
      <w:bookmarkStart w:id="7" w:name="_Toc343620345"/>
      <w:bookmarkStart w:id="8" w:name="_Toc343620597"/>
      <w:bookmarkStart w:id="9" w:name="_Toc349304098"/>
      <w:bookmarkStart w:id="10" w:name="_Toc349747185"/>
      <w:bookmarkStart w:id="11" w:name="_Toc349808275"/>
      <w:bookmarkStart w:id="12" w:name="_Toc349895651"/>
      <w:bookmarkStart w:id="13" w:name="_Toc349924747"/>
    </w:p>
    <w:p w:rsidR="002020AA" w:rsidRDefault="002020AA" w:rsidP="0010407C">
      <w:pPr>
        <w:pStyle w:val="Heading2"/>
        <w:numPr>
          <w:ilvl w:val="0"/>
          <w:numId w:val="0"/>
        </w:numPr>
        <w:tabs>
          <w:tab w:val="left" w:pos="1620"/>
        </w:tabs>
        <w:spacing w:after="60"/>
      </w:pPr>
      <w:bookmarkStart w:id="14" w:name="_Toc352937470"/>
      <w:r>
        <w:t xml:space="preserve">SECTION I.  </w:t>
      </w:r>
      <w:r w:rsidR="0010407C">
        <w:tab/>
      </w:r>
      <w:r>
        <w:t>DISCHARGE STATUS</w:t>
      </w:r>
      <w:bookmarkEnd w:id="7"/>
      <w:bookmarkEnd w:id="8"/>
      <w:bookmarkEnd w:id="9"/>
      <w:bookmarkEnd w:id="10"/>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2020AA" w:rsidTr="002020AA">
        <w:tc>
          <w:tcPr>
            <w:tcW w:w="10368" w:type="dxa"/>
            <w:tcBorders>
              <w:top w:val="single" w:sz="4" w:space="0" w:color="auto"/>
              <w:left w:val="single" w:sz="4" w:space="0" w:color="auto"/>
              <w:bottom w:val="single" w:sz="4" w:space="0" w:color="auto"/>
              <w:right w:val="single" w:sz="4" w:space="0" w:color="auto"/>
            </w:tcBorders>
          </w:tcPr>
          <w:p w:rsidR="00881037" w:rsidRDefault="002020AA" w:rsidP="0004426B">
            <w:pPr>
              <w:spacing w:before="60"/>
              <w:jc w:val="left"/>
              <w:rPr>
                <w:sz w:val="16"/>
                <w:u w:val="single"/>
                <w:lang w:eastAsia="en-US"/>
              </w:rPr>
            </w:pPr>
            <w:r>
              <w:rPr>
                <w:sz w:val="16"/>
                <w:u w:val="single"/>
              </w:rPr>
              <w:t>Check only one item.</w:t>
            </w:r>
          </w:p>
          <w:p w:rsidR="002020AA" w:rsidRDefault="002020AA">
            <w:pPr>
              <w:rPr>
                <w:sz w:val="16"/>
              </w:rPr>
            </w:pPr>
            <w:r>
              <w:rPr>
                <w:sz w:val="16"/>
              </w:rPr>
              <w:t xml:space="preserve">A.  New Discharge    </w:t>
            </w:r>
            <w:r>
              <w:rPr>
                <w:sz w:val="16"/>
              </w:rPr>
              <w:fldChar w:fldCharType="begin">
                <w:ffData>
                  <w:name w:val="Check1"/>
                  <w:enabled/>
                  <w:calcOnExit w:val="0"/>
                  <w:checkBox>
                    <w:sizeAuto/>
                    <w:default w:val="0"/>
                  </w:checkBox>
                </w:ffData>
              </w:fldChar>
            </w:r>
            <w:bookmarkStart w:id="15" w:name="Check1"/>
            <w:r>
              <w:rPr>
                <w:sz w:val="16"/>
              </w:rPr>
              <w:instrText xml:space="preserve"> FORMCHECKBOX </w:instrText>
            </w:r>
            <w:r>
              <w:fldChar w:fldCharType="end"/>
            </w:r>
            <w:bookmarkEnd w:id="15"/>
            <w:r>
              <w:rPr>
                <w:sz w:val="16"/>
              </w:rPr>
              <w:t xml:space="preserve">                     B.  Material Change    </w:t>
            </w:r>
            <w:r>
              <w:rPr>
                <w:sz w:val="16"/>
              </w:rPr>
              <w:fldChar w:fldCharType="begin">
                <w:ffData>
                  <w:name w:val="Check2"/>
                  <w:enabled/>
                  <w:calcOnExit w:val="0"/>
                  <w:checkBox>
                    <w:sizeAuto/>
                    <w:default w:val="0"/>
                  </w:checkBox>
                </w:ffData>
              </w:fldChar>
            </w:r>
            <w:bookmarkStart w:id="16" w:name="Check2"/>
            <w:r>
              <w:rPr>
                <w:sz w:val="16"/>
              </w:rPr>
              <w:instrText xml:space="preserve"> FORMCHECKBOX </w:instrText>
            </w:r>
            <w:r>
              <w:fldChar w:fldCharType="end"/>
            </w:r>
            <w:bookmarkEnd w:id="16"/>
            <w:r>
              <w:rPr>
                <w:sz w:val="16"/>
              </w:rPr>
              <w:t xml:space="preserve">                    C. Existing Discharge   </w:t>
            </w:r>
            <w:r>
              <w:rPr>
                <w:sz w:val="16"/>
              </w:rPr>
              <w:fldChar w:fldCharType="begin">
                <w:ffData>
                  <w:name w:val="Check3"/>
                  <w:enabled/>
                  <w:calcOnExit w:val="0"/>
                  <w:checkBox>
                    <w:sizeAuto/>
                    <w:default w:val="0"/>
                  </w:checkBox>
                </w:ffData>
              </w:fldChar>
            </w:r>
            <w:bookmarkStart w:id="17" w:name="Check3"/>
            <w:r>
              <w:rPr>
                <w:sz w:val="16"/>
              </w:rPr>
              <w:instrText xml:space="preserve"> FORMCHECKBOX </w:instrText>
            </w:r>
            <w:r>
              <w:fldChar w:fldCharType="end"/>
            </w:r>
            <w:bookmarkEnd w:id="17"/>
            <w:r>
              <w:rPr>
                <w:sz w:val="16"/>
              </w:rPr>
              <w:t xml:space="preserve">                      CI # _________________</w:t>
            </w:r>
          </w:p>
          <w:p w:rsidR="002020AA" w:rsidRDefault="002020AA">
            <w:pPr>
              <w:rPr>
                <w:sz w:val="16"/>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18" w:name="_Toc352937471"/>
      <w:proofErr w:type="gramStart"/>
      <w:r>
        <w:rPr>
          <w:b/>
        </w:rPr>
        <w:t>SECTION II.</w:t>
      </w:r>
      <w:proofErr w:type="gramEnd"/>
      <w:r>
        <w:rPr>
          <w:b/>
        </w:rPr>
        <w:t xml:space="preserve">  </w:t>
      </w:r>
      <w:r>
        <w:rPr>
          <w:b/>
        </w:rPr>
        <w:tab/>
        <w:t>OWNER/OPERATOR &amp; FACILITY INFORMATION</w:t>
      </w:r>
      <w:bookmarkEnd w:id="18"/>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269"/>
        <w:gridCol w:w="78"/>
        <w:gridCol w:w="2340"/>
        <w:gridCol w:w="102"/>
        <w:gridCol w:w="1068"/>
        <w:gridCol w:w="13"/>
        <w:gridCol w:w="1251"/>
        <w:gridCol w:w="86"/>
        <w:gridCol w:w="137"/>
        <w:gridCol w:w="2658"/>
      </w:tblGrid>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A.  OWNER</w:t>
            </w:r>
          </w:p>
        </w:tc>
      </w:tr>
      <w:tr w:rsidR="003A6ADA" w:rsidTr="003A6ADA">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rsidP="003A6ADA">
            <w:pPr>
              <w:rPr>
                <w:sz w:val="16"/>
                <w:lang w:eastAsia="en-US"/>
              </w:rPr>
            </w:pPr>
            <w:r>
              <w:rPr>
                <w:sz w:val="16"/>
                <w:lang w:eastAsia="en-US"/>
              </w:rPr>
              <w:t>Email Address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B.  OPERATOR (</w:t>
            </w:r>
            <w:r>
              <w:rPr>
                <w:i/>
              </w:rPr>
              <w:t>If different from owner)</w:t>
            </w:r>
          </w:p>
        </w:tc>
      </w:tr>
      <w:tr w:rsidR="003A6ADA" w:rsidTr="003A6ADA">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pPr>
              <w:rPr>
                <w:sz w:val="16"/>
                <w:lang w:eastAsia="en-US"/>
              </w:rPr>
            </w:pPr>
            <w:r>
              <w:rPr>
                <w:sz w:val="16"/>
              </w:rPr>
              <w:t>Email Address</w:t>
            </w:r>
          </w:p>
          <w:p w:rsidR="002020AA" w:rsidRDefault="002020AA">
            <w:pPr>
              <w:rPr>
                <w:sz w:val="16"/>
                <w:lang w:eastAsia="en-US"/>
              </w:rPr>
            </w:pPr>
          </w:p>
        </w:tc>
      </w:tr>
      <w:tr w:rsidR="002020AA" w:rsidTr="0010407C">
        <w:trPr>
          <w:cantSplit/>
          <w:trHeight w:val="320"/>
        </w:trPr>
        <w:tc>
          <w:tcPr>
            <w:tcW w:w="264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418"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83"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251"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881"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C.  FACILITY</w:t>
            </w: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2020AA" w:rsidRDefault="00F97FCD">
            <w:pPr>
              <w:rPr>
                <w:sz w:val="16"/>
                <w:lang w:eastAsia="en-US"/>
              </w:rPr>
            </w:pPr>
            <w:r>
              <w:rPr>
                <w:sz w:val="16"/>
              </w:rPr>
              <w:t>Project Name</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Owner Type (check one)</w:t>
            </w:r>
          </w:p>
          <w:p w:rsidR="002020AA" w:rsidRDefault="002020AA" w:rsidP="0010407C">
            <w:pPr>
              <w:rPr>
                <w:sz w:val="16"/>
                <w:lang w:eastAsia="en-US"/>
              </w:rPr>
            </w:pPr>
            <w:r>
              <w:rPr>
                <w:sz w:val="16"/>
              </w:rPr>
              <w:t xml:space="preserve">1. </w:t>
            </w:r>
            <w:r>
              <w:rPr>
                <w:sz w:val="16"/>
              </w:rPr>
              <w:fldChar w:fldCharType="begin">
                <w:ffData>
                  <w:name w:val="Check16"/>
                  <w:enabled/>
                  <w:calcOnExit w:val="0"/>
                  <w:checkBox>
                    <w:sizeAuto/>
                    <w:default w:val="0"/>
                  </w:checkBox>
                </w:ffData>
              </w:fldChar>
            </w:r>
            <w:bookmarkStart w:id="19" w:name="Check16"/>
            <w:r>
              <w:rPr>
                <w:sz w:val="16"/>
              </w:rPr>
              <w:instrText xml:space="preserve"> FORMCHECKBOX </w:instrText>
            </w:r>
            <w:r>
              <w:fldChar w:fldCharType="end"/>
            </w:r>
            <w:bookmarkEnd w:id="19"/>
            <w:r>
              <w:rPr>
                <w:sz w:val="16"/>
              </w:rPr>
              <w:t>City 2.</w:t>
            </w:r>
            <w:r>
              <w:rPr>
                <w:sz w:val="16"/>
              </w:rPr>
              <w:fldChar w:fldCharType="begin">
                <w:ffData>
                  <w:name w:val="Check17"/>
                  <w:enabled/>
                  <w:calcOnExit w:val="0"/>
                  <w:checkBox>
                    <w:sizeAuto/>
                    <w:default w:val="0"/>
                  </w:checkBox>
                </w:ffData>
              </w:fldChar>
            </w:r>
            <w:bookmarkStart w:id="20" w:name="Check17"/>
            <w:r>
              <w:rPr>
                <w:sz w:val="16"/>
              </w:rPr>
              <w:instrText xml:space="preserve"> FORMCHECKBOX </w:instrText>
            </w:r>
            <w:r>
              <w:fldChar w:fldCharType="end"/>
            </w:r>
            <w:bookmarkEnd w:id="20"/>
            <w:r>
              <w:rPr>
                <w:sz w:val="16"/>
              </w:rPr>
              <w:t xml:space="preserve"> County 3.</w:t>
            </w:r>
            <w:r>
              <w:rPr>
                <w:sz w:val="16"/>
              </w:rPr>
              <w:fldChar w:fldCharType="begin">
                <w:ffData>
                  <w:name w:val="Check18"/>
                  <w:enabled/>
                  <w:calcOnExit w:val="0"/>
                  <w:checkBox>
                    <w:sizeAuto/>
                    <w:default w:val="0"/>
                  </w:checkBox>
                </w:ffData>
              </w:fldChar>
            </w:r>
            <w:bookmarkStart w:id="21" w:name="Check18"/>
            <w:r>
              <w:rPr>
                <w:sz w:val="16"/>
              </w:rPr>
              <w:instrText xml:space="preserve"> FORMCHECKBOX </w:instrText>
            </w:r>
            <w:r>
              <w:fldChar w:fldCharType="end"/>
            </w:r>
            <w:bookmarkEnd w:id="21"/>
            <w:r>
              <w:rPr>
                <w:sz w:val="16"/>
              </w:rPr>
              <w:t xml:space="preserve"> State 4. </w:t>
            </w:r>
            <w:r>
              <w:rPr>
                <w:sz w:val="16"/>
              </w:rPr>
              <w:fldChar w:fldCharType="begin">
                <w:ffData>
                  <w:name w:val="Check19"/>
                  <w:enabled/>
                  <w:calcOnExit w:val="0"/>
                  <w:checkBox>
                    <w:sizeAuto/>
                    <w:default w:val="0"/>
                  </w:checkBox>
                </w:ffData>
              </w:fldChar>
            </w:r>
            <w:bookmarkStart w:id="22" w:name="Check19"/>
            <w:r>
              <w:rPr>
                <w:sz w:val="16"/>
              </w:rPr>
              <w:instrText xml:space="preserve"> FORMCHECKBOX </w:instrText>
            </w:r>
            <w:r>
              <w:fldChar w:fldCharType="end"/>
            </w:r>
            <w:bookmarkEnd w:id="22"/>
            <w:r>
              <w:rPr>
                <w:sz w:val="16"/>
              </w:rPr>
              <w:t xml:space="preserve">Fed 5. </w:t>
            </w:r>
            <w:r>
              <w:rPr>
                <w:sz w:val="16"/>
              </w:rPr>
              <w:fldChar w:fldCharType="begin">
                <w:ffData>
                  <w:name w:val="Check20"/>
                  <w:enabled/>
                  <w:calcOnExit w:val="0"/>
                  <w:checkBox>
                    <w:sizeAuto/>
                    <w:default w:val="0"/>
                  </w:checkBox>
                </w:ffData>
              </w:fldChar>
            </w:r>
            <w:bookmarkStart w:id="23" w:name="Check20"/>
            <w:r>
              <w:rPr>
                <w:sz w:val="16"/>
              </w:rPr>
              <w:instrText xml:space="preserve"> FORMCHECKBOX </w:instrText>
            </w:r>
            <w:r>
              <w:fldChar w:fldCharType="end"/>
            </w:r>
            <w:bookmarkEnd w:id="23"/>
            <w:r>
              <w:rPr>
                <w:sz w:val="16"/>
              </w:rPr>
              <w:t>Private</w:t>
            </w:r>
          </w:p>
        </w:tc>
      </w:tr>
      <w:tr w:rsidR="002D13E2" w:rsidTr="002D13E2">
        <w:trPr>
          <w:trHeight w:val="323"/>
        </w:trPr>
        <w:tc>
          <w:tcPr>
            <w:tcW w:w="5058" w:type="dxa"/>
            <w:gridSpan w:val="4"/>
            <w:vMerge w:val="restart"/>
            <w:tcBorders>
              <w:top w:val="single" w:sz="4" w:space="0" w:color="auto"/>
              <w:left w:val="single" w:sz="4" w:space="0" w:color="auto"/>
              <w:right w:val="single" w:sz="4" w:space="0" w:color="auto"/>
            </w:tcBorders>
          </w:tcPr>
          <w:p w:rsidR="002D13E2" w:rsidRDefault="002D13E2">
            <w:pPr>
              <w:rPr>
                <w:sz w:val="16"/>
                <w:lang w:eastAsia="en-US"/>
              </w:rPr>
            </w:pPr>
            <w:r>
              <w:rPr>
                <w:sz w:val="16"/>
              </w:rPr>
              <w:t>Address</w:t>
            </w:r>
          </w:p>
          <w:p w:rsidR="002D13E2" w:rsidRDefault="002D13E2">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hideMark/>
          </w:tcPr>
          <w:p w:rsidR="002D13E2" w:rsidRDefault="002D13E2" w:rsidP="00CC76DE">
            <w:pPr>
              <w:rPr>
                <w:sz w:val="16"/>
                <w:lang w:eastAsia="en-US"/>
              </w:rPr>
            </w:pPr>
            <w:r>
              <w:rPr>
                <w:sz w:val="16"/>
              </w:rPr>
              <w:t xml:space="preserve">Contact </w:t>
            </w:r>
            <w:r w:rsidR="00CC76DE">
              <w:rPr>
                <w:sz w:val="16"/>
              </w:rPr>
              <w:t>P</w:t>
            </w:r>
            <w:r>
              <w:rPr>
                <w:sz w:val="16"/>
              </w:rPr>
              <w:t xml:space="preserve">erson </w:t>
            </w:r>
          </w:p>
        </w:tc>
      </w:tr>
      <w:tr w:rsidR="002D13E2" w:rsidTr="002D13E2">
        <w:trPr>
          <w:trHeight w:val="350"/>
        </w:trPr>
        <w:tc>
          <w:tcPr>
            <w:tcW w:w="5058" w:type="dxa"/>
            <w:gridSpan w:val="4"/>
            <w:vMerge/>
            <w:tcBorders>
              <w:left w:val="single" w:sz="4" w:space="0" w:color="auto"/>
              <w:bottom w:val="single" w:sz="4" w:space="0" w:color="auto"/>
              <w:right w:val="single" w:sz="4" w:space="0" w:color="auto"/>
            </w:tcBorders>
          </w:tcPr>
          <w:p w:rsidR="002D13E2" w:rsidRDefault="002D13E2">
            <w:pPr>
              <w:rPr>
                <w:sz w:val="16"/>
              </w:rPr>
            </w:pPr>
          </w:p>
        </w:tc>
        <w:tc>
          <w:tcPr>
            <w:tcW w:w="5315" w:type="dxa"/>
            <w:gridSpan w:val="7"/>
            <w:tcBorders>
              <w:top w:val="single" w:sz="4" w:space="0" w:color="auto"/>
              <w:left w:val="single" w:sz="4" w:space="0" w:color="auto"/>
              <w:bottom w:val="single" w:sz="4" w:space="0" w:color="auto"/>
              <w:right w:val="single" w:sz="4" w:space="0" w:color="auto"/>
            </w:tcBorders>
          </w:tcPr>
          <w:p w:rsidR="002D13E2" w:rsidRDefault="002D13E2" w:rsidP="00CC76DE">
            <w:pPr>
              <w:rPr>
                <w:sz w:val="16"/>
              </w:rPr>
            </w:pPr>
            <w:r>
              <w:rPr>
                <w:sz w:val="16"/>
              </w:rPr>
              <w:t xml:space="preserve">Contact </w:t>
            </w:r>
            <w:r w:rsidR="00CC76DE">
              <w:rPr>
                <w:sz w:val="16"/>
              </w:rPr>
              <w:t>E</w:t>
            </w:r>
            <w:r>
              <w:rPr>
                <w:sz w:val="16"/>
              </w:rPr>
              <w:t xml:space="preserve">mail </w:t>
            </w:r>
            <w:r w:rsidR="00CC76DE">
              <w:rPr>
                <w:sz w:val="16"/>
              </w:rPr>
              <w:t>A</w:t>
            </w:r>
            <w:r>
              <w:rPr>
                <w:sz w:val="16"/>
              </w:rPr>
              <w:t>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lang w:eastAsia="en-US"/>
              </w:rPr>
            </w:pPr>
            <w:r>
              <w:rPr>
                <w:sz w:val="16"/>
              </w:rPr>
              <w:t>Phone</w:t>
            </w: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t>D. STANDARD INDUSTRIAL CLASSIFICATION CODE (SIC)</w:t>
            </w:r>
            <w:r>
              <w:rPr>
                <w:sz w:val="16"/>
              </w:rPr>
              <w:t xml:space="preserve"> (4 digit code in order of priority)</w:t>
            </w:r>
          </w:p>
        </w:tc>
      </w:tr>
      <w:tr w:rsidR="002020AA" w:rsidTr="0010407C">
        <w:trPr>
          <w:trHeight w:val="320"/>
        </w:trPr>
        <w:tc>
          <w:tcPr>
            <w:tcW w:w="1371" w:type="dxa"/>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1.)</w:t>
            </w:r>
          </w:p>
        </w:tc>
        <w:tc>
          <w:tcPr>
            <w:tcW w:w="3789" w:type="dxa"/>
            <w:gridSpan w:val="4"/>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(specify)</w:t>
            </w:r>
          </w:p>
        </w:tc>
        <w:tc>
          <w:tcPr>
            <w:tcW w:w="1081"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2.)</w:t>
            </w:r>
          </w:p>
        </w:tc>
        <w:tc>
          <w:tcPr>
            <w:tcW w:w="4132" w:type="dxa"/>
            <w:gridSpan w:val="4"/>
            <w:tcBorders>
              <w:top w:val="single" w:sz="4" w:space="0" w:color="auto"/>
              <w:left w:val="single" w:sz="4" w:space="0" w:color="auto"/>
              <w:bottom w:val="single" w:sz="4" w:space="0" w:color="auto"/>
              <w:right w:val="single" w:sz="4" w:space="0" w:color="auto"/>
            </w:tcBorders>
          </w:tcPr>
          <w:p w:rsidR="002020AA" w:rsidRDefault="002020AA">
            <w:pPr>
              <w:rPr>
                <w:sz w:val="16"/>
                <w:szCs w:val="16"/>
                <w:lang w:eastAsia="en-US"/>
              </w:rPr>
            </w:pPr>
            <w:r>
              <w:rPr>
                <w:sz w:val="16"/>
                <w:szCs w:val="16"/>
              </w:rPr>
              <w:t>(specify)</w:t>
            </w:r>
          </w:p>
          <w:p w:rsidR="002020AA" w:rsidRDefault="002020AA">
            <w:pPr>
              <w:rPr>
                <w:sz w:val="16"/>
                <w:szCs w:val="16"/>
                <w:lang w:eastAsia="en-US"/>
              </w:rPr>
            </w:pP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szCs w:val="16"/>
                <w:lang w:eastAsia="en-US"/>
              </w:rPr>
            </w:pPr>
            <w:r>
              <w:t>Nature of Business</w:t>
            </w:r>
            <w:r>
              <w:rPr>
                <w:sz w:val="16"/>
                <w:szCs w:val="16"/>
              </w:rPr>
              <w:t xml:space="preserve"> (provide a brief description)</w:t>
            </w:r>
          </w:p>
        </w:tc>
      </w:tr>
      <w:tr w:rsidR="002020AA" w:rsidTr="00CC76DE">
        <w:trPr>
          <w:trHeight w:val="1007"/>
        </w:trPr>
        <w:tc>
          <w:tcPr>
            <w:tcW w:w="10373" w:type="dxa"/>
            <w:gridSpan w:val="11"/>
            <w:tcBorders>
              <w:top w:val="single" w:sz="4" w:space="0" w:color="auto"/>
              <w:left w:val="single" w:sz="4" w:space="0" w:color="auto"/>
              <w:bottom w:val="single" w:sz="4" w:space="0" w:color="auto"/>
              <w:right w:val="single" w:sz="4" w:space="0" w:color="auto"/>
            </w:tcBorders>
          </w:tcPr>
          <w:p w:rsidR="00881037" w:rsidRDefault="00881037">
            <w:pPr>
              <w:rPr>
                <w:sz w:val="16"/>
                <w:szCs w:val="16"/>
                <w:lang w:eastAsia="en-US"/>
              </w:rPr>
            </w:pPr>
          </w:p>
          <w:p w:rsidR="00881037" w:rsidRDefault="00881037">
            <w:pPr>
              <w:rPr>
                <w:sz w:val="16"/>
                <w:szCs w:val="16"/>
              </w:rPr>
            </w:pPr>
          </w:p>
          <w:p w:rsidR="0016446C" w:rsidRDefault="0016446C">
            <w:pPr>
              <w:rPr>
                <w:sz w:val="16"/>
                <w:szCs w:val="16"/>
              </w:rPr>
            </w:pPr>
          </w:p>
          <w:p w:rsidR="0016446C" w:rsidRDefault="0016446C">
            <w:pPr>
              <w:rPr>
                <w:sz w:val="16"/>
                <w:szCs w:val="16"/>
              </w:rPr>
            </w:pPr>
          </w:p>
          <w:p w:rsidR="0016446C" w:rsidRDefault="0016446C">
            <w:pPr>
              <w:rPr>
                <w:sz w:val="16"/>
                <w:szCs w:val="16"/>
              </w:rPr>
            </w:pPr>
          </w:p>
          <w:p w:rsidR="002020AA" w:rsidRDefault="002020AA">
            <w:pPr>
              <w:rPr>
                <w:sz w:val="16"/>
                <w:szCs w:val="16"/>
                <w:lang w:eastAsia="en-US"/>
              </w:rPr>
            </w:pPr>
          </w:p>
        </w:tc>
      </w:tr>
    </w:tbl>
    <w:p w:rsidR="00CC76DE" w:rsidRDefault="00CC76DE" w:rsidP="0010407C">
      <w:pPr>
        <w:pStyle w:val="Heading2"/>
        <w:numPr>
          <w:ilvl w:val="0"/>
          <w:numId w:val="0"/>
        </w:numPr>
        <w:tabs>
          <w:tab w:val="left" w:pos="1620"/>
        </w:tabs>
        <w:spacing w:after="60"/>
      </w:pPr>
      <w:bookmarkStart w:id="24" w:name="_Toc343620346"/>
      <w:bookmarkStart w:id="25" w:name="_Toc343620598"/>
      <w:bookmarkStart w:id="26" w:name="_Toc349304099"/>
      <w:bookmarkStart w:id="27" w:name="_Toc349747186"/>
      <w:bookmarkStart w:id="28" w:name="_Toc349808276"/>
      <w:bookmarkStart w:id="29" w:name="_Toc349895652"/>
      <w:bookmarkStart w:id="30" w:name="_Toc349924748"/>
      <w:bookmarkStart w:id="31" w:name="_Toc352937472"/>
    </w:p>
    <w:p w:rsidR="002020AA" w:rsidRDefault="002020AA" w:rsidP="0010407C">
      <w:pPr>
        <w:pStyle w:val="Heading2"/>
        <w:numPr>
          <w:ilvl w:val="0"/>
          <w:numId w:val="0"/>
        </w:numPr>
        <w:tabs>
          <w:tab w:val="left" w:pos="1620"/>
        </w:tabs>
        <w:spacing w:after="60"/>
        <w:rPr>
          <w:szCs w:val="20"/>
          <w:lang w:eastAsia="en-US"/>
        </w:rPr>
      </w:pPr>
      <w:bookmarkStart w:id="32" w:name="_GoBack"/>
      <w:bookmarkEnd w:id="32"/>
      <w:r>
        <w:t xml:space="preserve">SECTION III.  </w:t>
      </w:r>
      <w:r w:rsidR="0010407C">
        <w:tab/>
      </w:r>
      <w:r>
        <w:t>APPLICABLE GENERAL PERMIT FOR DISCHARGE</w:t>
      </w:r>
      <w:bookmarkEnd w:id="24"/>
      <w:bookmarkEnd w:id="25"/>
      <w:bookmarkEnd w:id="26"/>
      <w:bookmarkEnd w:id="27"/>
      <w:bookmarkEnd w:id="28"/>
      <w:bookmarkEnd w:id="29"/>
      <w:bookmarkEnd w:id="30"/>
      <w:r w:rsidR="0010407C">
        <w:t xml:space="preserve"> (</w:t>
      </w:r>
      <w:r w:rsidR="0010407C" w:rsidRPr="0010407C">
        <w:rPr>
          <w:sz w:val="16"/>
        </w:rPr>
        <w:t>Check only one item</w:t>
      </w:r>
      <w:r w:rsidR="0010407C">
        <w:rPr>
          <w:sz w:val="16"/>
        </w:rPr>
        <w:t>)</w:t>
      </w:r>
      <w:bookmarkEnd w:id="31"/>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9900"/>
      </w:tblGrid>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4"/>
                  <w:enabled/>
                  <w:calcOnExit w:val="0"/>
                  <w:checkBox>
                    <w:sizeAuto/>
                    <w:default w:val="0"/>
                  </w:checkBox>
                </w:ffData>
              </w:fldChar>
            </w:r>
            <w:bookmarkStart w:id="33" w:name="Check4"/>
            <w:r>
              <w:rPr>
                <w:b/>
                <w:sz w:val="16"/>
              </w:rPr>
              <w:instrText xml:space="preserve"> FORMCHECKBOX </w:instrText>
            </w:r>
            <w:r>
              <w:fldChar w:fldCharType="end"/>
            </w:r>
            <w:bookmarkEnd w:id="33"/>
          </w:p>
        </w:tc>
        <w:tc>
          <w:tcPr>
            <w:tcW w:w="9900" w:type="dxa"/>
            <w:hideMark/>
          </w:tcPr>
          <w:p w:rsidR="002020AA" w:rsidRDefault="002020AA" w:rsidP="00A079C5">
            <w:pPr>
              <w:rPr>
                <w:sz w:val="16"/>
                <w:lang w:eastAsia="en-US"/>
              </w:rPr>
            </w:pPr>
            <w:r>
              <w:rPr>
                <w:sz w:val="16"/>
              </w:rPr>
              <w:t>Volatile Organic Compounds Contaminated Groundwater (Order No. R4-</w:t>
            </w:r>
            <w:r w:rsidR="00142EE3">
              <w:rPr>
                <w:sz w:val="16"/>
              </w:rPr>
              <w:t>2013</w:t>
            </w:r>
            <w:r>
              <w:rPr>
                <w:sz w:val="16"/>
              </w:rPr>
              <w:t>-</w:t>
            </w:r>
            <w:r w:rsidR="00A079C5">
              <w:rPr>
                <w:sz w:val="16"/>
              </w:rPr>
              <w:t>0043</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5"/>
                  <w:enabled/>
                  <w:calcOnExit w:val="0"/>
                  <w:checkBox>
                    <w:sizeAuto/>
                    <w:default w:val="0"/>
                  </w:checkBox>
                </w:ffData>
              </w:fldChar>
            </w:r>
            <w:bookmarkStart w:id="34" w:name="Check5"/>
            <w:r>
              <w:rPr>
                <w:b/>
                <w:sz w:val="16"/>
              </w:rPr>
              <w:instrText xml:space="preserve"> FORMCHECKBOX </w:instrText>
            </w:r>
            <w:r>
              <w:fldChar w:fldCharType="end"/>
            </w:r>
            <w:bookmarkEnd w:id="34"/>
          </w:p>
        </w:tc>
        <w:tc>
          <w:tcPr>
            <w:tcW w:w="9900" w:type="dxa"/>
            <w:hideMark/>
          </w:tcPr>
          <w:p w:rsidR="002020AA" w:rsidRDefault="002020AA" w:rsidP="00A079C5">
            <w:pPr>
              <w:rPr>
                <w:sz w:val="16"/>
                <w:lang w:eastAsia="en-US"/>
              </w:rPr>
            </w:pPr>
            <w:r>
              <w:rPr>
                <w:sz w:val="16"/>
              </w:rPr>
              <w:t>Wastewaters from Investigation and/or Cleanup of Petroleum Fuel Pollution (Order No. R4-</w:t>
            </w:r>
            <w:r w:rsidR="00142EE3">
              <w:rPr>
                <w:sz w:val="16"/>
              </w:rPr>
              <w:t>2013</w:t>
            </w:r>
            <w:r>
              <w:rPr>
                <w:sz w:val="16"/>
              </w:rPr>
              <w:t>-</w:t>
            </w:r>
            <w:r w:rsidR="00A079C5">
              <w:rPr>
                <w:sz w:val="16"/>
              </w:rPr>
              <w:t>0042</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6"/>
                  <w:enabled/>
                  <w:calcOnExit w:val="0"/>
                  <w:checkBox>
                    <w:sizeAuto/>
                    <w:default w:val="0"/>
                  </w:checkBox>
                </w:ffData>
              </w:fldChar>
            </w:r>
            <w:bookmarkStart w:id="35" w:name="Check6"/>
            <w:r>
              <w:rPr>
                <w:b/>
                <w:sz w:val="16"/>
              </w:rPr>
              <w:instrText xml:space="preserve"> FORMCHECKBOX </w:instrText>
            </w:r>
            <w:r>
              <w:fldChar w:fldCharType="end"/>
            </w:r>
            <w:bookmarkEnd w:id="35"/>
          </w:p>
        </w:tc>
        <w:tc>
          <w:tcPr>
            <w:tcW w:w="9900" w:type="dxa"/>
            <w:hideMark/>
          </w:tcPr>
          <w:p w:rsidR="002020AA" w:rsidRDefault="002020AA" w:rsidP="00845A85">
            <w:pPr>
              <w:rPr>
                <w:sz w:val="16"/>
                <w:lang w:eastAsia="en-US"/>
              </w:rPr>
            </w:pPr>
            <w:r>
              <w:rPr>
                <w:sz w:val="16"/>
              </w:rPr>
              <w:t xml:space="preserve">Discharges of Groundwater from Potable Water Supply Wells (Order No. R4-2003-0108), Include </w:t>
            </w:r>
            <w:r w:rsidR="009978BD">
              <w:rPr>
                <w:sz w:val="16"/>
              </w:rPr>
              <w:t xml:space="preserve">Attachment </w:t>
            </w:r>
            <w:r w:rsidR="00845A85">
              <w:rPr>
                <w:sz w:val="16"/>
              </w:rPr>
              <w:t>A</w:t>
            </w:r>
            <w:r>
              <w:rPr>
                <w:sz w:val="16"/>
              </w:rPr>
              <w:t xml:space="preserve"> – Screening Levels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7"/>
                  <w:enabled/>
                  <w:calcOnExit w:val="0"/>
                  <w:checkBox>
                    <w:sizeAuto/>
                    <w:default w:val="0"/>
                  </w:checkBox>
                </w:ffData>
              </w:fldChar>
            </w:r>
            <w:bookmarkStart w:id="36" w:name="Check7"/>
            <w:r>
              <w:rPr>
                <w:b/>
                <w:sz w:val="16"/>
              </w:rPr>
              <w:instrText xml:space="preserve"> FORMCHECKBOX </w:instrText>
            </w:r>
            <w:r>
              <w:fldChar w:fldCharType="end"/>
            </w:r>
            <w:bookmarkEnd w:id="36"/>
          </w:p>
        </w:tc>
        <w:tc>
          <w:tcPr>
            <w:tcW w:w="9900" w:type="dxa"/>
            <w:hideMark/>
          </w:tcPr>
          <w:p w:rsidR="002020AA" w:rsidRDefault="002020AA" w:rsidP="007933AE">
            <w:pPr>
              <w:rPr>
                <w:sz w:val="16"/>
                <w:lang w:eastAsia="en-US"/>
              </w:rPr>
            </w:pPr>
            <w:r>
              <w:rPr>
                <w:sz w:val="16"/>
              </w:rPr>
              <w:t>Discharges of Groundwater from Construction and Project Dewatering (Order No. R4-</w:t>
            </w:r>
            <w:r w:rsidR="0067677C">
              <w:rPr>
                <w:sz w:val="16"/>
              </w:rPr>
              <w:t>2013</w:t>
            </w:r>
            <w:r w:rsidR="00A079C5">
              <w:rPr>
                <w:sz w:val="16"/>
              </w:rPr>
              <w:t>-</w:t>
            </w:r>
            <w:r w:rsidR="007933AE">
              <w:rPr>
                <w:sz w:val="16"/>
              </w:rPr>
              <w:t>0095</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8"/>
                  <w:enabled/>
                  <w:calcOnExit w:val="0"/>
                  <w:checkBox>
                    <w:sizeAuto/>
                    <w:default w:val="0"/>
                  </w:checkBox>
                </w:ffData>
              </w:fldChar>
            </w:r>
            <w:bookmarkStart w:id="37" w:name="Check8"/>
            <w:r>
              <w:rPr>
                <w:b/>
                <w:sz w:val="16"/>
              </w:rPr>
              <w:instrText xml:space="preserve"> FORMCHECKBOX </w:instrText>
            </w:r>
            <w:r>
              <w:fldChar w:fldCharType="end"/>
            </w:r>
            <w:bookmarkEnd w:id="37"/>
          </w:p>
        </w:tc>
        <w:tc>
          <w:tcPr>
            <w:tcW w:w="9900" w:type="dxa"/>
            <w:hideMark/>
          </w:tcPr>
          <w:p w:rsidR="002020AA" w:rsidRDefault="002020AA" w:rsidP="00A019E0">
            <w:pPr>
              <w:rPr>
                <w:sz w:val="16"/>
                <w:lang w:eastAsia="en-US"/>
              </w:rPr>
            </w:pPr>
            <w:r>
              <w:rPr>
                <w:sz w:val="16"/>
              </w:rPr>
              <w:t>Discharge of Nonprocess Wastewater (Order No. R4-200</w:t>
            </w:r>
            <w:r w:rsidR="00A019E0">
              <w:rPr>
                <w:sz w:val="16"/>
              </w:rPr>
              <w:t>9</w:t>
            </w:r>
            <w:r>
              <w:rPr>
                <w:sz w:val="16"/>
              </w:rPr>
              <w:t>-00</w:t>
            </w:r>
            <w:r w:rsidR="00A019E0">
              <w:rPr>
                <w:sz w:val="16"/>
              </w:rPr>
              <w:t>47</w:t>
            </w:r>
            <w:r>
              <w:rPr>
                <w:sz w:val="16"/>
              </w:rPr>
              <w:t xml:space="preserve">), Include Supplemental Analysis </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9"/>
                  <w:enabled/>
                  <w:calcOnExit w:val="0"/>
                  <w:checkBox>
                    <w:sizeAuto/>
                    <w:default w:val="0"/>
                  </w:checkBox>
                </w:ffData>
              </w:fldChar>
            </w:r>
            <w:bookmarkStart w:id="38" w:name="Check9"/>
            <w:r>
              <w:rPr>
                <w:b/>
                <w:sz w:val="16"/>
              </w:rPr>
              <w:instrText xml:space="preserve"> FORMCHECKBOX </w:instrText>
            </w:r>
            <w:r>
              <w:fldChar w:fldCharType="end"/>
            </w:r>
            <w:bookmarkEnd w:id="38"/>
          </w:p>
        </w:tc>
        <w:tc>
          <w:tcPr>
            <w:tcW w:w="9900" w:type="dxa"/>
            <w:hideMark/>
          </w:tcPr>
          <w:p w:rsidR="002020AA" w:rsidRDefault="002020AA" w:rsidP="00013B59">
            <w:pPr>
              <w:tabs>
                <w:tab w:val="left" w:pos="7932"/>
                <w:tab w:val="left" w:pos="8892"/>
              </w:tabs>
              <w:rPr>
                <w:sz w:val="16"/>
                <w:lang w:eastAsia="en-US"/>
              </w:rPr>
            </w:pPr>
            <w:r>
              <w:rPr>
                <w:sz w:val="16"/>
              </w:rPr>
              <w:t>Hydrostatic Test Water (Order No. R4-200</w:t>
            </w:r>
            <w:r w:rsidR="00A019E0">
              <w:rPr>
                <w:sz w:val="16"/>
              </w:rPr>
              <w:t>9</w:t>
            </w:r>
            <w:r>
              <w:rPr>
                <w:sz w:val="16"/>
              </w:rPr>
              <w:t>-0</w:t>
            </w:r>
            <w:r w:rsidR="00A019E0">
              <w:rPr>
                <w:sz w:val="16"/>
              </w:rPr>
              <w:t>068</w:t>
            </w:r>
            <w:r>
              <w:rPr>
                <w:sz w:val="16"/>
              </w:rPr>
              <w:t xml:space="preserve">), Include </w:t>
            </w:r>
            <w:r w:rsidR="009978BD">
              <w:rPr>
                <w:sz w:val="16"/>
              </w:rPr>
              <w:t xml:space="preserve">Attachment </w:t>
            </w:r>
            <w:r w:rsidR="00845A85">
              <w:rPr>
                <w:sz w:val="16"/>
              </w:rPr>
              <w:t>A</w:t>
            </w:r>
            <w:r>
              <w:rPr>
                <w:sz w:val="16"/>
              </w:rPr>
              <w:t xml:space="preserve"> – Screening Levels</w:t>
            </w:r>
          </w:p>
        </w:tc>
      </w:tr>
    </w:tbl>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39" w:name="_Toc352937473"/>
      <w:proofErr w:type="gramStart"/>
      <w:r>
        <w:rPr>
          <w:b/>
        </w:rPr>
        <w:lastRenderedPageBreak/>
        <w:t>SECTION IV.</w:t>
      </w:r>
      <w:proofErr w:type="gramEnd"/>
      <w:r>
        <w:rPr>
          <w:b/>
        </w:rPr>
        <w:t xml:space="preserve">  </w:t>
      </w:r>
      <w:r w:rsidR="0010407C">
        <w:rPr>
          <w:b/>
        </w:rPr>
        <w:tab/>
      </w:r>
      <w:r>
        <w:rPr>
          <w:b/>
        </w:rPr>
        <w:t>EXISTING REQUIREMENTS/PERMITS (Skip if not applicable)</w:t>
      </w:r>
      <w:bookmarkEnd w:id="39"/>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0"/>
        <w:gridCol w:w="2298"/>
        <w:gridCol w:w="2340"/>
        <w:gridCol w:w="2322"/>
      </w:tblGrid>
      <w:tr w:rsidR="002020AA" w:rsidTr="002020AA">
        <w:trPr>
          <w:cantSplit/>
          <w:trHeight w:val="350"/>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rPr>
                <w:szCs w:val="22"/>
              </w:rPr>
              <w:t xml:space="preserve">List any active Orders or Permits adopted by this Regional </w:t>
            </w:r>
            <w:r w:rsidR="00153C1D">
              <w:rPr>
                <w:szCs w:val="22"/>
              </w:rPr>
              <w:t xml:space="preserve">Water </w:t>
            </w:r>
            <w:r>
              <w:rPr>
                <w:szCs w:val="22"/>
              </w:rPr>
              <w:t>Board for the facility.</w:t>
            </w:r>
          </w:p>
        </w:tc>
      </w:tr>
      <w:tr w:rsidR="002020AA" w:rsidTr="002020AA">
        <w:trPr>
          <w:cantSplit/>
          <w:trHeight w:val="405"/>
        </w:trPr>
        <w:tc>
          <w:tcPr>
            <w:tcW w:w="3480" w:type="dxa"/>
            <w:tcBorders>
              <w:top w:val="single" w:sz="4" w:space="0" w:color="auto"/>
              <w:left w:val="single" w:sz="4" w:space="0" w:color="auto"/>
              <w:bottom w:val="nil"/>
              <w:right w:val="nil"/>
            </w:tcBorders>
            <w:hideMark/>
          </w:tcPr>
          <w:p w:rsidR="002020AA" w:rsidRDefault="002020AA" w:rsidP="0004426B">
            <w:pPr>
              <w:tabs>
                <w:tab w:val="left" w:pos="720"/>
              </w:tabs>
              <w:spacing w:before="60"/>
              <w:jc w:val="left"/>
              <w:rPr>
                <w:sz w:val="16"/>
                <w:lang w:eastAsia="en-US"/>
              </w:rPr>
            </w:pPr>
            <w:r>
              <w:rPr>
                <w:sz w:val="16"/>
              </w:rPr>
              <w:t>A.  Order No.</w:t>
            </w:r>
          </w:p>
        </w:tc>
        <w:tc>
          <w:tcPr>
            <w:tcW w:w="2298"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40"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22" w:type="dxa"/>
            <w:tcBorders>
              <w:top w:val="single" w:sz="4" w:space="0" w:color="auto"/>
              <w:left w:val="nil"/>
              <w:bottom w:val="nil"/>
              <w:right w:val="single" w:sz="4" w:space="0" w:color="auto"/>
            </w:tcBorders>
            <w:hideMark/>
          </w:tcPr>
          <w:p w:rsidR="002020AA" w:rsidRDefault="002020AA" w:rsidP="0004426B">
            <w:pPr>
              <w:tabs>
                <w:tab w:val="left" w:pos="1140"/>
              </w:tabs>
              <w:spacing w:before="60"/>
              <w:jc w:val="left"/>
              <w:rPr>
                <w:b/>
                <w:sz w:val="16"/>
                <w:lang w:eastAsia="en-US"/>
              </w:rPr>
            </w:pPr>
            <w:r>
              <w:rPr>
                <w:b/>
                <w:sz w:val="16"/>
              </w:rPr>
              <w:t>_______________________</w:t>
            </w:r>
          </w:p>
        </w:tc>
      </w:tr>
      <w:tr w:rsidR="002020AA" w:rsidTr="002020AA">
        <w:trPr>
          <w:cantSplit/>
          <w:trHeight w:val="360"/>
        </w:trPr>
        <w:tc>
          <w:tcPr>
            <w:tcW w:w="3480" w:type="dxa"/>
            <w:tcBorders>
              <w:top w:val="nil"/>
              <w:left w:val="single" w:sz="4" w:space="0" w:color="auto"/>
              <w:bottom w:val="single" w:sz="4" w:space="0" w:color="auto"/>
              <w:right w:val="nil"/>
            </w:tcBorders>
            <w:hideMark/>
          </w:tcPr>
          <w:p w:rsidR="002020AA" w:rsidRDefault="002020AA">
            <w:pPr>
              <w:rPr>
                <w:sz w:val="16"/>
                <w:lang w:eastAsia="en-US"/>
              </w:rPr>
            </w:pPr>
            <w:r>
              <w:rPr>
                <w:sz w:val="16"/>
              </w:rPr>
              <w:t>B.  NPDES Permit(s)</w:t>
            </w:r>
          </w:p>
        </w:tc>
        <w:tc>
          <w:tcPr>
            <w:tcW w:w="2298"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40"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22" w:type="dxa"/>
            <w:tcBorders>
              <w:top w:val="nil"/>
              <w:left w:val="nil"/>
              <w:bottom w:val="single" w:sz="4" w:space="0" w:color="auto"/>
              <w:right w:val="single" w:sz="4" w:space="0" w:color="auto"/>
            </w:tcBorders>
            <w:hideMark/>
          </w:tcPr>
          <w:p w:rsidR="002020AA" w:rsidRDefault="002020AA">
            <w:pPr>
              <w:tabs>
                <w:tab w:val="left" w:pos="1140"/>
              </w:tabs>
              <w:jc w:val="center"/>
              <w:rPr>
                <w:b/>
                <w:sz w:val="16"/>
                <w:lang w:eastAsia="en-US"/>
              </w:rPr>
            </w:pPr>
            <w:r>
              <w:rPr>
                <w:b/>
                <w:sz w:val="16"/>
              </w:rPr>
              <w:t>_______________________</w:t>
            </w: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0" w:name="_Toc352937474"/>
      <w:proofErr w:type="gramStart"/>
      <w:r>
        <w:rPr>
          <w:b/>
        </w:rPr>
        <w:t>SECTION V.</w:t>
      </w:r>
      <w:proofErr w:type="gramEnd"/>
      <w:r>
        <w:rPr>
          <w:b/>
        </w:rPr>
        <w:t xml:space="preserve">  </w:t>
      </w:r>
      <w:r w:rsidR="0010407C">
        <w:rPr>
          <w:b/>
        </w:rPr>
        <w:tab/>
      </w:r>
      <w:r>
        <w:rPr>
          <w:b/>
        </w:rPr>
        <w:t>OUTFALL AND RECEIVING WATER INFORMATION</w:t>
      </w:r>
      <w:bookmarkEnd w:id="40"/>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720"/>
        <w:gridCol w:w="720"/>
        <w:gridCol w:w="810"/>
        <w:gridCol w:w="720"/>
        <w:gridCol w:w="720"/>
        <w:gridCol w:w="4752"/>
      </w:tblGrid>
      <w:tr w:rsidR="002020AA" w:rsidTr="00844F4C">
        <w:trPr>
          <w:cantSplit/>
          <w:trHeight w:val="28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Outfall Number</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Latitude</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Longitude</w:t>
            </w:r>
          </w:p>
        </w:tc>
        <w:tc>
          <w:tcPr>
            <w:tcW w:w="4752" w:type="dxa"/>
            <w:vMerge w:val="restart"/>
            <w:tcBorders>
              <w:top w:val="single" w:sz="4" w:space="0" w:color="auto"/>
              <w:left w:val="single" w:sz="4" w:space="0" w:color="auto"/>
              <w:bottom w:val="single" w:sz="4" w:space="0" w:color="auto"/>
              <w:right w:val="single" w:sz="4" w:space="0" w:color="auto"/>
            </w:tcBorders>
            <w:vAlign w:val="bottom"/>
            <w:hideMark/>
          </w:tcPr>
          <w:p w:rsidR="002020AA" w:rsidRPr="00844F4C" w:rsidRDefault="002020AA" w:rsidP="00844F4C">
            <w:pPr>
              <w:spacing w:before="40" w:after="40"/>
              <w:jc w:val="left"/>
              <w:rPr>
                <w:b/>
                <w:sz w:val="20"/>
                <w:szCs w:val="20"/>
                <w:lang w:eastAsia="en-US"/>
              </w:rPr>
            </w:pPr>
            <w:r w:rsidRPr="00844F4C">
              <w:rPr>
                <w:b/>
                <w:sz w:val="20"/>
                <w:szCs w:val="20"/>
              </w:rPr>
              <w:t>Receiving Water</w:t>
            </w:r>
            <w:r w:rsidR="00844F4C" w:rsidRPr="00844F4C">
              <w:rPr>
                <w:b/>
                <w:sz w:val="20"/>
                <w:szCs w:val="20"/>
              </w:rPr>
              <w:t xml:space="preserve">body </w:t>
            </w:r>
            <w:r w:rsidR="00844F4C" w:rsidRPr="00844F4C">
              <w:rPr>
                <w:b/>
                <w:sz w:val="20"/>
                <w:szCs w:val="20"/>
              </w:rPr>
              <w:br/>
            </w:r>
            <w:r w:rsidR="00844F4C" w:rsidRPr="00844F4C">
              <w:rPr>
                <w:sz w:val="20"/>
                <w:szCs w:val="20"/>
              </w:rPr>
              <w:t>(River, Stream, Channel, Lake, Coastal, etc</w:t>
            </w:r>
            <w:r w:rsidR="00844F4C">
              <w:rPr>
                <w:sz w:val="20"/>
                <w:szCs w:val="20"/>
              </w:rPr>
              <w:t>.</w:t>
            </w:r>
            <w:r w:rsidR="00844F4C" w:rsidRPr="00844F4C">
              <w:rPr>
                <w:sz w:val="20"/>
                <w:szCs w:val="20"/>
              </w:rPr>
              <w:t>)</w:t>
            </w:r>
          </w:p>
        </w:tc>
      </w:tr>
      <w:tr w:rsidR="002020AA" w:rsidTr="00A019E0">
        <w:trPr>
          <w:cantSplit/>
          <w:trHeight w:val="28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16446C"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16446C" w:rsidRPr="00A019E0" w:rsidRDefault="0016446C" w:rsidP="00844F4C">
            <w:pPr>
              <w:spacing w:before="40" w:after="40"/>
              <w:rPr>
                <w:sz w:val="20"/>
                <w:szCs w:val="20"/>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pPr>
      <w:bookmarkStart w:id="41" w:name="_Toc352937475"/>
      <w:proofErr w:type="gramStart"/>
      <w:r>
        <w:rPr>
          <w:b/>
        </w:rPr>
        <w:t>SECTION VI.</w:t>
      </w:r>
      <w:proofErr w:type="gramEnd"/>
      <w:r>
        <w:rPr>
          <w:b/>
        </w:rPr>
        <w:t xml:space="preserve">  </w:t>
      </w:r>
      <w:r w:rsidR="0010407C">
        <w:rPr>
          <w:b/>
        </w:rPr>
        <w:tab/>
      </w:r>
      <w:r>
        <w:rPr>
          <w:b/>
        </w:rPr>
        <w:t xml:space="preserve">PROJECT </w:t>
      </w:r>
      <w:proofErr w:type="gramStart"/>
      <w:r w:rsidR="00C958F6">
        <w:rPr>
          <w:b/>
        </w:rPr>
        <w:t xml:space="preserve">INFORMATION </w:t>
      </w:r>
      <w:r w:rsidR="00C958F6" w:rsidRPr="00C958F6">
        <w:rPr>
          <w:sz w:val="20"/>
        </w:rPr>
        <w:t xml:space="preserve"> (</w:t>
      </w:r>
      <w:proofErr w:type="gramEnd"/>
      <w:r w:rsidR="00C958F6" w:rsidRPr="00C958F6">
        <w:rPr>
          <w:sz w:val="20"/>
        </w:rPr>
        <w:t>attach additional sheets, if necessary)</w:t>
      </w:r>
      <w:bookmarkEnd w:id="41"/>
    </w:p>
    <w:tbl>
      <w:tblPr>
        <w:tblW w:w="104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8"/>
        <w:gridCol w:w="6282"/>
      </w:tblGrid>
      <w:tr w:rsidR="002020AA" w:rsidTr="006A0EB0">
        <w:trPr>
          <w:cantSplit/>
          <w:trHeight w:val="1934"/>
        </w:trPr>
        <w:tc>
          <w:tcPr>
            <w:tcW w:w="10440" w:type="dxa"/>
            <w:gridSpan w:val="2"/>
            <w:tcBorders>
              <w:top w:val="single" w:sz="4" w:space="0" w:color="auto"/>
              <w:left w:val="single" w:sz="4" w:space="0" w:color="auto"/>
              <w:bottom w:val="single" w:sz="4" w:space="0" w:color="auto"/>
              <w:right w:val="single" w:sz="4" w:space="0" w:color="auto"/>
            </w:tcBorders>
            <w:hideMark/>
          </w:tcPr>
          <w:p w:rsidR="00C958F6" w:rsidRPr="00C958F6" w:rsidRDefault="00C958F6" w:rsidP="0010407C">
            <w:pPr>
              <w:spacing w:before="60"/>
              <w:rPr>
                <w:b/>
                <w:sz w:val="20"/>
              </w:rPr>
            </w:pPr>
            <w:r w:rsidRPr="00C958F6">
              <w:rPr>
                <w:b/>
                <w:sz w:val="20"/>
              </w:rPr>
              <w:t>1). D</w:t>
            </w:r>
            <w:r w:rsidR="002020AA" w:rsidRPr="00C958F6">
              <w:rPr>
                <w:b/>
                <w:sz w:val="20"/>
              </w:rPr>
              <w:t xml:space="preserve">escription of </w:t>
            </w:r>
            <w:r w:rsidRPr="00C958F6">
              <w:rPr>
                <w:b/>
                <w:sz w:val="20"/>
              </w:rPr>
              <w:t>p</w:t>
            </w:r>
            <w:r w:rsidR="002020AA" w:rsidRPr="00C958F6">
              <w:rPr>
                <w:b/>
                <w:sz w:val="20"/>
              </w:rPr>
              <w:t xml:space="preserve">roject and </w:t>
            </w:r>
            <w:r w:rsidRPr="00C958F6">
              <w:rPr>
                <w:b/>
                <w:sz w:val="20"/>
              </w:rPr>
              <w:t>d</w:t>
            </w:r>
            <w:r w:rsidR="002020AA" w:rsidRPr="00C958F6">
              <w:rPr>
                <w:b/>
                <w:sz w:val="20"/>
              </w:rPr>
              <w:t>ischarge</w:t>
            </w:r>
          </w:p>
          <w:p w:rsidR="002020AA" w:rsidRDefault="002020AA" w:rsidP="00C958F6">
            <w:pPr>
              <w:rPr>
                <w:sz w:val="16"/>
                <w:lang w:eastAsia="en-US"/>
              </w:rPr>
            </w:pPr>
          </w:p>
        </w:tc>
      </w:tr>
      <w:tr w:rsidR="002020AA" w:rsidTr="006A0EB0">
        <w:trPr>
          <w:trHeight w:val="2150"/>
        </w:trPr>
        <w:tc>
          <w:tcPr>
            <w:tcW w:w="10440" w:type="dxa"/>
            <w:gridSpan w:val="2"/>
            <w:tcBorders>
              <w:top w:val="single" w:sz="4" w:space="0" w:color="auto"/>
              <w:left w:val="single" w:sz="4" w:space="0" w:color="auto"/>
              <w:bottom w:val="single" w:sz="4" w:space="0" w:color="auto"/>
              <w:right w:val="single" w:sz="4" w:space="0" w:color="auto"/>
            </w:tcBorders>
          </w:tcPr>
          <w:p w:rsidR="002020AA" w:rsidRDefault="00C958F6" w:rsidP="0010407C">
            <w:pPr>
              <w:spacing w:before="60"/>
              <w:rPr>
                <w:b/>
                <w:sz w:val="20"/>
              </w:rPr>
            </w:pPr>
            <w:r w:rsidRPr="00C958F6">
              <w:rPr>
                <w:b/>
                <w:sz w:val="20"/>
              </w:rPr>
              <w:t>2). Description of treatment process</w:t>
            </w:r>
            <w:r w:rsidR="0016446C">
              <w:rPr>
                <w:b/>
                <w:sz w:val="20"/>
              </w:rPr>
              <w:t xml:space="preserve"> (Attach diagram showing the treatment process, if applicable)</w:t>
            </w:r>
          </w:p>
          <w:p w:rsidR="0010407C" w:rsidRPr="0010407C" w:rsidRDefault="0010407C" w:rsidP="0010407C">
            <w:pPr>
              <w:spacing w:before="60"/>
              <w:rPr>
                <w:b/>
                <w:sz w:val="20"/>
              </w:rPr>
            </w:pPr>
          </w:p>
        </w:tc>
      </w:tr>
      <w:tr w:rsidR="00C958F6" w:rsidTr="00CC76DE">
        <w:trPr>
          <w:trHeight w:val="3077"/>
        </w:trPr>
        <w:tc>
          <w:tcPr>
            <w:tcW w:w="10440" w:type="dxa"/>
            <w:gridSpan w:val="2"/>
            <w:tcBorders>
              <w:top w:val="single" w:sz="4" w:space="0" w:color="auto"/>
              <w:left w:val="single" w:sz="4" w:space="0" w:color="auto"/>
              <w:bottom w:val="single" w:sz="4" w:space="0" w:color="auto"/>
              <w:right w:val="single" w:sz="4" w:space="0" w:color="auto"/>
            </w:tcBorders>
          </w:tcPr>
          <w:p w:rsidR="00C958F6" w:rsidRPr="00C958F6" w:rsidRDefault="00C958F6" w:rsidP="006A0EB0">
            <w:pPr>
              <w:spacing w:before="60"/>
              <w:ind w:left="360" w:hanging="360"/>
              <w:rPr>
                <w:b/>
                <w:sz w:val="20"/>
              </w:rPr>
            </w:pPr>
            <w:r w:rsidRPr="00C958F6">
              <w:rPr>
                <w:b/>
                <w:sz w:val="20"/>
              </w:rPr>
              <w:t xml:space="preserve">3). </w:t>
            </w:r>
            <w:r w:rsidR="006A0EB0" w:rsidRPr="006A0EB0">
              <w:rPr>
                <w:b/>
                <w:sz w:val="20"/>
              </w:rPr>
              <w:t>Summary of the required feasibility study on the potential for conservation, reuse, and/or alternative disposal methods of the wastewater generated from the project.  Where full or partial reuse is not possible, provide a detailed explanation why reuse cannot be achieved.</w:t>
            </w:r>
          </w:p>
          <w:p w:rsidR="00C958F6" w:rsidRDefault="00C958F6" w:rsidP="00C958F6">
            <w:pPr>
              <w:rPr>
                <w:sz w:val="16"/>
                <w:lang w:eastAsia="en-US"/>
              </w:rPr>
            </w:pPr>
          </w:p>
        </w:tc>
      </w:tr>
      <w:tr w:rsidR="00C958F6" w:rsidTr="00CC76DE">
        <w:trPr>
          <w:trHeight w:val="548"/>
        </w:trPr>
        <w:tc>
          <w:tcPr>
            <w:tcW w:w="4158" w:type="dxa"/>
            <w:tcBorders>
              <w:top w:val="single" w:sz="4" w:space="0" w:color="auto"/>
              <w:left w:val="single" w:sz="4" w:space="0" w:color="auto"/>
              <w:right w:val="single" w:sz="4" w:space="0" w:color="auto"/>
            </w:tcBorders>
            <w:vAlign w:val="center"/>
          </w:tcPr>
          <w:p w:rsidR="00C958F6" w:rsidRDefault="00C958F6" w:rsidP="00C958F6">
            <w:pPr>
              <w:ind w:left="270" w:hanging="270"/>
              <w:jc w:val="left"/>
              <w:rPr>
                <w:b/>
                <w:sz w:val="20"/>
              </w:rPr>
            </w:pPr>
            <w:r w:rsidRPr="00C958F6">
              <w:rPr>
                <w:b/>
                <w:sz w:val="20"/>
              </w:rPr>
              <w:t>4). Description of additive’</w:t>
            </w:r>
            <w:r>
              <w:rPr>
                <w:b/>
                <w:sz w:val="20"/>
              </w:rPr>
              <w:t>s composition</w:t>
            </w:r>
          </w:p>
          <w:p w:rsidR="0016446C" w:rsidRDefault="0016446C" w:rsidP="00C958F6">
            <w:pPr>
              <w:ind w:left="270" w:hanging="270"/>
              <w:jc w:val="left"/>
              <w:rPr>
                <w:b/>
                <w:sz w:val="20"/>
              </w:rPr>
            </w:pPr>
          </w:p>
          <w:p w:rsidR="0016446C" w:rsidRPr="00C958F6" w:rsidRDefault="0016446C" w:rsidP="00C958F6">
            <w:pPr>
              <w:ind w:left="270" w:hanging="270"/>
              <w:jc w:val="left"/>
              <w:rPr>
                <w:b/>
                <w:sz w:val="20"/>
              </w:rPr>
            </w:pPr>
          </w:p>
        </w:tc>
        <w:tc>
          <w:tcPr>
            <w:tcW w:w="6282" w:type="dxa"/>
            <w:tcBorders>
              <w:top w:val="single" w:sz="4" w:space="0" w:color="auto"/>
              <w:left w:val="single" w:sz="4" w:space="0" w:color="auto"/>
              <w:right w:val="single" w:sz="4" w:space="0" w:color="auto"/>
            </w:tcBorders>
          </w:tcPr>
          <w:p w:rsidR="00C958F6" w:rsidRDefault="00C958F6">
            <w:pPr>
              <w:rPr>
                <w:sz w:val="16"/>
                <w:lang w:eastAsia="en-US"/>
              </w:rPr>
            </w:pPr>
          </w:p>
        </w:tc>
      </w:tr>
      <w:tr w:rsidR="00A019E0" w:rsidTr="00C958F6">
        <w:trPr>
          <w:trHeight w:val="288"/>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C958F6">
            <w:pPr>
              <w:spacing w:before="40" w:after="40"/>
              <w:jc w:val="left"/>
              <w:rPr>
                <w:sz w:val="20"/>
                <w:lang w:eastAsia="en-US"/>
              </w:rPr>
            </w:pPr>
            <w:r w:rsidRPr="00C958F6">
              <w:rPr>
                <w:b/>
                <w:sz w:val="20"/>
                <w:szCs w:val="18"/>
              </w:rPr>
              <w:t xml:space="preserve">5). </w:t>
            </w:r>
            <w:r w:rsidR="00A019E0" w:rsidRPr="00C958F6">
              <w:rPr>
                <w:b/>
                <w:sz w:val="20"/>
                <w:szCs w:val="18"/>
              </w:rPr>
              <w:t>Proposed Maximum Discharge Flow</w:t>
            </w:r>
            <w:r w:rsidR="00A019E0" w:rsidRPr="00C958F6">
              <w:rPr>
                <w:sz w:val="20"/>
                <w:szCs w:val="18"/>
              </w:rPr>
              <w:t xml:space="preserve"> </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C76DE">
        <w:trPr>
          <w:trHeight w:val="242"/>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6). </w:t>
            </w:r>
            <w:r w:rsidR="00A019E0" w:rsidRPr="00C958F6">
              <w:rPr>
                <w:b/>
                <w:sz w:val="20"/>
                <w:szCs w:val="18"/>
              </w:rPr>
              <w:t>Proposed discharge startup date</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958F6">
        <w:trPr>
          <w:trHeight w:val="288"/>
        </w:trPr>
        <w:tc>
          <w:tcPr>
            <w:tcW w:w="4158" w:type="dxa"/>
            <w:tcBorders>
              <w:top w:val="single" w:sz="4" w:space="0" w:color="auto"/>
              <w:left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7). </w:t>
            </w:r>
            <w:r w:rsidR="00A019E0" w:rsidRPr="00C958F6">
              <w:rPr>
                <w:b/>
                <w:sz w:val="20"/>
                <w:szCs w:val="18"/>
              </w:rPr>
              <w:t>Estimated discharge duration</w:t>
            </w:r>
          </w:p>
        </w:tc>
        <w:tc>
          <w:tcPr>
            <w:tcW w:w="6282" w:type="dxa"/>
            <w:tcBorders>
              <w:top w:val="single" w:sz="4" w:space="0" w:color="auto"/>
              <w:left w:val="single" w:sz="4" w:space="0" w:color="auto"/>
              <w:right w:val="single" w:sz="4" w:space="0" w:color="auto"/>
            </w:tcBorders>
          </w:tcPr>
          <w:p w:rsidR="00A019E0" w:rsidRDefault="00A019E0">
            <w:pPr>
              <w:rPr>
                <w:sz w:val="16"/>
                <w:lang w:eastAsia="en-US"/>
              </w:rPr>
            </w:pPr>
          </w:p>
        </w:tc>
      </w:tr>
    </w:tbl>
    <w:p w:rsidR="002020AA" w:rsidRDefault="00C958F6" w:rsidP="0010407C">
      <w:pPr>
        <w:keepNext/>
        <w:tabs>
          <w:tab w:val="left" w:pos="1620"/>
        </w:tabs>
        <w:overflowPunct w:val="0"/>
        <w:autoSpaceDE w:val="0"/>
        <w:autoSpaceDN w:val="0"/>
        <w:adjustRightInd w:val="0"/>
        <w:spacing w:after="60"/>
        <w:textAlignment w:val="baseline"/>
        <w:outlineLvl w:val="1"/>
        <w:rPr>
          <w:b/>
        </w:rPr>
      </w:pPr>
      <w:r>
        <w:rPr>
          <w:b/>
        </w:rPr>
        <w:br w:type="page"/>
      </w:r>
      <w:bookmarkStart w:id="42" w:name="_Toc352937476"/>
      <w:proofErr w:type="gramStart"/>
      <w:r w:rsidR="002020AA">
        <w:rPr>
          <w:b/>
        </w:rPr>
        <w:lastRenderedPageBreak/>
        <w:t>SECTION VII.</w:t>
      </w:r>
      <w:proofErr w:type="gramEnd"/>
      <w:r w:rsidR="002020AA">
        <w:rPr>
          <w:b/>
        </w:rPr>
        <w:t xml:space="preserve">  </w:t>
      </w:r>
      <w:r w:rsidR="0010407C">
        <w:rPr>
          <w:b/>
        </w:rPr>
        <w:tab/>
      </w:r>
      <w:r w:rsidR="002020AA">
        <w:rPr>
          <w:b/>
        </w:rPr>
        <w:t>DISCHARGE QUALITY INFORMATION</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8B3291">
        <w:tc>
          <w:tcPr>
            <w:tcW w:w="10440" w:type="dxa"/>
            <w:tcBorders>
              <w:top w:val="single" w:sz="4" w:space="0" w:color="auto"/>
              <w:left w:val="single" w:sz="4" w:space="0" w:color="auto"/>
              <w:bottom w:val="single" w:sz="4" w:space="0" w:color="auto"/>
              <w:right w:val="single" w:sz="4" w:space="0" w:color="auto"/>
            </w:tcBorders>
            <w:vAlign w:val="center"/>
          </w:tcPr>
          <w:p w:rsidR="001C054D" w:rsidRDefault="002020AA" w:rsidP="0004426B">
            <w:pPr>
              <w:spacing w:before="60"/>
              <w:jc w:val="left"/>
              <w:rPr>
                <w:sz w:val="20"/>
                <w:szCs w:val="22"/>
              </w:rPr>
            </w:pPr>
            <w:r w:rsidRPr="00725B8B">
              <w:rPr>
                <w:sz w:val="20"/>
                <w:szCs w:val="22"/>
              </w:rPr>
              <w:t>This NOI requires that you obtain and analyze representative influent wastewater samp</w:t>
            </w:r>
            <w:r w:rsidR="00725B8B" w:rsidRPr="00725B8B">
              <w:rPr>
                <w:sz w:val="20"/>
                <w:szCs w:val="22"/>
              </w:rPr>
              <w:t>le for the pollutants listed on</w:t>
            </w:r>
            <w:r w:rsidR="00725B8B" w:rsidRPr="00725B8B">
              <w:rPr>
                <w:rFonts w:hint="eastAsia"/>
                <w:sz w:val="20"/>
                <w:szCs w:val="22"/>
              </w:rPr>
              <w:t xml:space="preserve"> </w:t>
            </w:r>
            <w:r w:rsidR="00725B8B" w:rsidRPr="00725B8B">
              <w:rPr>
                <w:sz w:val="20"/>
                <w:szCs w:val="22"/>
              </w:rPr>
              <w:t xml:space="preserve">the </w:t>
            </w:r>
            <w:hyperlink r:id="rId9" w:history="1">
              <w:r w:rsidR="00845A85" w:rsidRPr="007F751D">
                <w:rPr>
                  <w:rStyle w:val="Hyperlink"/>
                  <w:b/>
                  <w:sz w:val="20"/>
                  <w:szCs w:val="22"/>
                </w:rPr>
                <w:t>Attachment A</w:t>
              </w:r>
            </w:hyperlink>
            <w:r w:rsidR="00845A85">
              <w:rPr>
                <w:sz w:val="20"/>
                <w:szCs w:val="22"/>
              </w:rPr>
              <w:t xml:space="preserve"> for </w:t>
            </w:r>
            <w:r w:rsidR="001C054D">
              <w:rPr>
                <w:sz w:val="20"/>
                <w:szCs w:val="22"/>
              </w:rPr>
              <w:t>discharges from Potable Water Supply Wells (</w:t>
            </w:r>
            <w:r w:rsidR="001C054D" w:rsidRPr="001C054D">
              <w:rPr>
                <w:sz w:val="20"/>
                <w:szCs w:val="22"/>
              </w:rPr>
              <w:t>Order No. R4-2003-0108</w:t>
            </w:r>
            <w:r w:rsidR="001C054D">
              <w:rPr>
                <w:sz w:val="20"/>
                <w:szCs w:val="22"/>
              </w:rPr>
              <w:t>) and Hydrostatic Test (</w:t>
            </w:r>
            <w:r w:rsidR="001C054D" w:rsidRPr="001C054D">
              <w:rPr>
                <w:sz w:val="20"/>
                <w:szCs w:val="22"/>
              </w:rPr>
              <w:t>Order No. R4-2009-0068</w:t>
            </w:r>
            <w:r w:rsidR="001C054D">
              <w:rPr>
                <w:sz w:val="20"/>
                <w:szCs w:val="22"/>
              </w:rPr>
              <w:t xml:space="preserve">), and </w:t>
            </w:r>
            <w:hyperlink r:id="rId10" w:history="1">
              <w:r w:rsidR="001C054D" w:rsidRPr="007F751D">
                <w:rPr>
                  <w:rStyle w:val="Hyperlink"/>
                  <w:b/>
                  <w:sz w:val="20"/>
                  <w:szCs w:val="22"/>
                </w:rPr>
                <w:t>Attachment E</w:t>
              </w:r>
            </w:hyperlink>
            <w:r w:rsidR="002702D3">
              <w:rPr>
                <w:sz w:val="20"/>
                <w:szCs w:val="22"/>
              </w:rPr>
              <w:t xml:space="preserve"> </w:t>
            </w:r>
            <w:r w:rsidR="001C054D">
              <w:rPr>
                <w:sz w:val="20"/>
                <w:szCs w:val="22"/>
              </w:rPr>
              <w:t>for discharges from all other sources.</w:t>
            </w:r>
          </w:p>
          <w:p w:rsidR="00013B59" w:rsidRDefault="00013B59" w:rsidP="008B3291">
            <w:pPr>
              <w:jc w:val="left"/>
              <w:rPr>
                <w:sz w:val="20"/>
                <w:szCs w:val="22"/>
              </w:rPr>
            </w:pPr>
          </w:p>
          <w:p w:rsidR="00013B59" w:rsidRPr="00AF64EB" w:rsidRDefault="00013B59" w:rsidP="00AF64EB">
            <w:pPr>
              <w:spacing w:after="120"/>
              <w:jc w:val="left"/>
              <w:rPr>
                <w:i/>
                <w:sz w:val="20"/>
                <w:szCs w:val="22"/>
              </w:rPr>
            </w:pPr>
            <w:r w:rsidRPr="00AF64EB">
              <w:rPr>
                <w:i/>
                <w:sz w:val="20"/>
                <w:szCs w:val="22"/>
              </w:rPr>
              <w:t>For Discharges from Potable Water Supply Wells and Hydrostatic Test:</w:t>
            </w:r>
          </w:p>
          <w:p w:rsidR="00013B59" w:rsidRPr="00013B59" w:rsidRDefault="00013B59" w:rsidP="00013B59">
            <w:pPr>
              <w:jc w:val="left"/>
              <w:rPr>
                <w:sz w:val="18"/>
              </w:rPr>
            </w:pPr>
            <w:r w:rsidRPr="00013B59">
              <w:rPr>
                <w:sz w:val="18"/>
              </w:rPr>
              <w:t xml:space="preserve">Have you included a completed Attachment </w:t>
            </w:r>
            <w:r>
              <w:rPr>
                <w:sz w:val="18"/>
              </w:rPr>
              <w:t>A</w:t>
            </w:r>
            <w:r w:rsidRPr="00013B59">
              <w:rPr>
                <w:sz w:val="18"/>
              </w:rPr>
              <w:t xml:space="preserve"> – </w:t>
            </w:r>
            <w:r w:rsidRPr="00013B59">
              <w:rPr>
                <w:b/>
                <w:sz w:val="18"/>
              </w:rPr>
              <w:t>Screening for Potential Pollutants of Concern in Potable Water</w:t>
            </w:r>
            <w:r w:rsidRPr="00013B59">
              <w:rPr>
                <w:sz w:val="18"/>
              </w:rPr>
              <w:t>?</w:t>
            </w:r>
          </w:p>
          <w:p w:rsidR="00013B59" w:rsidRPr="00013B59" w:rsidRDefault="00013B59" w:rsidP="00013B59">
            <w:pPr>
              <w:tabs>
                <w:tab w:val="left" w:pos="8280"/>
                <w:tab w:val="left" w:pos="9360"/>
              </w:tabs>
              <w:jc w:val="left"/>
              <w:rPr>
                <w:sz w:val="18"/>
              </w:rPr>
            </w:pPr>
            <w:r w:rsidRPr="00013B59">
              <w:rPr>
                <w:sz w:val="18"/>
              </w:rPr>
              <w:t>(Applies only to potable water related discharges.)                                                      …</w:t>
            </w:r>
            <w:r>
              <w:rPr>
                <w:b/>
              </w:rPr>
              <w:tab/>
            </w:r>
            <w:r w:rsidRPr="00013B59">
              <w:rPr>
                <w:sz w:val="18"/>
              </w:rPr>
              <w:fldChar w:fldCharType="begin">
                <w:ffData>
                  <w:name w:val="Check14"/>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Yes       </w:t>
            </w:r>
            <w:r>
              <w:rPr>
                <w:b/>
              </w:rPr>
              <w:tab/>
            </w:r>
            <w:r w:rsidRPr="00013B59">
              <w:rPr>
                <w:sz w:val="18"/>
              </w:rPr>
              <w:fldChar w:fldCharType="begin">
                <w:ffData>
                  <w:name w:val="Check15"/>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No</w:t>
            </w:r>
          </w:p>
          <w:p w:rsidR="00AF64EB" w:rsidRDefault="00AF64EB" w:rsidP="008B3291">
            <w:pPr>
              <w:jc w:val="left"/>
              <w:rPr>
                <w:sz w:val="20"/>
                <w:szCs w:val="22"/>
              </w:rPr>
            </w:pPr>
          </w:p>
          <w:p w:rsidR="00AF64EB" w:rsidRPr="00AF64EB" w:rsidRDefault="00AF64EB" w:rsidP="00AF64EB">
            <w:pPr>
              <w:spacing w:after="120"/>
              <w:jc w:val="left"/>
              <w:rPr>
                <w:i/>
                <w:sz w:val="20"/>
                <w:szCs w:val="22"/>
              </w:rPr>
            </w:pPr>
            <w:r w:rsidRPr="00AF64EB">
              <w:rPr>
                <w:i/>
                <w:sz w:val="20"/>
                <w:szCs w:val="22"/>
              </w:rPr>
              <w:t>For Discharges from all other sources:</w:t>
            </w:r>
          </w:p>
          <w:p w:rsidR="00AF64EB" w:rsidRDefault="002020AA" w:rsidP="00AF64EB">
            <w:pPr>
              <w:tabs>
                <w:tab w:val="left" w:pos="8280"/>
                <w:tab w:val="left" w:pos="9360"/>
              </w:tabs>
              <w:jc w:val="left"/>
              <w:rPr>
                <w:sz w:val="18"/>
                <w:szCs w:val="18"/>
              </w:rPr>
            </w:pPr>
            <w:r w:rsidRPr="00AF64EB">
              <w:rPr>
                <w:sz w:val="18"/>
                <w:szCs w:val="18"/>
              </w:rPr>
              <w:t xml:space="preserve">Have you included a completed </w:t>
            </w:r>
            <w:r w:rsidRPr="00AF64EB">
              <w:rPr>
                <w:b/>
                <w:sz w:val="18"/>
                <w:szCs w:val="18"/>
              </w:rPr>
              <w:t>Supplemental Pollutants Analysis/Measurements Form</w:t>
            </w:r>
            <w:r w:rsidRPr="00AF64EB">
              <w:rPr>
                <w:sz w:val="18"/>
                <w:szCs w:val="18"/>
              </w:rPr>
              <w:t>?</w:t>
            </w:r>
          </w:p>
          <w:p w:rsidR="00881037" w:rsidRPr="00AF64EB" w:rsidRDefault="002702D3" w:rsidP="00AF64EB">
            <w:pPr>
              <w:tabs>
                <w:tab w:val="left" w:pos="8280"/>
                <w:tab w:val="left" w:pos="9360"/>
              </w:tabs>
              <w:jc w:val="left"/>
              <w:rPr>
                <w:sz w:val="18"/>
                <w:szCs w:val="18"/>
              </w:rPr>
            </w:pPr>
            <w:r>
              <w:rPr>
                <w:sz w:val="18"/>
                <w:szCs w:val="18"/>
              </w:rPr>
              <w:t>(Complete the Quantitation Level column and attach laboratory analytical data)</w:t>
            </w:r>
            <w:r w:rsidR="002020AA" w:rsidRPr="00AF64EB">
              <w:rPr>
                <w:sz w:val="18"/>
                <w:szCs w:val="18"/>
              </w:rPr>
              <w:t xml:space="preserve">  ……</w:t>
            </w:r>
            <w:r w:rsidR="00AF64EB">
              <w:rPr>
                <w:b/>
              </w:rPr>
              <w:tab/>
            </w:r>
            <w:r w:rsidR="002020AA" w:rsidRPr="00AF64EB">
              <w:rPr>
                <w:sz w:val="18"/>
                <w:szCs w:val="18"/>
              </w:rPr>
              <w:fldChar w:fldCharType="begin">
                <w:ffData>
                  <w:name w:val="Check14"/>
                  <w:enabled/>
                  <w:calcOnExit w:val="0"/>
                  <w:checkBox>
                    <w:sizeAuto/>
                    <w:default w:val="0"/>
                  </w:checkBox>
                </w:ffData>
              </w:fldChar>
            </w:r>
            <w:bookmarkStart w:id="43" w:name="Check14"/>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3"/>
            <w:r w:rsidR="002020AA" w:rsidRPr="00AF64EB">
              <w:rPr>
                <w:sz w:val="18"/>
                <w:szCs w:val="18"/>
              </w:rPr>
              <w:t xml:space="preserve">  Yes    </w:t>
            </w:r>
            <w:r w:rsidR="00AF64EB">
              <w:rPr>
                <w:b/>
              </w:rPr>
              <w:tab/>
            </w:r>
            <w:r w:rsidR="002020AA" w:rsidRPr="00AF64EB">
              <w:rPr>
                <w:sz w:val="18"/>
                <w:szCs w:val="18"/>
              </w:rPr>
              <w:fldChar w:fldCharType="begin">
                <w:ffData>
                  <w:name w:val="Check15"/>
                  <w:enabled/>
                  <w:calcOnExit w:val="0"/>
                  <w:checkBox>
                    <w:sizeAuto/>
                    <w:default w:val="0"/>
                  </w:checkBox>
                </w:ffData>
              </w:fldChar>
            </w:r>
            <w:bookmarkStart w:id="44" w:name="Check15"/>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4"/>
            <w:r w:rsidR="002020AA" w:rsidRPr="00AF64EB">
              <w:rPr>
                <w:sz w:val="18"/>
                <w:szCs w:val="18"/>
              </w:rPr>
              <w:t xml:space="preserve">  No</w:t>
            </w:r>
          </w:p>
          <w:p w:rsidR="00881037" w:rsidRDefault="00881037" w:rsidP="008B3291">
            <w:pPr>
              <w:jc w:val="left"/>
              <w:rPr>
                <w:sz w:val="16"/>
              </w:rPr>
            </w:pPr>
          </w:p>
          <w:p w:rsidR="00881037" w:rsidRDefault="002020AA" w:rsidP="008B3291">
            <w:pPr>
              <w:jc w:val="left"/>
              <w:rPr>
                <w:sz w:val="16"/>
              </w:rPr>
            </w:pPr>
            <w:r w:rsidRPr="002702D3">
              <w:rPr>
                <w:sz w:val="20"/>
              </w:rPr>
              <w:t xml:space="preserve">If </w:t>
            </w:r>
            <w:r w:rsidRPr="002702D3">
              <w:rPr>
                <w:b/>
                <w:sz w:val="20"/>
              </w:rPr>
              <w:t>No</w:t>
            </w:r>
            <w:r w:rsidRPr="002702D3">
              <w:rPr>
                <w:sz w:val="20"/>
              </w:rPr>
              <w:t>, explain</w:t>
            </w:r>
            <w:r w:rsidR="002702D3">
              <w:rPr>
                <w:sz w:val="20"/>
              </w:rPr>
              <w:t>:</w:t>
            </w:r>
          </w:p>
          <w:p w:rsidR="002020AA" w:rsidRDefault="002020AA"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020AA" w:rsidRDefault="002020AA" w:rsidP="008B3291">
            <w:pPr>
              <w:jc w:val="left"/>
              <w:rPr>
                <w:sz w:val="16"/>
                <w:lang w:eastAsia="en-US"/>
              </w:rPr>
            </w:pPr>
          </w:p>
        </w:tc>
      </w:tr>
    </w:tbl>
    <w:p w:rsidR="00C958F6" w:rsidRDefault="00013B59" w:rsidP="002020AA">
      <w:pPr>
        <w:tabs>
          <w:tab w:val="left" w:pos="720"/>
        </w:tabs>
        <w:rPr>
          <w:b/>
        </w:rPr>
      </w:pPr>
      <w:r>
        <w:rPr>
          <w:b/>
        </w:rPr>
        <w:tab/>
      </w:r>
      <w:r>
        <w:rPr>
          <w:b/>
        </w:rPr>
        <w:tab/>
      </w:r>
    </w:p>
    <w:p w:rsidR="002020AA" w:rsidRDefault="002020AA" w:rsidP="0010407C">
      <w:pPr>
        <w:keepNext/>
        <w:tabs>
          <w:tab w:val="left" w:pos="1620"/>
        </w:tabs>
        <w:overflowPunct w:val="0"/>
        <w:autoSpaceDE w:val="0"/>
        <w:autoSpaceDN w:val="0"/>
        <w:adjustRightInd w:val="0"/>
        <w:spacing w:after="60"/>
        <w:textAlignment w:val="baseline"/>
        <w:outlineLvl w:val="1"/>
        <w:rPr>
          <w:b/>
          <w:szCs w:val="20"/>
          <w:lang w:eastAsia="en-US"/>
        </w:rPr>
      </w:pPr>
      <w:bookmarkStart w:id="45" w:name="_Toc352937477"/>
      <w:proofErr w:type="gramStart"/>
      <w:r>
        <w:rPr>
          <w:b/>
        </w:rPr>
        <w:t>SECTION VIII.</w:t>
      </w:r>
      <w:proofErr w:type="gramEnd"/>
      <w:r>
        <w:rPr>
          <w:b/>
        </w:rPr>
        <w:t xml:space="preserve">  </w:t>
      </w:r>
      <w:r w:rsidR="0010407C">
        <w:rPr>
          <w:b/>
        </w:rPr>
        <w:tab/>
      </w:r>
      <w:r>
        <w:rPr>
          <w:b/>
        </w:rPr>
        <w:t>OTHER REQUIRED INFORMATION</w:t>
      </w:r>
      <w:bookmarkEnd w:id="45"/>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hideMark/>
          </w:tcPr>
          <w:p w:rsidR="002020AA" w:rsidRDefault="002020AA" w:rsidP="00B727B7">
            <w:pPr>
              <w:tabs>
                <w:tab w:val="left" w:pos="720"/>
              </w:tabs>
              <w:spacing w:before="60"/>
              <w:rPr>
                <w:sz w:val="16"/>
                <w:lang w:eastAsia="en-US"/>
              </w:rPr>
            </w:pPr>
            <w:r>
              <w:rPr>
                <w:sz w:val="16"/>
              </w:rPr>
              <w:t xml:space="preserve">Provide a 7.5’ </w:t>
            </w:r>
            <w:proofErr w:type="spellStart"/>
            <w:r>
              <w:rPr>
                <w:sz w:val="16"/>
              </w:rPr>
              <w:t>USGS</w:t>
            </w:r>
            <w:proofErr w:type="spellEnd"/>
            <w:r>
              <w:rPr>
                <w:sz w:val="16"/>
              </w:rPr>
              <w:t xml:space="preserve"> Quadrangle Map (Scale 1:24,000) showing the project location and identifying surface water to which you propose to discharge.</w:t>
            </w:r>
          </w:p>
        </w:tc>
      </w:tr>
      <w:tr w:rsidR="002020AA" w:rsidTr="002020AA">
        <w:tc>
          <w:tcPr>
            <w:tcW w:w="10440" w:type="dxa"/>
            <w:tcBorders>
              <w:top w:val="nil"/>
              <w:left w:val="single" w:sz="4" w:space="0" w:color="auto"/>
              <w:bottom w:val="single" w:sz="4" w:space="0" w:color="auto"/>
              <w:right w:val="single" w:sz="4" w:space="0" w:color="auto"/>
            </w:tcBorders>
            <w:hideMark/>
          </w:tcPr>
          <w:p w:rsidR="002020AA" w:rsidRDefault="002020AA">
            <w:pPr>
              <w:tabs>
                <w:tab w:val="left" w:pos="720"/>
              </w:tabs>
              <w:rPr>
                <w:b/>
                <w:sz w:val="16"/>
                <w:lang w:eastAsia="en-US"/>
              </w:rPr>
            </w:pPr>
            <w:r>
              <w:rPr>
                <w:b/>
                <w:sz w:val="16"/>
              </w:rPr>
              <w:t xml:space="preserve">Fees:  </w:t>
            </w:r>
            <w:r>
              <w:rPr>
                <w:sz w:val="16"/>
              </w:rPr>
              <w:t>Have you included appropriate filing fee with this submittal?</w:t>
            </w:r>
            <w:r>
              <w:rPr>
                <w:b/>
                <w:sz w:val="16"/>
              </w:rPr>
              <w:t xml:space="preserve"> </w:t>
            </w:r>
            <w:r>
              <w:rPr>
                <w:sz w:val="16"/>
              </w:rPr>
              <w:t>(Applicable to new enrollees only)</w:t>
            </w:r>
          </w:p>
          <w:p w:rsidR="002020AA" w:rsidRDefault="002020AA">
            <w:pPr>
              <w:tabs>
                <w:tab w:val="left" w:pos="720"/>
              </w:tabs>
              <w:rPr>
                <w:sz w:val="16"/>
                <w:u w:val="single"/>
                <w:lang w:eastAsia="en-US"/>
              </w:rPr>
            </w:pPr>
            <w:r>
              <w:rPr>
                <w:b/>
                <w:sz w:val="16"/>
              </w:rPr>
              <w:t xml:space="preserve">            </w:t>
            </w:r>
            <w:r>
              <w:rPr>
                <w:sz w:val="16"/>
                <w:u w:val="single"/>
              </w:rPr>
              <w:t>Make checks payable to the Water Resources Control Board</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6" w:name="_Toc352937478"/>
      <w:proofErr w:type="gramStart"/>
      <w:r>
        <w:rPr>
          <w:b/>
        </w:rPr>
        <w:t>SECTION IX.</w:t>
      </w:r>
      <w:proofErr w:type="gramEnd"/>
      <w:r>
        <w:rPr>
          <w:b/>
        </w:rPr>
        <w:t xml:space="preserve">  </w:t>
      </w:r>
      <w:r w:rsidR="0010407C">
        <w:rPr>
          <w:b/>
        </w:rPr>
        <w:tab/>
      </w:r>
      <w:r>
        <w:rPr>
          <w:b/>
        </w:rPr>
        <w:t>CERTIFICATION AND SIGNATURE (see appendix on who is authorized to sign)</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single" w:sz="4" w:space="0" w:color="auto"/>
              <w:right w:val="single" w:sz="4" w:space="0" w:color="auto"/>
            </w:tcBorders>
          </w:tcPr>
          <w:p w:rsidR="00881037" w:rsidRDefault="002020AA" w:rsidP="00B727B7">
            <w:pPr>
              <w:tabs>
                <w:tab w:val="left" w:pos="720"/>
              </w:tabs>
              <w:spacing w:before="60"/>
              <w:rPr>
                <w:sz w:val="16"/>
                <w:lang w:eastAsia="en-US"/>
              </w:rPr>
            </w:pPr>
            <w:r>
              <w:rPr>
                <w:sz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In addition, I assure that the provisions of the permit will be complied with.”</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                        __________________________________________</w:t>
            </w:r>
          </w:p>
          <w:p w:rsidR="00881037" w:rsidRDefault="002020AA">
            <w:pPr>
              <w:tabs>
                <w:tab w:val="left" w:pos="1620"/>
                <w:tab w:val="left" w:pos="8190"/>
              </w:tabs>
              <w:rPr>
                <w:sz w:val="16"/>
              </w:rPr>
            </w:pPr>
            <w:r>
              <w:rPr>
                <w:sz w:val="16"/>
              </w:rPr>
              <w:tab/>
              <w:t>Printed Name of  Person Signing</w:t>
            </w:r>
            <w:r>
              <w:rPr>
                <w:sz w:val="16"/>
              </w:rPr>
              <w:tab/>
              <w:t>Date</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w:t>
            </w:r>
          </w:p>
          <w:p w:rsidR="00881037" w:rsidRDefault="002020AA">
            <w:pPr>
              <w:tabs>
                <w:tab w:val="left" w:pos="2520"/>
              </w:tabs>
              <w:rPr>
                <w:sz w:val="16"/>
              </w:rPr>
            </w:pPr>
            <w:r>
              <w:rPr>
                <w:sz w:val="16"/>
              </w:rPr>
              <w:tab/>
              <w:t>Signature</w:t>
            </w:r>
          </w:p>
          <w:p w:rsidR="002020AA" w:rsidRDefault="002020AA">
            <w:pPr>
              <w:tabs>
                <w:tab w:val="left" w:pos="720"/>
              </w:tabs>
              <w:rPr>
                <w:sz w:val="16"/>
              </w:rPr>
            </w:pPr>
            <w:r>
              <w:rPr>
                <w:sz w:val="16"/>
              </w:rPr>
              <w:t xml:space="preserve">       _________________________________________________________</w:t>
            </w:r>
          </w:p>
          <w:p w:rsidR="002020AA" w:rsidRDefault="002020AA">
            <w:pPr>
              <w:tabs>
                <w:tab w:val="left" w:pos="2700"/>
              </w:tabs>
              <w:rPr>
                <w:sz w:val="16"/>
                <w:lang w:eastAsia="en-US"/>
              </w:rPr>
            </w:pPr>
            <w:r>
              <w:rPr>
                <w:sz w:val="16"/>
              </w:rPr>
              <w:tab/>
              <w:t>Title</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7" w:name="_Toc352937479"/>
      <w:r>
        <w:rPr>
          <w:b/>
        </w:rPr>
        <w:t xml:space="preserve">SECTION X.  </w:t>
      </w:r>
      <w:r w:rsidR="0010407C">
        <w:rPr>
          <w:b/>
        </w:rPr>
        <w:tab/>
      </w:r>
      <w:r>
        <w:rPr>
          <w:b/>
        </w:rPr>
        <w:t>FORM SUBMITTAL</w:t>
      </w:r>
      <w:bookmarkEnd w:id="47"/>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tcPr>
          <w:p w:rsidR="002020AA" w:rsidRDefault="002020AA" w:rsidP="00B727B7">
            <w:pPr>
              <w:tabs>
                <w:tab w:val="left" w:pos="720"/>
              </w:tabs>
              <w:spacing w:before="60"/>
              <w:rPr>
                <w:sz w:val="16"/>
                <w:lang w:eastAsia="en-US"/>
              </w:rPr>
            </w:pPr>
            <w:r>
              <w:rPr>
                <w:sz w:val="16"/>
              </w:rPr>
              <w:t>Send this completed Notice of Intent to:</w:t>
            </w:r>
          </w:p>
          <w:p w:rsidR="002020AA" w:rsidRDefault="002020AA">
            <w:pPr>
              <w:tabs>
                <w:tab w:val="left" w:pos="720"/>
              </w:tabs>
              <w:rPr>
                <w:sz w:val="16"/>
              </w:rPr>
            </w:pPr>
            <w:r>
              <w:rPr>
                <w:b/>
                <w:sz w:val="16"/>
              </w:rPr>
              <w:tab/>
            </w:r>
            <w:r>
              <w:rPr>
                <w:sz w:val="16"/>
              </w:rPr>
              <w:t>CALIFORNIA REGIONAL WATER QUALITY CONTROL BOARD, LOS ANGELES REGION</w:t>
            </w:r>
          </w:p>
          <w:p w:rsidR="002020AA" w:rsidRDefault="002020AA">
            <w:pPr>
              <w:tabs>
                <w:tab w:val="left" w:pos="720"/>
              </w:tabs>
              <w:rPr>
                <w:sz w:val="16"/>
              </w:rPr>
            </w:pPr>
            <w:r>
              <w:rPr>
                <w:sz w:val="16"/>
              </w:rPr>
              <w:tab/>
              <w:t>320 W. 4</w:t>
            </w:r>
            <w:r>
              <w:rPr>
                <w:sz w:val="16"/>
                <w:vertAlign w:val="superscript"/>
              </w:rPr>
              <w:t>th</w:t>
            </w:r>
            <w:r>
              <w:rPr>
                <w:sz w:val="16"/>
              </w:rPr>
              <w:t xml:space="preserve"> Street, Suite 200</w:t>
            </w:r>
          </w:p>
          <w:p w:rsidR="002020AA" w:rsidRDefault="002020AA">
            <w:pPr>
              <w:tabs>
                <w:tab w:val="left" w:pos="720"/>
              </w:tabs>
              <w:rPr>
                <w:sz w:val="16"/>
              </w:rPr>
            </w:pPr>
            <w:r>
              <w:rPr>
                <w:sz w:val="16"/>
              </w:rPr>
              <w:tab/>
              <w:t>Los Angeles, CA 90013</w:t>
            </w:r>
          </w:p>
          <w:p w:rsidR="002020AA" w:rsidRPr="00B727B7" w:rsidRDefault="00C50BB5">
            <w:pPr>
              <w:tabs>
                <w:tab w:val="left" w:pos="720"/>
              </w:tabs>
              <w:rPr>
                <w:b/>
                <w:sz w:val="16"/>
                <w:u w:val="single"/>
              </w:rPr>
            </w:pPr>
            <w:r>
              <w:rPr>
                <w:sz w:val="16"/>
              </w:rPr>
              <w:tab/>
            </w:r>
            <w:r w:rsidRPr="00B727B7">
              <w:rPr>
                <w:b/>
                <w:sz w:val="16"/>
                <w:u w:val="single"/>
              </w:rPr>
              <w:t>Attention: General Permit Unit</w:t>
            </w:r>
          </w:p>
          <w:p w:rsidR="00C50BB5" w:rsidRDefault="00C50BB5">
            <w:pPr>
              <w:tabs>
                <w:tab w:val="left" w:pos="720"/>
              </w:tabs>
              <w:rPr>
                <w:b/>
                <w:sz w:val="16"/>
                <w:lang w:eastAsia="en-US"/>
              </w:rPr>
            </w:pPr>
          </w:p>
        </w:tc>
      </w:tr>
      <w:tr w:rsidR="002020AA" w:rsidTr="002020AA">
        <w:tc>
          <w:tcPr>
            <w:tcW w:w="10440" w:type="dxa"/>
            <w:tcBorders>
              <w:top w:val="nil"/>
              <w:left w:val="single" w:sz="4" w:space="0" w:color="auto"/>
              <w:bottom w:val="single" w:sz="4" w:space="0" w:color="auto"/>
              <w:right w:val="single" w:sz="4" w:space="0" w:color="auto"/>
            </w:tcBorders>
          </w:tcPr>
          <w:p w:rsidR="002020AA" w:rsidRDefault="002020AA">
            <w:pPr>
              <w:tabs>
                <w:tab w:val="left" w:pos="720"/>
              </w:tabs>
              <w:rPr>
                <w:sz w:val="16"/>
                <w:lang w:eastAsia="en-US"/>
              </w:rPr>
            </w:pPr>
            <w:r>
              <w:rPr>
                <w:sz w:val="16"/>
              </w:rPr>
              <w:t xml:space="preserve">Assistance with this form may be obtained by contacting the Regional </w:t>
            </w:r>
            <w:r w:rsidR="00153C1D">
              <w:rPr>
                <w:sz w:val="16"/>
              </w:rPr>
              <w:t xml:space="preserve">Water </w:t>
            </w:r>
            <w:r>
              <w:rPr>
                <w:sz w:val="16"/>
              </w:rPr>
              <w:t>Board at:</w:t>
            </w:r>
          </w:p>
          <w:p w:rsidR="002020AA" w:rsidRDefault="002020AA">
            <w:pPr>
              <w:tabs>
                <w:tab w:val="left" w:pos="720"/>
              </w:tabs>
              <w:rPr>
                <w:sz w:val="16"/>
              </w:rPr>
            </w:pPr>
            <w:r>
              <w:rPr>
                <w:b/>
                <w:sz w:val="16"/>
              </w:rPr>
              <w:tab/>
            </w:r>
            <w:r>
              <w:rPr>
                <w:sz w:val="16"/>
              </w:rPr>
              <w:t>Phone</w:t>
            </w:r>
            <w:r>
              <w:rPr>
                <w:sz w:val="16"/>
              </w:rPr>
              <w:tab/>
            </w:r>
            <w:r>
              <w:rPr>
                <w:sz w:val="16"/>
              </w:rPr>
              <w:tab/>
              <w:t>(213) 576-6600</w:t>
            </w:r>
          </w:p>
          <w:p w:rsidR="002020AA" w:rsidRDefault="002020AA">
            <w:pPr>
              <w:tabs>
                <w:tab w:val="left" w:pos="720"/>
              </w:tabs>
              <w:rPr>
                <w:sz w:val="16"/>
              </w:rPr>
            </w:pPr>
            <w:r>
              <w:rPr>
                <w:sz w:val="16"/>
              </w:rPr>
              <w:tab/>
              <w:t>Fax</w:t>
            </w:r>
            <w:r>
              <w:rPr>
                <w:sz w:val="16"/>
              </w:rPr>
              <w:tab/>
            </w:r>
            <w:r>
              <w:rPr>
                <w:sz w:val="16"/>
              </w:rPr>
              <w:tab/>
              <w:t>(213) 576-6660</w:t>
            </w:r>
          </w:p>
          <w:p w:rsidR="002020AA" w:rsidRDefault="002020AA">
            <w:pPr>
              <w:tabs>
                <w:tab w:val="left" w:pos="720"/>
              </w:tabs>
              <w:rPr>
                <w:b/>
                <w:sz w:val="16"/>
                <w:lang w:eastAsia="en-US"/>
              </w:rPr>
            </w:pPr>
          </w:p>
        </w:tc>
      </w:tr>
    </w:tbl>
    <w:p w:rsidR="002020AA" w:rsidRDefault="002020AA" w:rsidP="002020AA">
      <w:pPr>
        <w:tabs>
          <w:tab w:val="left" w:pos="720"/>
        </w:tabs>
        <w:rPr>
          <w:szCs w:val="20"/>
          <w:lang w:eastAsia="en-US"/>
        </w:rPr>
      </w:pPr>
    </w:p>
    <w:p w:rsidR="000D13F1" w:rsidRDefault="000D13F1" w:rsidP="001369B8">
      <w:pPr>
        <w:jc w:val="left"/>
        <w:sectPr w:rsidR="000D13F1" w:rsidSect="00CC76DE">
          <w:headerReference w:type="default" r:id="rId11"/>
          <w:footerReference w:type="default" r:id="rId12"/>
          <w:headerReference w:type="first" r:id="rId13"/>
          <w:footerReference w:type="first" r:id="rId14"/>
          <w:endnotePr>
            <w:numFmt w:val="decimal"/>
          </w:endnotePr>
          <w:pgSz w:w="12240" w:h="15840" w:code="1"/>
          <w:pgMar w:top="720" w:right="1080" w:bottom="720" w:left="1080" w:header="576" w:footer="648" w:gutter="0"/>
          <w:pgNumType w:start="1"/>
          <w:cols w:space="720"/>
          <w:noEndnote/>
          <w:titlePg/>
          <w:docGrid w:linePitch="326"/>
        </w:sectPr>
      </w:pPr>
    </w:p>
    <w:p w:rsidR="00AF0DB1" w:rsidRDefault="00AF0DB1" w:rsidP="001369B8">
      <w:pPr>
        <w:pStyle w:val="Heading9"/>
        <w:numPr>
          <w:ilvl w:val="0"/>
          <w:numId w:val="0"/>
        </w:numPr>
      </w:pPr>
      <w:bookmarkStart w:id="48" w:name="_Attachment_D_–"/>
      <w:bookmarkStart w:id="49" w:name="_Toc87088815"/>
      <w:bookmarkStart w:id="50" w:name="_Toc101686544"/>
      <w:bookmarkStart w:id="51" w:name="_Toc101687112"/>
      <w:bookmarkStart w:id="52" w:name="_Toc343620360"/>
      <w:bookmarkStart w:id="53" w:name="_Toc343620612"/>
      <w:bookmarkEnd w:id="48"/>
      <w:bookmarkEnd w:id="49"/>
      <w:bookmarkEnd w:id="50"/>
      <w:bookmarkEnd w:id="51"/>
      <w:bookmarkEnd w:id="52"/>
      <w:bookmarkEnd w:id="53"/>
    </w:p>
    <w:sectPr w:rsidR="00AF0DB1" w:rsidSect="00B727B7">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code="1"/>
      <w:pgMar w:top="1080" w:right="1080" w:bottom="1080" w:left="1080" w:header="547" w:footer="720" w:gutter="0"/>
      <w:pgNumType w:start="1" w:chapStyle="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54" w:rsidRDefault="00794954">
      <w:pPr>
        <w:spacing w:line="20" w:lineRule="exact"/>
      </w:pPr>
    </w:p>
    <w:p w:rsidR="00794954" w:rsidRDefault="00794954"/>
    <w:p w:rsidR="00794954" w:rsidRDefault="00794954"/>
    <w:p w:rsidR="00794954" w:rsidRDefault="00794954"/>
  </w:endnote>
  <w:endnote w:type="continuationSeparator" w:id="0">
    <w:p w:rsidR="00794954" w:rsidRDefault="00794954">
      <w:r>
        <w:t xml:space="preserve"> </w:t>
      </w:r>
    </w:p>
    <w:p w:rsidR="00794954" w:rsidRDefault="00794954"/>
    <w:p w:rsidR="00794954" w:rsidRDefault="00794954"/>
    <w:p w:rsidR="00794954" w:rsidRDefault="00794954"/>
  </w:endnote>
  <w:endnote w:type="continuationNotice" w:id="1">
    <w:p w:rsidR="00794954" w:rsidRDefault="00794954">
      <w:r>
        <w:t xml:space="preserve"> </w:t>
      </w:r>
    </w:p>
    <w:p w:rsidR="00794954" w:rsidRDefault="00794954"/>
    <w:p w:rsidR="00794954" w:rsidRDefault="00794954"/>
    <w:p w:rsidR="00794954" w:rsidRDefault="00794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Kaiti">
    <w:altName w:val="华文楷体"/>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CB" w:rsidRPr="00BE35FD" w:rsidRDefault="008324CB" w:rsidP="008324CB">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CC76DE">
      <w:rPr>
        <w:rFonts w:ascii="CG Times" w:hAnsi="CG Times"/>
        <w:noProof/>
        <w:snapToGrid w:val="0"/>
        <w:sz w:val="20"/>
      </w:rPr>
      <w:t>2</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w:t>
    </w:r>
    <w:r w:rsidR="00F97FCD">
      <w:rPr>
        <w:rFonts w:ascii="CG Times" w:hAnsi="CG Times"/>
        <w:snapToGrid w:val="0"/>
        <w:sz w:val="20"/>
      </w:rPr>
      <w:t xml:space="preserve">August </w:t>
    </w:r>
    <w:r>
      <w:rPr>
        <w:rFonts w:ascii="CG Times" w:hAnsi="CG Times"/>
        <w:snapToGrid w:val="0"/>
        <w:sz w:val="20"/>
      </w:rPr>
      <w:t xml:space="preserve">15, 2013 </w:t>
    </w:r>
  </w:p>
  <w:p w:rsidR="008324CB" w:rsidRDefault="00832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BE35FD" w:rsidRDefault="00C50BB5" w:rsidP="0010407C">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CC76DE">
      <w:rPr>
        <w:rFonts w:ascii="CG Times" w:hAnsi="CG Times"/>
        <w:noProof/>
        <w:snapToGrid w:val="0"/>
        <w:sz w:val="20"/>
      </w:rPr>
      <w:t>1</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w:t>
    </w:r>
    <w:r w:rsidR="00F97FCD">
      <w:rPr>
        <w:rFonts w:ascii="CG Times" w:hAnsi="CG Times"/>
        <w:snapToGrid w:val="0"/>
        <w:sz w:val="20"/>
      </w:rPr>
      <w:t>August 15</w:t>
    </w:r>
    <w:r>
      <w:rPr>
        <w:rFonts w:ascii="CG Times" w:hAnsi="CG Times"/>
        <w:snapToGrid w:val="0"/>
        <w:sz w:val="20"/>
      </w:rPr>
      <w:t xml:space="preserve">, 2013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AE" w:rsidRDefault="00793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DA18FD" w:rsidRDefault="00C50BB5" w:rsidP="00DA18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AE" w:rsidRDefault="00793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54" w:rsidRDefault="00794954" w:rsidP="007C2E31">
      <w:pPr>
        <w:spacing w:after="120"/>
      </w:pPr>
      <w:r>
        <w:separator/>
      </w:r>
    </w:p>
    <w:p w:rsidR="00794954" w:rsidRDefault="00794954"/>
  </w:footnote>
  <w:footnote w:type="continuationSeparator" w:id="0">
    <w:p w:rsidR="00794954" w:rsidRDefault="00794954">
      <w:r>
        <w:continuationSeparator/>
      </w:r>
    </w:p>
    <w:p w:rsidR="00794954" w:rsidRDefault="00794954"/>
    <w:p w:rsidR="00794954" w:rsidRDefault="00794954"/>
    <w:p w:rsidR="00794954" w:rsidRDefault="007949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C50BB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3E5FC5">
    <w:pPr>
      <w:jc w:val="right"/>
    </w:pPr>
    <w:r>
      <w:rPr>
        <w:noProof/>
        <w:lang w:eastAsia="en-US"/>
      </w:rPr>
      <w:drawing>
        <wp:inline distT="0" distB="0" distL="0" distR="0" wp14:anchorId="3847F76F" wp14:editId="3BEC3358">
          <wp:extent cx="6496685" cy="1084580"/>
          <wp:effectExtent l="0" t="0" r="0" b="1270"/>
          <wp:docPr id="3" name="Picture 3" descr="Reg 4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4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685" cy="1084580"/>
                  </a:xfrm>
                  <a:prstGeom prst="rect">
                    <a:avLst/>
                  </a:prstGeom>
                  <a:noFill/>
                  <a:ln>
                    <a:noFill/>
                  </a:ln>
                </pic:spPr>
              </pic:pic>
            </a:graphicData>
          </a:graphic>
        </wp:inline>
      </w:drawing>
    </w:r>
  </w:p>
  <w:p w:rsidR="00C50BB5" w:rsidRDefault="00C50BB5">
    <w:pP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AE" w:rsidRDefault="007933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AE" w:rsidRDefault="007933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AE" w:rsidRDefault="00793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C2823D6"/>
    <w:lvl w:ilvl="0">
      <w:start w:val="1"/>
      <w:numFmt w:val="lowerLetter"/>
      <w:pStyle w:val="L2"/>
      <w:lvlText w:val="%1."/>
      <w:lvlJc w:val="left"/>
      <w:pPr>
        <w:tabs>
          <w:tab w:val="num" w:pos="1908"/>
        </w:tabs>
        <w:ind w:left="1908" w:hanging="288"/>
      </w:pPr>
      <w:rPr>
        <w:rFonts w:hint="eastAsia"/>
        <w:b/>
        <w:i w:val="0"/>
      </w:rPr>
    </w:lvl>
  </w:abstractNum>
  <w:abstractNum w:abstractNumId="1">
    <w:nsid w:val="022F707A"/>
    <w:multiLevelType w:val="singleLevel"/>
    <w:tmpl w:val="46E8C2CE"/>
    <w:lvl w:ilvl="0">
      <w:start w:val="2"/>
      <w:numFmt w:val="upperLetter"/>
      <w:lvlText w:val="%1."/>
      <w:lvlJc w:val="left"/>
      <w:pPr>
        <w:tabs>
          <w:tab w:val="num" w:pos="2160"/>
        </w:tabs>
        <w:ind w:left="2160" w:hanging="720"/>
      </w:pPr>
      <w:rPr>
        <w:rFonts w:hint="default"/>
      </w:rPr>
    </w:lvl>
  </w:abstractNum>
  <w:abstractNum w:abstractNumId="2">
    <w:nsid w:val="08351BC4"/>
    <w:multiLevelType w:val="hybridMultilevel"/>
    <w:tmpl w:val="61242CA6"/>
    <w:lvl w:ilvl="0" w:tplc="E5D021F0">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62465"/>
    <w:multiLevelType w:val="hybridMultilevel"/>
    <w:tmpl w:val="189099E4"/>
    <w:lvl w:ilvl="0" w:tplc="865AC46A">
      <w:start w:val="1"/>
      <w:numFmt w:val="decimal"/>
      <w:pStyle w:val="Table"/>
      <w:lvlText w:val="Table %1."/>
      <w:lvlJc w:val="left"/>
      <w:pPr>
        <w:tabs>
          <w:tab w:val="num" w:pos="1800"/>
        </w:tabs>
        <w:ind w:left="1800" w:hanging="108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7EF9"/>
    <w:multiLevelType w:val="multilevel"/>
    <w:tmpl w:val="1826B43E"/>
    <w:styleLink w:val="1ai"/>
    <w:lvl w:ilvl="0">
      <w:start w:val="1"/>
      <w:numFmt w:val="lowerLetter"/>
      <w:pStyle w:val="BodyTextNumber25"/>
      <w:lvlText w:val="%1."/>
      <w:lvlJc w:val="left"/>
      <w:pPr>
        <w:tabs>
          <w:tab w:val="num" w:pos="720"/>
        </w:tabs>
        <w:ind w:left="720" w:hanging="360"/>
      </w:pPr>
      <w:rPr>
        <w:rFonts w:ascii="Arial" w:hAnsi="Arial" w:hint="default"/>
        <w:i w:val="0"/>
        <w:caps/>
        <w:sz w:val="24"/>
        <w:szCs w:val="24"/>
      </w:rPr>
    </w:lvl>
    <w:lvl w:ilvl="1">
      <w:start w:val="1"/>
      <w:numFmt w:val="decimal"/>
      <w:pStyle w:val="BodyTextNumber50"/>
      <w:lvlText w:val="%2."/>
      <w:lvlJc w:val="left"/>
      <w:pPr>
        <w:tabs>
          <w:tab w:val="num" w:pos="1080"/>
        </w:tabs>
        <w:ind w:left="1080" w:hanging="360"/>
      </w:pPr>
      <w:rPr>
        <w:rFonts w:ascii="Arial" w:hAnsi="Arial" w:hint="default"/>
        <w:b/>
        <w:i w:val="0"/>
        <w:sz w:val="24"/>
        <w:szCs w:val="24"/>
      </w:rPr>
    </w:lvl>
    <w:lvl w:ilvl="2">
      <w:start w:val="1"/>
      <w:numFmt w:val="lowerLetter"/>
      <w:pStyle w:val="BodyTextNumber75"/>
      <w:lvlText w:val="%3."/>
      <w:lvlJc w:val="left"/>
      <w:pPr>
        <w:tabs>
          <w:tab w:val="num" w:pos="1440"/>
        </w:tabs>
        <w:ind w:left="1440" w:hanging="360"/>
      </w:pPr>
      <w:rPr>
        <w:rFonts w:ascii="Arial" w:hAnsi="Arial" w:hint="default"/>
        <w:b/>
        <w:i w:val="0"/>
        <w:sz w:val="24"/>
        <w:szCs w:val="24"/>
      </w:rPr>
    </w:lvl>
    <w:lvl w:ilvl="3">
      <w:start w:val="1"/>
      <w:numFmt w:val="lowerRoman"/>
      <w:pStyle w:val="BodyTextNumber1"/>
      <w:lvlText w:val="%4."/>
      <w:lvlJc w:val="left"/>
      <w:pPr>
        <w:tabs>
          <w:tab w:val="num" w:pos="1800"/>
        </w:tabs>
        <w:ind w:left="1800" w:hanging="360"/>
      </w:pPr>
      <w:rPr>
        <w:rFonts w:hint="default"/>
        <w:b w:val="0"/>
      </w:rPr>
    </w:lvl>
    <w:lvl w:ilvl="4">
      <w:start w:val="1"/>
      <w:numFmt w:val="lowerLetter"/>
      <w:pStyle w:val="BodyTextNumber125"/>
      <w:lvlText w:val="(%5)"/>
      <w:lvlJc w:val="left"/>
      <w:pPr>
        <w:tabs>
          <w:tab w:val="num" w:pos="2160"/>
        </w:tabs>
        <w:ind w:left="2160" w:hanging="360"/>
      </w:pPr>
      <w:rPr>
        <w:rFonts w:hint="default"/>
        <w:b/>
      </w:rPr>
    </w:lvl>
    <w:lvl w:ilvl="5">
      <w:start w:val="1"/>
      <w:numFmt w:val="decimal"/>
      <w:pStyle w:val="BodyTextNumber150"/>
      <w:lvlText w:val="(%6)"/>
      <w:lvlJc w:val="left"/>
      <w:pPr>
        <w:tabs>
          <w:tab w:val="num" w:pos="2520"/>
        </w:tabs>
        <w:ind w:left="2520" w:hanging="360"/>
      </w:pPr>
      <w:rPr>
        <w:rFonts w:hint="default"/>
        <w:b/>
      </w:rPr>
    </w:lvl>
    <w:lvl w:ilvl="6">
      <w:start w:val="1"/>
      <w:numFmt w:val="none"/>
      <w:lvlText w:val=""/>
      <w:lvlJc w:val="left"/>
      <w:pPr>
        <w:tabs>
          <w:tab w:val="num" w:pos="2880"/>
        </w:tabs>
        <w:ind w:left="2880" w:hanging="360"/>
      </w:pPr>
      <w:rPr>
        <w:rFonts w:hint="default"/>
        <w:b/>
      </w:rPr>
    </w:lvl>
    <w:lvl w:ilvl="7">
      <w:start w:val="1"/>
      <w:numFmt w:val="none"/>
      <w:lvlText w:val=""/>
      <w:lvlJc w:val="left"/>
      <w:pPr>
        <w:tabs>
          <w:tab w:val="num" w:pos="3960"/>
        </w:tabs>
        <w:ind w:left="3960" w:hanging="360"/>
      </w:pPr>
      <w:rPr>
        <w:rFonts w:hint="default"/>
        <w:b/>
      </w:rPr>
    </w:lvl>
    <w:lvl w:ilvl="8">
      <w:start w:val="1"/>
      <w:numFmt w:val="none"/>
      <w:lvlText w:val=""/>
      <w:lvlJc w:val="left"/>
      <w:pPr>
        <w:tabs>
          <w:tab w:val="num" w:pos="4320"/>
        </w:tabs>
        <w:ind w:left="4320" w:hanging="360"/>
      </w:pPr>
      <w:rPr>
        <w:rFonts w:hint="default"/>
      </w:rPr>
    </w:lvl>
  </w:abstractNum>
  <w:abstractNum w:abstractNumId="5">
    <w:nsid w:val="0BF72D2F"/>
    <w:multiLevelType w:val="hybridMultilevel"/>
    <w:tmpl w:val="ED1AA72E"/>
    <w:lvl w:ilvl="0" w:tplc="367EDFFE">
      <w:start w:val="1"/>
      <w:numFmt w:val="decimal"/>
      <w:pStyle w:val="Heading3"/>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40579"/>
    <w:multiLevelType w:val="multilevel"/>
    <w:tmpl w:val="543A9DB8"/>
    <w:lvl w:ilvl="0">
      <w:start w:val="1"/>
      <w:numFmt w:val="upperRoman"/>
      <w:lvlText w:val="%1."/>
      <w:lvlJc w:val="center"/>
      <w:pPr>
        <w:tabs>
          <w:tab w:val="num" w:pos="468"/>
        </w:tabs>
        <w:ind w:left="468" w:hanging="468"/>
      </w:pPr>
      <w:rPr>
        <w:rFonts w:ascii="Arial Bold" w:hAnsi="Arial Bold" w:hint="default"/>
        <w:b/>
        <w:i w:val="0"/>
        <w:sz w:val="22"/>
      </w:rPr>
    </w:lvl>
    <w:lvl w:ilvl="1">
      <w:start w:val="1"/>
      <w:numFmt w:val="upperLetter"/>
      <w:lvlText w:val="%2."/>
      <w:lvlJc w:val="left"/>
      <w:pPr>
        <w:tabs>
          <w:tab w:val="num" w:pos="720"/>
        </w:tabs>
        <w:ind w:left="720" w:hanging="360"/>
      </w:pPr>
      <w:rPr>
        <w:rFonts w:ascii="Arial Bold" w:hAnsi="Arial Bold" w:hint="default"/>
        <w:b/>
        <w:i w:val="0"/>
        <w:sz w:val="22"/>
      </w:rPr>
    </w:lvl>
    <w:lvl w:ilvl="2">
      <w:start w:val="1"/>
      <w:numFmt w:val="decimal"/>
      <w:lvlText w:val="%3."/>
      <w:lvlJc w:val="left"/>
      <w:pPr>
        <w:tabs>
          <w:tab w:val="num" w:pos="1080"/>
        </w:tabs>
        <w:ind w:left="1080" w:hanging="360"/>
      </w:pPr>
      <w:rPr>
        <w:rFonts w:ascii="Arial Bold" w:hAnsi="Arial Bold" w:hint="default"/>
        <w:b/>
        <w:i w:val="0"/>
        <w:sz w:val="22"/>
      </w:rPr>
    </w:lvl>
    <w:lvl w:ilvl="3">
      <w:start w:val="1"/>
      <w:numFmt w:val="lowerLetter"/>
      <w:lvlText w:val="%4."/>
      <w:lvlJc w:val="left"/>
      <w:pPr>
        <w:tabs>
          <w:tab w:val="num" w:pos="1440"/>
        </w:tabs>
        <w:ind w:left="1440" w:hanging="360"/>
      </w:pPr>
      <w:rPr>
        <w:rFonts w:ascii="Arial Bold" w:hAnsi="Arial Bold"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836720B"/>
    <w:multiLevelType w:val="hybridMultilevel"/>
    <w:tmpl w:val="C6985EF6"/>
    <w:lvl w:ilvl="0" w:tplc="0409000F">
      <w:start w:val="1"/>
      <w:numFmt w:val="decimal"/>
      <w:lvlText w:val="%1."/>
      <w:lvlJc w:val="left"/>
      <w:pPr>
        <w:tabs>
          <w:tab w:val="num" w:pos="1440"/>
        </w:tabs>
        <w:ind w:left="1440" w:hanging="360"/>
      </w:pPr>
      <w:rPr>
        <w:rFonts w:hint="eastAsia"/>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56B46"/>
    <w:multiLevelType w:val="hybridMultilevel"/>
    <w:tmpl w:val="1C5A2C82"/>
    <w:lvl w:ilvl="0" w:tplc="C72A43BE">
      <w:start w:val="1"/>
      <w:numFmt w:val="lowerLetter"/>
      <w:pStyle w:val="List2"/>
      <w:lvlText w:val="%1."/>
      <w:lvlJc w:val="left"/>
      <w:pPr>
        <w:ind w:left="1080" w:hanging="360"/>
      </w:pPr>
      <w:rPr>
        <w:rFonts w:ascii="Arial Bold" w:hAnsi="Arial Bold" w:hint="default"/>
        <w:b/>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2784D"/>
    <w:multiLevelType w:val="hybridMultilevel"/>
    <w:tmpl w:val="685023FE"/>
    <w:lvl w:ilvl="0" w:tplc="F6468F00">
      <w:start w:val="1"/>
      <w:numFmt w:val="upperRoman"/>
      <w:lvlText w:val="%1."/>
      <w:lvlJc w:val="left"/>
      <w:pPr>
        <w:tabs>
          <w:tab w:val="num" w:pos="1080"/>
        </w:tabs>
        <w:ind w:left="1080" w:hanging="720"/>
      </w:pPr>
      <w:rPr>
        <w:rFonts w:hint="default"/>
      </w:rPr>
    </w:lvl>
    <w:lvl w:ilvl="1" w:tplc="4C56D4CC">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65DA2"/>
    <w:multiLevelType w:val="hybridMultilevel"/>
    <w:tmpl w:val="87788372"/>
    <w:lvl w:ilvl="0" w:tplc="1576D102">
      <w:start w:val="1"/>
      <w:numFmt w:val="decimal"/>
      <w:lvlText w:val="%1."/>
      <w:lvlJc w:val="left"/>
      <w:pPr>
        <w:tabs>
          <w:tab w:val="num" w:pos="1440"/>
        </w:tabs>
        <w:ind w:left="1440"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E48A8"/>
    <w:multiLevelType w:val="hybridMultilevel"/>
    <w:tmpl w:val="42AC2F22"/>
    <w:lvl w:ilvl="0" w:tplc="FFFFFFFF">
      <w:start w:val="1"/>
      <w:numFmt w:val="lowerLetter"/>
      <w:lvlText w:val="%1."/>
      <w:lvlJc w:val="left"/>
      <w:pPr>
        <w:tabs>
          <w:tab w:val="num" w:pos="2880"/>
        </w:tabs>
        <w:ind w:left="288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2">
    <w:nsid w:val="2EA12383"/>
    <w:multiLevelType w:val="multilevel"/>
    <w:tmpl w:val="957C2048"/>
    <w:styleLink w:val="Lista"/>
    <w:lvl w:ilvl="0">
      <w:start w:val="1"/>
      <w:numFmt w:val="lowerLetter"/>
      <w:lvlText w:val="%1."/>
      <w:lvlJc w:val="left"/>
      <w:pPr>
        <w:tabs>
          <w:tab w:val="num" w:pos="1260"/>
        </w:tabs>
        <w:ind w:left="1260" w:hanging="360"/>
      </w:pPr>
      <w:rPr>
        <w:rFonts w:ascii="Arial" w:hAnsi="Arial"/>
        <w:b/>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2FE4096F"/>
    <w:multiLevelType w:val="hybridMultilevel"/>
    <w:tmpl w:val="B1F200B6"/>
    <w:lvl w:ilvl="0" w:tplc="A72CD2EC">
      <w:start w:val="1"/>
      <w:numFmt w:val="decimal"/>
      <w:pStyle w:val="List4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412BF"/>
    <w:multiLevelType w:val="hybridMultilevel"/>
    <w:tmpl w:val="EC2C0F3A"/>
    <w:lvl w:ilvl="0" w:tplc="4AECD320">
      <w:start w:val="1"/>
      <w:numFmt w:val="decimal"/>
      <w:pStyle w:val="Headings3-F"/>
      <w:lvlText w:val="%1."/>
      <w:lvlJc w:val="left"/>
      <w:pPr>
        <w:tabs>
          <w:tab w:val="num" w:pos="1404"/>
        </w:tabs>
        <w:ind w:left="1404" w:hanging="468"/>
      </w:pPr>
      <w:rPr>
        <w:rFonts w:ascii="Arial Bold" w:hAnsi="Arial Bold" w:hint="default"/>
        <w:b/>
        <w:i w:val="0"/>
        <w:kern w:val="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63B98"/>
    <w:multiLevelType w:val="singleLevel"/>
    <w:tmpl w:val="8F1208BE"/>
    <w:lvl w:ilvl="0">
      <w:start w:val="1"/>
      <w:numFmt w:val="decimal"/>
      <w:lvlText w:val="%1."/>
      <w:lvlJc w:val="left"/>
      <w:pPr>
        <w:tabs>
          <w:tab w:val="num" w:pos="720"/>
        </w:tabs>
        <w:ind w:left="720" w:hanging="720"/>
      </w:pPr>
      <w:rPr>
        <w:rFonts w:hint="default"/>
      </w:rPr>
    </w:lvl>
  </w:abstractNum>
  <w:abstractNum w:abstractNumId="16">
    <w:nsid w:val="3B9D2B27"/>
    <w:multiLevelType w:val="hybridMultilevel"/>
    <w:tmpl w:val="018CC598"/>
    <w:lvl w:ilvl="0" w:tplc="D34A53C6">
      <w:start w:val="1"/>
      <w:numFmt w:val="upperLetter"/>
      <w:pStyle w:val="item"/>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nsid w:val="3C264B02"/>
    <w:multiLevelType w:val="multilevel"/>
    <w:tmpl w:val="3FB2FF22"/>
    <w:styleLink w:val="Listi"/>
    <w:lvl w:ilvl="0">
      <w:start w:val="1"/>
      <w:numFmt w:val="lowerLetter"/>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8">
    <w:nsid w:val="3CD04273"/>
    <w:multiLevelType w:val="multilevel"/>
    <w:tmpl w:val="EF540D94"/>
    <w:lvl w:ilvl="0">
      <w:start w:val="1"/>
      <w:numFmt w:val="decimal"/>
      <w:pStyle w:val="LL"/>
      <w:lvlText w:val="%1."/>
      <w:lvlJc w:val="left"/>
      <w:pPr>
        <w:ind w:left="1440" w:hanging="540"/>
      </w:pPr>
      <w:rPr>
        <w:rFonts w:hint="eastAsia"/>
        <w:b/>
        <w:i w:val="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1800" w:hanging="360"/>
      </w:pPr>
      <w:rPr>
        <w:rFonts w:ascii="Arial" w:hAnsi="Arial" w:hint="default"/>
        <w:b/>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3C76633"/>
    <w:multiLevelType w:val="hybridMultilevel"/>
    <w:tmpl w:val="F2AC5DCA"/>
    <w:lvl w:ilvl="0" w:tplc="E4EE45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4B0C20"/>
    <w:multiLevelType w:val="hybridMultilevel"/>
    <w:tmpl w:val="A73EA758"/>
    <w:lvl w:ilvl="0" w:tplc="ED72C1A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04726D"/>
    <w:multiLevelType w:val="hybridMultilevel"/>
    <w:tmpl w:val="7EDE6FCC"/>
    <w:lvl w:ilvl="0" w:tplc="95C8A6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A096CDA"/>
    <w:multiLevelType w:val="multilevel"/>
    <w:tmpl w:val="67A6B67A"/>
    <w:styleLink w:val="Listiii"/>
    <w:lvl w:ilvl="0">
      <w:start w:val="1"/>
      <w:numFmt w:val="lowerRoman"/>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ind w:left="5040" w:hanging="360"/>
      </w:pPr>
      <w:rPr>
        <w:rFonts w:ascii="Arial" w:hAnsi="Arial" w:hint="default"/>
        <w:b w:val="0"/>
        <w:i w:val="0"/>
        <w:sz w:val="22"/>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3">
    <w:nsid w:val="55764AEB"/>
    <w:multiLevelType w:val="multilevel"/>
    <w:tmpl w:val="AB080478"/>
    <w:styleLink w:val="List1"/>
    <w:lvl w:ilvl="0">
      <w:start w:val="1"/>
      <w:numFmt w:val="decimal"/>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7919A0"/>
    <w:multiLevelType w:val="singleLevel"/>
    <w:tmpl w:val="0DB6765C"/>
    <w:lvl w:ilvl="0">
      <w:start w:val="1"/>
      <w:numFmt w:val="lowerLetter"/>
      <w:lvlText w:val="%1."/>
      <w:lvlJc w:val="left"/>
      <w:pPr>
        <w:tabs>
          <w:tab w:val="num" w:pos="720"/>
        </w:tabs>
        <w:ind w:left="720" w:hanging="720"/>
      </w:pPr>
      <w:rPr>
        <w:rFonts w:ascii="Arial" w:hAnsi="Arial" w:hint="default"/>
      </w:rPr>
    </w:lvl>
  </w:abstractNum>
  <w:abstractNum w:abstractNumId="25">
    <w:nsid w:val="5F90615F"/>
    <w:multiLevelType w:val="multilevel"/>
    <w:tmpl w:val="44443C2C"/>
    <w:lvl w:ilvl="0">
      <w:start w:val="1"/>
      <w:numFmt w:val="upperLetter"/>
      <w:pStyle w:val="BodyNumber0325"/>
      <w:lvlText w:val="%1."/>
      <w:lvlJc w:val="left"/>
      <w:pPr>
        <w:ind w:left="936" w:hanging="461"/>
      </w:pPr>
      <w:rPr>
        <w:rFonts w:ascii="Arial Bold" w:hAnsi="Arial Bold" w:hint="default"/>
        <w:b/>
        <w:i w:val="0"/>
        <w:caps/>
        <w:sz w:val="22"/>
        <w:szCs w:val="24"/>
      </w:rPr>
    </w:lvl>
    <w:lvl w:ilvl="1">
      <w:start w:val="1"/>
      <w:numFmt w:val="decimal"/>
      <w:lvlText w:val="%2."/>
      <w:lvlJc w:val="left"/>
      <w:pPr>
        <w:tabs>
          <w:tab w:val="num" w:pos="1404"/>
        </w:tabs>
        <w:ind w:left="1411" w:hanging="461"/>
      </w:pPr>
      <w:rPr>
        <w:rFonts w:ascii="Arial" w:hAnsi="Arial" w:hint="default"/>
        <w:b/>
        <w:i w:val="0"/>
        <w:sz w:val="24"/>
        <w:szCs w:val="24"/>
      </w:rPr>
    </w:lvl>
    <w:lvl w:ilvl="2">
      <w:start w:val="1"/>
      <w:numFmt w:val="lowerLetter"/>
      <w:pStyle w:val="BodyNumber0975"/>
      <w:lvlText w:val="%3."/>
      <w:lvlJc w:val="left"/>
      <w:pPr>
        <w:tabs>
          <w:tab w:val="num" w:pos="1872"/>
        </w:tabs>
        <w:ind w:left="1886" w:hanging="461"/>
      </w:pPr>
      <w:rPr>
        <w:rFonts w:ascii="Arial" w:hAnsi="Arial" w:hint="default"/>
        <w:b w:val="0"/>
        <w:i w:val="0"/>
        <w:sz w:val="22"/>
        <w:szCs w:val="24"/>
      </w:rPr>
    </w:lvl>
    <w:lvl w:ilvl="3">
      <w:start w:val="1"/>
      <w:numFmt w:val="lowerRoman"/>
      <w:pStyle w:val="BodyNumber13"/>
      <w:lvlText w:val="%4."/>
      <w:lvlJc w:val="left"/>
      <w:pPr>
        <w:tabs>
          <w:tab w:val="num" w:pos="2340"/>
        </w:tabs>
        <w:ind w:left="2361" w:hanging="461"/>
      </w:pPr>
      <w:rPr>
        <w:rFonts w:hint="default"/>
        <w:b w:val="0"/>
        <w:i w:val="0"/>
      </w:rPr>
    </w:lvl>
    <w:lvl w:ilvl="4">
      <w:start w:val="1"/>
      <w:numFmt w:val="lowerLetter"/>
      <w:pStyle w:val="BodyNumber1625"/>
      <w:lvlText w:val="(%5)"/>
      <w:lvlJc w:val="left"/>
      <w:pPr>
        <w:tabs>
          <w:tab w:val="num" w:pos="2808"/>
        </w:tabs>
        <w:ind w:left="2836" w:hanging="461"/>
      </w:pPr>
      <w:rPr>
        <w:rFonts w:hint="default"/>
        <w:b w:val="0"/>
        <w:i w:val="0"/>
      </w:rPr>
    </w:lvl>
    <w:lvl w:ilvl="5">
      <w:start w:val="1"/>
      <w:numFmt w:val="decimal"/>
      <w:pStyle w:val="BodyNumber195"/>
      <w:lvlText w:val="(%6)"/>
      <w:lvlJc w:val="left"/>
      <w:pPr>
        <w:tabs>
          <w:tab w:val="num" w:pos="3276"/>
        </w:tabs>
        <w:ind w:left="3311" w:hanging="461"/>
      </w:pPr>
      <w:rPr>
        <w:rFonts w:hint="default"/>
        <w:b w:val="0"/>
        <w:i w:val="0"/>
      </w:rPr>
    </w:lvl>
    <w:lvl w:ilvl="6">
      <w:start w:val="1"/>
      <w:numFmt w:val="none"/>
      <w:lvlText w:val=""/>
      <w:lvlJc w:val="left"/>
      <w:pPr>
        <w:tabs>
          <w:tab w:val="num" w:pos="2880"/>
        </w:tabs>
        <w:ind w:left="3786" w:hanging="461"/>
      </w:pPr>
      <w:rPr>
        <w:rFonts w:hint="default"/>
        <w:b/>
      </w:rPr>
    </w:lvl>
    <w:lvl w:ilvl="7">
      <w:start w:val="1"/>
      <w:numFmt w:val="none"/>
      <w:lvlText w:val=""/>
      <w:lvlJc w:val="left"/>
      <w:pPr>
        <w:tabs>
          <w:tab w:val="num" w:pos="3960"/>
        </w:tabs>
        <w:ind w:left="4261" w:hanging="461"/>
      </w:pPr>
      <w:rPr>
        <w:rFonts w:hint="default"/>
        <w:b/>
      </w:rPr>
    </w:lvl>
    <w:lvl w:ilvl="8">
      <w:start w:val="1"/>
      <w:numFmt w:val="none"/>
      <w:lvlText w:val=""/>
      <w:lvlJc w:val="left"/>
      <w:pPr>
        <w:tabs>
          <w:tab w:val="num" w:pos="4320"/>
        </w:tabs>
        <w:ind w:left="4736" w:hanging="461"/>
      </w:pPr>
      <w:rPr>
        <w:rFonts w:hint="default"/>
      </w:rPr>
    </w:lvl>
  </w:abstractNum>
  <w:abstractNum w:abstractNumId="26">
    <w:nsid w:val="60DA62F7"/>
    <w:multiLevelType w:val="hybridMultilevel"/>
    <w:tmpl w:val="3F8C2A42"/>
    <w:lvl w:ilvl="0" w:tplc="8E280D6C">
      <w:start w:val="1"/>
      <w:numFmt w:val="bullet"/>
      <w:pStyle w:val="item3"/>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7DA65E4"/>
    <w:multiLevelType w:val="multilevel"/>
    <w:tmpl w:val="957C2048"/>
    <w:numStyleLink w:val="Lista"/>
  </w:abstractNum>
  <w:abstractNum w:abstractNumId="28">
    <w:nsid w:val="68CF16E7"/>
    <w:multiLevelType w:val="multilevel"/>
    <w:tmpl w:val="405EEBA8"/>
    <w:lvl w:ilvl="0">
      <w:start w:val="1"/>
      <w:numFmt w:val="upperRoman"/>
      <w:lvlText w:val="%1."/>
      <w:lvlJc w:val="left"/>
      <w:pPr>
        <w:tabs>
          <w:tab w:val="num" w:pos="720"/>
        </w:tabs>
        <w:ind w:left="360" w:firstLine="0"/>
      </w:pPr>
      <w:rPr>
        <w:rFonts w:hint="eastAsia"/>
      </w:rPr>
    </w:lvl>
    <w:lvl w:ilvl="1">
      <w:start w:val="1"/>
      <w:numFmt w:val="upperLetter"/>
      <w:pStyle w:val="Heading2"/>
      <w:lvlText w:val="%2."/>
      <w:lvlJc w:val="left"/>
      <w:pPr>
        <w:tabs>
          <w:tab w:val="num" w:pos="936"/>
        </w:tabs>
        <w:ind w:left="936" w:hanging="468"/>
      </w:pPr>
      <w:rPr>
        <w:rFonts w:hint="eastAsia"/>
      </w:rPr>
    </w:lvl>
    <w:lvl w:ilvl="2">
      <w:start w:val="1"/>
      <w:numFmt w:val="decimal"/>
      <w:lvlText w:val="%3."/>
      <w:lvlJc w:val="left"/>
      <w:pPr>
        <w:tabs>
          <w:tab w:val="num" w:pos="810"/>
        </w:tabs>
        <w:ind w:left="450" w:firstLine="0"/>
      </w:pPr>
      <w:rPr>
        <w:rFonts w:hint="eastAsia"/>
        <w:b/>
      </w:rPr>
    </w:lvl>
    <w:lvl w:ilvl="3">
      <w:start w:val="1"/>
      <w:numFmt w:val="lowerLetter"/>
      <w:lvlText w:val="%4."/>
      <w:lvlJc w:val="left"/>
      <w:pPr>
        <w:tabs>
          <w:tab w:val="num" w:pos="2160"/>
        </w:tabs>
        <w:ind w:left="1800" w:firstLine="0"/>
      </w:pPr>
      <w:rPr>
        <w:rFonts w:hint="default"/>
        <w:b/>
      </w:rPr>
    </w:lvl>
    <w:lvl w:ilvl="4">
      <w:start w:val="1"/>
      <w:numFmt w:val="decimal"/>
      <w:lvlText w:val="(%5)"/>
      <w:lvlJc w:val="left"/>
      <w:pPr>
        <w:tabs>
          <w:tab w:val="num" w:pos="2250"/>
        </w:tabs>
        <w:ind w:left="1890" w:firstLine="0"/>
      </w:pPr>
      <w:rPr>
        <w:rFonts w:hint="eastAsia"/>
      </w:rPr>
    </w:lvl>
    <w:lvl w:ilvl="5">
      <w:start w:val="1"/>
      <w:numFmt w:val="lowerLetter"/>
      <w:lvlText w:val="(%6)"/>
      <w:lvlJc w:val="left"/>
      <w:pPr>
        <w:tabs>
          <w:tab w:val="num" w:pos="2970"/>
        </w:tabs>
        <w:ind w:left="2610" w:firstLine="0"/>
      </w:pPr>
      <w:rPr>
        <w:rFonts w:hint="eastAsia"/>
      </w:rPr>
    </w:lvl>
    <w:lvl w:ilvl="6">
      <w:start w:val="1"/>
      <w:numFmt w:val="lowerRoman"/>
      <w:lvlText w:val="(%7)"/>
      <w:lvlJc w:val="left"/>
      <w:pPr>
        <w:tabs>
          <w:tab w:val="num" w:pos="3690"/>
        </w:tabs>
        <w:ind w:left="3330" w:firstLine="0"/>
      </w:pPr>
      <w:rPr>
        <w:rFonts w:hint="eastAsia"/>
      </w:rPr>
    </w:lvl>
    <w:lvl w:ilvl="7">
      <w:start w:val="1"/>
      <w:numFmt w:val="lowerLetter"/>
      <w:lvlText w:val="(%8)"/>
      <w:lvlJc w:val="left"/>
      <w:pPr>
        <w:tabs>
          <w:tab w:val="num" w:pos="4410"/>
        </w:tabs>
        <w:ind w:left="4050" w:firstLine="0"/>
      </w:pPr>
      <w:rPr>
        <w:rFonts w:hint="eastAsia"/>
      </w:rPr>
    </w:lvl>
    <w:lvl w:ilvl="8">
      <w:start w:val="1"/>
      <w:numFmt w:val="upperLetter"/>
      <w:lvlText w:val="%9"/>
      <w:lvlJc w:val="left"/>
      <w:pPr>
        <w:tabs>
          <w:tab w:val="num" w:pos="1062"/>
        </w:tabs>
        <w:ind w:left="1062" w:hanging="432"/>
      </w:pPr>
      <w:rPr>
        <w:rFonts w:hint="eastAsia"/>
        <w:color w:val="FFFFFF"/>
        <w:szCs w:val="24"/>
      </w:rPr>
    </w:lvl>
  </w:abstractNum>
  <w:abstractNum w:abstractNumId="29">
    <w:nsid w:val="6D274196"/>
    <w:multiLevelType w:val="hybridMultilevel"/>
    <w:tmpl w:val="330CD038"/>
    <w:lvl w:ilvl="0" w:tplc="6D0260F0">
      <w:start w:val="1"/>
      <w:numFmt w:val="upperRoman"/>
      <w:pStyle w:val="Heading1"/>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85A77"/>
    <w:multiLevelType w:val="hybridMultilevel"/>
    <w:tmpl w:val="533EE71C"/>
    <w:lvl w:ilvl="0" w:tplc="C75A8396">
      <w:start w:val="1"/>
      <w:numFmt w:val="bullet"/>
      <w:pStyle w:val="textbox-bulletexample"/>
      <w:lvlText w:val=""/>
      <w:lvlJc w:val="left"/>
      <w:pPr>
        <w:tabs>
          <w:tab w:val="num" w:pos="360"/>
        </w:tabs>
        <w:ind w:left="360" w:hanging="360"/>
      </w:pPr>
      <w:rPr>
        <w:rFonts w:ascii="Symbol" w:hAnsi="Symbol" w:hint="default"/>
      </w:rPr>
    </w:lvl>
    <w:lvl w:ilvl="1" w:tplc="A2DEA298" w:tentative="1">
      <w:start w:val="1"/>
      <w:numFmt w:val="bullet"/>
      <w:lvlText w:val="o"/>
      <w:lvlJc w:val="left"/>
      <w:pPr>
        <w:tabs>
          <w:tab w:val="num" w:pos="1080"/>
        </w:tabs>
        <w:ind w:left="1080" w:hanging="360"/>
      </w:pPr>
      <w:rPr>
        <w:rFonts w:ascii="Courier New" w:hAnsi="Courier New" w:hint="default"/>
      </w:rPr>
    </w:lvl>
    <w:lvl w:ilvl="2" w:tplc="3BB27168" w:tentative="1">
      <w:start w:val="1"/>
      <w:numFmt w:val="bullet"/>
      <w:lvlText w:val=""/>
      <w:lvlJc w:val="left"/>
      <w:pPr>
        <w:tabs>
          <w:tab w:val="num" w:pos="1800"/>
        </w:tabs>
        <w:ind w:left="1800" w:hanging="360"/>
      </w:pPr>
      <w:rPr>
        <w:rFonts w:ascii="Wingdings" w:hAnsi="Wingdings" w:hint="default"/>
      </w:rPr>
    </w:lvl>
    <w:lvl w:ilvl="3" w:tplc="3DA08E32" w:tentative="1">
      <w:start w:val="1"/>
      <w:numFmt w:val="bullet"/>
      <w:lvlText w:val=""/>
      <w:lvlJc w:val="left"/>
      <w:pPr>
        <w:tabs>
          <w:tab w:val="num" w:pos="2520"/>
        </w:tabs>
        <w:ind w:left="2520" w:hanging="360"/>
      </w:pPr>
      <w:rPr>
        <w:rFonts w:ascii="Symbol" w:hAnsi="Symbol" w:hint="default"/>
      </w:rPr>
    </w:lvl>
    <w:lvl w:ilvl="4" w:tplc="BA6421D0" w:tentative="1">
      <w:start w:val="1"/>
      <w:numFmt w:val="bullet"/>
      <w:lvlText w:val="o"/>
      <w:lvlJc w:val="left"/>
      <w:pPr>
        <w:tabs>
          <w:tab w:val="num" w:pos="3240"/>
        </w:tabs>
        <w:ind w:left="3240" w:hanging="360"/>
      </w:pPr>
      <w:rPr>
        <w:rFonts w:ascii="Courier New" w:hAnsi="Courier New" w:hint="default"/>
      </w:rPr>
    </w:lvl>
    <w:lvl w:ilvl="5" w:tplc="871E0D28" w:tentative="1">
      <w:start w:val="1"/>
      <w:numFmt w:val="bullet"/>
      <w:lvlText w:val=""/>
      <w:lvlJc w:val="left"/>
      <w:pPr>
        <w:tabs>
          <w:tab w:val="num" w:pos="3960"/>
        </w:tabs>
        <w:ind w:left="3960" w:hanging="360"/>
      </w:pPr>
      <w:rPr>
        <w:rFonts w:ascii="Wingdings" w:hAnsi="Wingdings" w:hint="default"/>
      </w:rPr>
    </w:lvl>
    <w:lvl w:ilvl="6" w:tplc="34785FB0" w:tentative="1">
      <w:start w:val="1"/>
      <w:numFmt w:val="bullet"/>
      <w:lvlText w:val=""/>
      <w:lvlJc w:val="left"/>
      <w:pPr>
        <w:tabs>
          <w:tab w:val="num" w:pos="4680"/>
        </w:tabs>
        <w:ind w:left="4680" w:hanging="360"/>
      </w:pPr>
      <w:rPr>
        <w:rFonts w:ascii="Symbol" w:hAnsi="Symbol" w:hint="default"/>
      </w:rPr>
    </w:lvl>
    <w:lvl w:ilvl="7" w:tplc="80827EB4" w:tentative="1">
      <w:start w:val="1"/>
      <w:numFmt w:val="bullet"/>
      <w:lvlText w:val="o"/>
      <w:lvlJc w:val="left"/>
      <w:pPr>
        <w:tabs>
          <w:tab w:val="num" w:pos="5400"/>
        </w:tabs>
        <w:ind w:left="5400" w:hanging="360"/>
      </w:pPr>
      <w:rPr>
        <w:rFonts w:ascii="Courier New" w:hAnsi="Courier New" w:hint="default"/>
      </w:rPr>
    </w:lvl>
    <w:lvl w:ilvl="8" w:tplc="1EF05080" w:tentative="1">
      <w:start w:val="1"/>
      <w:numFmt w:val="bullet"/>
      <w:lvlText w:val=""/>
      <w:lvlJc w:val="left"/>
      <w:pPr>
        <w:tabs>
          <w:tab w:val="num" w:pos="6120"/>
        </w:tabs>
        <w:ind w:left="6120" w:hanging="360"/>
      </w:pPr>
      <w:rPr>
        <w:rFonts w:ascii="Wingdings" w:hAnsi="Wingdings" w:hint="default"/>
      </w:rPr>
    </w:lvl>
  </w:abstractNum>
  <w:abstractNum w:abstractNumId="31">
    <w:nsid w:val="71273396"/>
    <w:multiLevelType w:val="singleLevel"/>
    <w:tmpl w:val="F57C4AF0"/>
    <w:lvl w:ilvl="0">
      <w:start w:val="1"/>
      <w:numFmt w:val="decimal"/>
      <w:lvlText w:val="%1."/>
      <w:lvlJc w:val="left"/>
      <w:pPr>
        <w:tabs>
          <w:tab w:val="num" w:pos="1440"/>
        </w:tabs>
        <w:ind w:left="1440" w:hanging="720"/>
      </w:pPr>
      <w:rPr>
        <w:rFonts w:hint="default"/>
      </w:rPr>
    </w:lvl>
  </w:abstractNum>
  <w:abstractNum w:abstractNumId="32">
    <w:nsid w:val="72C114B5"/>
    <w:multiLevelType w:val="hybridMultilevel"/>
    <w:tmpl w:val="FC5AA830"/>
    <w:lvl w:ilvl="0" w:tplc="5BDA13AC">
      <w:start w:val="1"/>
      <w:numFmt w:val="upperLetter"/>
      <w:pStyle w:val="Headings2-F"/>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1265B"/>
    <w:multiLevelType w:val="singleLevel"/>
    <w:tmpl w:val="5DAC046C"/>
    <w:lvl w:ilvl="0">
      <w:start w:val="1"/>
      <w:numFmt w:val="upperLetter"/>
      <w:lvlText w:val="%1."/>
      <w:lvlJc w:val="left"/>
      <w:pPr>
        <w:tabs>
          <w:tab w:val="num" w:pos="2160"/>
        </w:tabs>
        <w:ind w:left="2160" w:hanging="720"/>
      </w:pPr>
      <w:rPr>
        <w:rFonts w:hint="default"/>
      </w:rPr>
    </w:lvl>
  </w:abstractNum>
  <w:abstractNum w:abstractNumId="34">
    <w:nsid w:val="77A420EF"/>
    <w:multiLevelType w:val="hybridMultilevel"/>
    <w:tmpl w:val="C65C3DB4"/>
    <w:lvl w:ilvl="0" w:tplc="85184D6E">
      <w:start w:val="1"/>
      <w:numFmt w:val="lowerRoman"/>
      <w:pStyle w:val="List3"/>
      <w:lvlText w:val="%1."/>
      <w:lvlJc w:val="center"/>
      <w:pPr>
        <w:ind w:left="2160" w:hanging="360"/>
      </w:pPr>
      <w:rPr>
        <w:rFonts w:ascii="Arial Bold" w:hAnsi="Arial Bold" w:hint="default"/>
        <w:b/>
        <w:i w:val="0"/>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DA52CF"/>
    <w:multiLevelType w:val="hybridMultilevel"/>
    <w:tmpl w:val="323CA930"/>
    <w:lvl w:ilvl="0" w:tplc="824897A6">
      <w:start w:val="1"/>
      <w:numFmt w:val="upperLetter"/>
      <w:pStyle w:val="Heading9"/>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11208C"/>
    <w:multiLevelType w:val="hybridMultilevel"/>
    <w:tmpl w:val="07EC3B6C"/>
    <w:lvl w:ilvl="0" w:tplc="25E42730">
      <w:start w:val="1"/>
      <w:numFmt w:val="decimal"/>
      <w:pStyle w:val="Heading4"/>
      <w:lvlText w:val="%1."/>
      <w:lvlJc w:val="left"/>
      <w:pPr>
        <w:ind w:left="1656" w:hanging="360"/>
      </w:pPr>
      <w:rPr>
        <w:rFonts w:hint="eastAsia"/>
        <w:b/>
        <w:i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nsid w:val="7D87767B"/>
    <w:multiLevelType w:val="multilevel"/>
    <w:tmpl w:val="81CE4F78"/>
    <w:lvl w:ilvl="0">
      <w:start w:val="1"/>
      <w:numFmt w:val="decimal"/>
      <w:pStyle w:val="Item2"/>
      <w:lvlText w:val="%1."/>
      <w:lvlJc w:val="left"/>
      <w:pPr>
        <w:ind w:left="1440" w:hanging="540"/>
      </w:pPr>
      <w:rPr>
        <w:rFonts w:hint="default"/>
        <w:b/>
      </w:rPr>
    </w:lvl>
    <w:lvl w:ilvl="1">
      <w:start w:val="1"/>
      <w:numFmt w:val="lowerLetter"/>
      <w:lvlText w:val="%2."/>
      <w:lvlJc w:val="left"/>
      <w:pPr>
        <w:ind w:left="207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8">
    <w:nsid w:val="7E1C43C6"/>
    <w:multiLevelType w:val="hybridMultilevel"/>
    <w:tmpl w:val="FD4CF4BE"/>
    <w:lvl w:ilvl="0" w:tplc="772415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7"/>
    <w:lvlOverride w:ilvl="0">
      <w:startOverride w:val="1"/>
    </w:lvlOverride>
  </w:num>
  <w:num w:numId="4">
    <w:abstractNumId w:val="4"/>
  </w:num>
  <w:num w:numId="5">
    <w:abstractNumId w:val="4"/>
    <w:lvlOverride w:ilvl="1">
      <w:lvl w:ilvl="1">
        <w:start w:val="1"/>
        <w:numFmt w:val="decimal"/>
        <w:pStyle w:val="BodyTextNumber50"/>
        <w:lvlText w:val="%2."/>
        <w:lvlJc w:val="left"/>
        <w:pPr>
          <w:tabs>
            <w:tab w:val="num" w:pos="1080"/>
          </w:tabs>
          <w:ind w:left="1080" w:hanging="360"/>
        </w:pPr>
        <w:rPr>
          <w:rFonts w:ascii="Arial" w:hAnsi="Arial" w:hint="default"/>
          <w:b/>
          <w:i w:val="0"/>
          <w:sz w:val="22"/>
          <w:szCs w:val="24"/>
        </w:rPr>
      </w:lvl>
    </w:lvlOverride>
  </w:num>
  <w:num w:numId="6">
    <w:abstractNumId w:val="3"/>
  </w:num>
  <w:num w:numId="7">
    <w:abstractNumId w:val="38"/>
  </w:num>
  <w:num w:numId="8">
    <w:abstractNumId w:val="10"/>
    <w:lvlOverride w:ilvl="0">
      <w:startOverride w:val="1"/>
    </w:lvlOverride>
  </w:num>
  <w:num w:numId="9">
    <w:abstractNumId w:val="10"/>
    <w:lvlOverride w:ilvl="0">
      <w:startOverride w:val="1"/>
    </w:lvlOverride>
  </w:num>
  <w:num w:numId="10">
    <w:abstractNumId w:val="15"/>
  </w:num>
  <w:num w:numId="11">
    <w:abstractNumId w:val="21"/>
  </w:num>
  <w:num w:numId="12">
    <w:abstractNumId w:val="19"/>
  </w:num>
  <w:num w:numId="13">
    <w:abstractNumId w:val="2"/>
  </w:num>
  <w:num w:numId="14">
    <w:abstractNumId w:val="20"/>
  </w:num>
  <w:num w:numId="15">
    <w:abstractNumId w:val="9"/>
  </w:num>
  <w:num w:numId="16">
    <w:abstractNumId w:val="24"/>
  </w:num>
  <w:num w:numId="17">
    <w:abstractNumId w:val="31"/>
  </w:num>
  <w:num w:numId="18">
    <w:abstractNumId w:val="33"/>
  </w:num>
  <w:num w:numId="19">
    <w:abstractNumId w:val="1"/>
  </w:num>
  <w:num w:numId="20">
    <w:abstractNumId w:val="11"/>
  </w:num>
  <w:num w:numId="21">
    <w:abstractNumId w:val="28"/>
  </w:num>
  <w:num w:numId="22">
    <w:abstractNumId w:val="26"/>
  </w:num>
  <w:num w:numId="23">
    <w:abstractNumId w:val="37"/>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18"/>
  </w:num>
  <w:num w:numId="36">
    <w:abstractNumId w:val="12"/>
  </w:num>
  <w:num w:numId="37">
    <w:abstractNumId w:val="27"/>
  </w:num>
  <w:num w:numId="38">
    <w:abstractNumId w:val="8"/>
  </w:num>
  <w:num w:numId="39">
    <w:abstractNumId w:val="34"/>
  </w:num>
  <w:num w:numId="40">
    <w:abstractNumId w:val="23"/>
  </w:num>
  <w:num w:numId="41">
    <w:abstractNumId w:val="8"/>
    <w:lvlOverride w:ilvl="0">
      <w:startOverride w:val="1"/>
    </w:lvlOverride>
  </w:num>
  <w:num w:numId="42">
    <w:abstractNumId w:val="8"/>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2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num>
  <w:num w:numId="64">
    <w:abstractNumId w:val="34"/>
    <w:lvlOverride w:ilvl="0">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num>
  <w:num w:numId="69">
    <w:abstractNumId w:val="8"/>
    <w:lvlOverride w:ilvl="0">
      <w:startOverride w:val="1"/>
    </w:lvlOverride>
  </w:num>
  <w:num w:numId="70">
    <w:abstractNumId w:val="5"/>
    <w:lvlOverride w:ilvl="0">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14"/>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5"/>
    <w:lvlOverride w:ilvl="0">
      <w:startOverride w:val="1"/>
    </w:lvlOverride>
  </w:num>
  <w:num w:numId="77">
    <w:abstractNumId w:val="5"/>
    <w:lvlOverride w:ilvl="0">
      <w:startOverride w:val="1"/>
    </w:lvlOverride>
  </w:num>
  <w:num w:numId="78">
    <w:abstractNumId w:val="8"/>
    <w:lvlOverride w:ilvl="0">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num>
  <w:num w:numId="83">
    <w:abstractNumId w:val="8"/>
    <w:lvlOverride w:ilvl="0">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num>
  <w:num w:numId="87">
    <w:abstractNumId w:val="5"/>
    <w:lvlOverride w:ilvl="0">
      <w:startOverride w:val="1"/>
    </w:lvlOverride>
  </w:num>
  <w:num w:numId="88">
    <w:abstractNumId w:val="5"/>
    <w:lvlOverride w:ilvl="0">
      <w:startOverride w:val="1"/>
    </w:lvlOverride>
  </w:num>
  <w:num w:numId="89">
    <w:abstractNumId w:val="3"/>
    <w:lvlOverride w:ilvl="0">
      <w:startOverride w:val="1"/>
    </w:lvlOverride>
  </w:num>
  <w:num w:numId="90">
    <w:abstractNumId w:val="8"/>
    <w:lvlOverride w:ilvl="0">
      <w:startOverride w:val="1"/>
    </w:lvlOverride>
  </w:num>
  <w:num w:numId="91">
    <w:abstractNumId w:val="13"/>
  </w:num>
  <w:num w:numId="92">
    <w:abstractNumId w:val="29"/>
  </w:num>
  <w:num w:numId="93">
    <w:abstractNumId w:val="29"/>
    <w:lvlOverride w:ilvl="0">
      <w:startOverride w:val="1"/>
    </w:lvlOverride>
  </w:num>
  <w:num w:numId="94">
    <w:abstractNumId w:val="3"/>
    <w:lvlOverride w:ilvl="0">
      <w:startOverride w:val="1"/>
    </w:lvlOverride>
  </w:num>
  <w:num w:numId="95">
    <w:abstractNumId w:val="3"/>
    <w:lvlOverride w:ilvl="0">
      <w:startOverride w:val="1"/>
    </w:lvlOverride>
  </w:num>
  <w:num w:numId="96">
    <w:abstractNumId w:val="3"/>
    <w:lvlOverride w:ilvl="0">
      <w:startOverride w:val="1"/>
    </w:lvlOverride>
  </w:num>
  <w:num w:numId="97">
    <w:abstractNumId w:val="25"/>
  </w:num>
  <w:num w:numId="9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49"/>
    <w:rsid w:val="0000075E"/>
    <w:rsid w:val="0000104D"/>
    <w:rsid w:val="000010EA"/>
    <w:rsid w:val="00001251"/>
    <w:rsid w:val="000046A3"/>
    <w:rsid w:val="00006634"/>
    <w:rsid w:val="00013B59"/>
    <w:rsid w:val="00013C19"/>
    <w:rsid w:val="00014909"/>
    <w:rsid w:val="000201B5"/>
    <w:rsid w:val="00020B27"/>
    <w:rsid w:val="00022463"/>
    <w:rsid w:val="00022F2E"/>
    <w:rsid w:val="0002364D"/>
    <w:rsid w:val="000236FB"/>
    <w:rsid w:val="0002416C"/>
    <w:rsid w:val="00026424"/>
    <w:rsid w:val="00026B45"/>
    <w:rsid w:val="00027317"/>
    <w:rsid w:val="000277D7"/>
    <w:rsid w:val="000302E8"/>
    <w:rsid w:val="00032A0C"/>
    <w:rsid w:val="0003660F"/>
    <w:rsid w:val="00041947"/>
    <w:rsid w:val="00041CAF"/>
    <w:rsid w:val="000426A2"/>
    <w:rsid w:val="0004426B"/>
    <w:rsid w:val="00044CE8"/>
    <w:rsid w:val="00045DFA"/>
    <w:rsid w:val="00051F12"/>
    <w:rsid w:val="00052385"/>
    <w:rsid w:val="00052629"/>
    <w:rsid w:val="00052D7A"/>
    <w:rsid w:val="000545B7"/>
    <w:rsid w:val="000566C3"/>
    <w:rsid w:val="000573FF"/>
    <w:rsid w:val="00057E4D"/>
    <w:rsid w:val="000600A6"/>
    <w:rsid w:val="00062B93"/>
    <w:rsid w:val="00063443"/>
    <w:rsid w:val="00065823"/>
    <w:rsid w:val="00066D2F"/>
    <w:rsid w:val="00070074"/>
    <w:rsid w:val="0007070E"/>
    <w:rsid w:val="00070AE6"/>
    <w:rsid w:val="00077F60"/>
    <w:rsid w:val="0008077A"/>
    <w:rsid w:val="00080B02"/>
    <w:rsid w:val="00081FF9"/>
    <w:rsid w:val="0008268D"/>
    <w:rsid w:val="000831CE"/>
    <w:rsid w:val="00084E31"/>
    <w:rsid w:val="000852C9"/>
    <w:rsid w:val="000869F9"/>
    <w:rsid w:val="00086AF5"/>
    <w:rsid w:val="00090127"/>
    <w:rsid w:val="000910A9"/>
    <w:rsid w:val="000913CC"/>
    <w:rsid w:val="00095DE4"/>
    <w:rsid w:val="00097FD3"/>
    <w:rsid w:val="000A1802"/>
    <w:rsid w:val="000A3D64"/>
    <w:rsid w:val="000A5143"/>
    <w:rsid w:val="000A62DC"/>
    <w:rsid w:val="000A74A2"/>
    <w:rsid w:val="000A790B"/>
    <w:rsid w:val="000B2F4A"/>
    <w:rsid w:val="000B76D1"/>
    <w:rsid w:val="000C01CF"/>
    <w:rsid w:val="000C17AF"/>
    <w:rsid w:val="000C44DC"/>
    <w:rsid w:val="000C694C"/>
    <w:rsid w:val="000C77EA"/>
    <w:rsid w:val="000D00D3"/>
    <w:rsid w:val="000D13F1"/>
    <w:rsid w:val="000D21E1"/>
    <w:rsid w:val="000D232D"/>
    <w:rsid w:val="000D2B23"/>
    <w:rsid w:val="000D2EFF"/>
    <w:rsid w:val="000D3832"/>
    <w:rsid w:val="000D64BC"/>
    <w:rsid w:val="000D70BF"/>
    <w:rsid w:val="000E08EB"/>
    <w:rsid w:val="000E1061"/>
    <w:rsid w:val="000E12C4"/>
    <w:rsid w:val="000E34B2"/>
    <w:rsid w:val="000E384C"/>
    <w:rsid w:val="000E4294"/>
    <w:rsid w:val="000E515A"/>
    <w:rsid w:val="000F00C2"/>
    <w:rsid w:val="000F00D4"/>
    <w:rsid w:val="000F12DB"/>
    <w:rsid w:val="000F2A87"/>
    <w:rsid w:val="000F5041"/>
    <w:rsid w:val="000F68DB"/>
    <w:rsid w:val="00100B8B"/>
    <w:rsid w:val="0010407C"/>
    <w:rsid w:val="00106227"/>
    <w:rsid w:val="00106736"/>
    <w:rsid w:val="00107E23"/>
    <w:rsid w:val="00107F7F"/>
    <w:rsid w:val="00111ACC"/>
    <w:rsid w:val="00112605"/>
    <w:rsid w:val="00113B80"/>
    <w:rsid w:val="00113F34"/>
    <w:rsid w:val="00116C0A"/>
    <w:rsid w:val="0011747C"/>
    <w:rsid w:val="00117E1B"/>
    <w:rsid w:val="00123EF4"/>
    <w:rsid w:val="001241BB"/>
    <w:rsid w:val="00125281"/>
    <w:rsid w:val="0012738E"/>
    <w:rsid w:val="00130AAA"/>
    <w:rsid w:val="001312DA"/>
    <w:rsid w:val="00131419"/>
    <w:rsid w:val="00134C1E"/>
    <w:rsid w:val="00136220"/>
    <w:rsid w:val="001368F5"/>
    <w:rsid w:val="001369B8"/>
    <w:rsid w:val="00136E92"/>
    <w:rsid w:val="001373D9"/>
    <w:rsid w:val="00137B49"/>
    <w:rsid w:val="001419B9"/>
    <w:rsid w:val="00142EE3"/>
    <w:rsid w:val="00145763"/>
    <w:rsid w:val="00145FBC"/>
    <w:rsid w:val="00145FDD"/>
    <w:rsid w:val="00151424"/>
    <w:rsid w:val="00152A0D"/>
    <w:rsid w:val="00153C1D"/>
    <w:rsid w:val="00154EE8"/>
    <w:rsid w:val="00156A89"/>
    <w:rsid w:val="0015761B"/>
    <w:rsid w:val="001578C1"/>
    <w:rsid w:val="0016123B"/>
    <w:rsid w:val="001623B3"/>
    <w:rsid w:val="0016446C"/>
    <w:rsid w:val="0016552E"/>
    <w:rsid w:val="00167145"/>
    <w:rsid w:val="00170FA1"/>
    <w:rsid w:val="00171632"/>
    <w:rsid w:val="00171D6D"/>
    <w:rsid w:val="00173CE5"/>
    <w:rsid w:val="00175A99"/>
    <w:rsid w:val="001767DC"/>
    <w:rsid w:val="00176C3B"/>
    <w:rsid w:val="001822EF"/>
    <w:rsid w:val="0018378A"/>
    <w:rsid w:val="00183992"/>
    <w:rsid w:val="00184943"/>
    <w:rsid w:val="0018496F"/>
    <w:rsid w:val="00185D55"/>
    <w:rsid w:val="00187103"/>
    <w:rsid w:val="00190FA4"/>
    <w:rsid w:val="001920BF"/>
    <w:rsid w:val="00192200"/>
    <w:rsid w:val="00193555"/>
    <w:rsid w:val="001938B5"/>
    <w:rsid w:val="00193C67"/>
    <w:rsid w:val="00194A4E"/>
    <w:rsid w:val="00194B02"/>
    <w:rsid w:val="00194DAB"/>
    <w:rsid w:val="0019541F"/>
    <w:rsid w:val="00195AA4"/>
    <w:rsid w:val="00196F95"/>
    <w:rsid w:val="001A0C8C"/>
    <w:rsid w:val="001A1081"/>
    <w:rsid w:val="001A122B"/>
    <w:rsid w:val="001A1799"/>
    <w:rsid w:val="001A1C5F"/>
    <w:rsid w:val="001A37DA"/>
    <w:rsid w:val="001A4014"/>
    <w:rsid w:val="001A42D0"/>
    <w:rsid w:val="001A4C5D"/>
    <w:rsid w:val="001A4D58"/>
    <w:rsid w:val="001B04AD"/>
    <w:rsid w:val="001B2E9D"/>
    <w:rsid w:val="001B57ED"/>
    <w:rsid w:val="001B7074"/>
    <w:rsid w:val="001C054D"/>
    <w:rsid w:val="001C0642"/>
    <w:rsid w:val="001C069E"/>
    <w:rsid w:val="001C2494"/>
    <w:rsid w:val="001C24E6"/>
    <w:rsid w:val="001D0C68"/>
    <w:rsid w:val="001D2061"/>
    <w:rsid w:val="001D2962"/>
    <w:rsid w:val="001D3E37"/>
    <w:rsid w:val="001D4F88"/>
    <w:rsid w:val="001D7EE2"/>
    <w:rsid w:val="001E0CBD"/>
    <w:rsid w:val="001E23B3"/>
    <w:rsid w:val="001E6F07"/>
    <w:rsid w:val="001E7A02"/>
    <w:rsid w:val="001F25A6"/>
    <w:rsid w:val="001F45DB"/>
    <w:rsid w:val="001F5F29"/>
    <w:rsid w:val="001F736A"/>
    <w:rsid w:val="001F78C6"/>
    <w:rsid w:val="001F7C03"/>
    <w:rsid w:val="00200303"/>
    <w:rsid w:val="0020061D"/>
    <w:rsid w:val="002020AA"/>
    <w:rsid w:val="002045BC"/>
    <w:rsid w:val="0020717E"/>
    <w:rsid w:val="00207366"/>
    <w:rsid w:val="00207661"/>
    <w:rsid w:val="002122E3"/>
    <w:rsid w:val="0021449E"/>
    <w:rsid w:val="00214ECE"/>
    <w:rsid w:val="00221857"/>
    <w:rsid w:val="00221DFC"/>
    <w:rsid w:val="002226D1"/>
    <w:rsid w:val="00222DF7"/>
    <w:rsid w:val="0022493B"/>
    <w:rsid w:val="00226072"/>
    <w:rsid w:val="0022704D"/>
    <w:rsid w:val="002300F7"/>
    <w:rsid w:val="00230F46"/>
    <w:rsid w:val="002314CD"/>
    <w:rsid w:val="00232089"/>
    <w:rsid w:val="00232A1C"/>
    <w:rsid w:val="00233016"/>
    <w:rsid w:val="00234D0A"/>
    <w:rsid w:val="002355BA"/>
    <w:rsid w:val="00235981"/>
    <w:rsid w:val="002367B8"/>
    <w:rsid w:val="00236EF3"/>
    <w:rsid w:val="0023716A"/>
    <w:rsid w:val="00237F39"/>
    <w:rsid w:val="002428B5"/>
    <w:rsid w:val="00246B5F"/>
    <w:rsid w:val="00246D63"/>
    <w:rsid w:val="0025094C"/>
    <w:rsid w:val="00257913"/>
    <w:rsid w:val="00260A0D"/>
    <w:rsid w:val="00262140"/>
    <w:rsid w:val="0026516F"/>
    <w:rsid w:val="00266EC3"/>
    <w:rsid w:val="002702D3"/>
    <w:rsid w:val="00270582"/>
    <w:rsid w:val="00271829"/>
    <w:rsid w:val="002732EE"/>
    <w:rsid w:val="00273B5E"/>
    <w:rsid w:val="002757D3"/>
    <w:rsid w:val="0027649A"/>
    <w:rsid w:val="00276972"/>
    <w:rsid w:val="00280742"/>
    <w:rsid w:val="00281F1D"/>
    <w:rsid w:val="00282D04"/>
    <w:rsid w:val="002830F4"/>
    <w:rsid w:val="002831C3"/>
    <w:rsid w:val="00283322"/>
    <w:rsid w:val="00283899"/>
    <w:rsid w:val="002846C0"/>
    <w:rsid w:val="00291534"/>
    <w:rsid w:val="0029361B"/>
    <w:rsid w:val="00293820"/>
    <w:rsid w:val="002A0C43"/>
    <w:rsid w:val="002A1C1F"/>
    <w:rsid w:val="002A477E"/>
    <w:rsid w:val="002A51A6"/>
    <w:rsid w:val="002A6B46"/>
    <w:rsid w:val="002A720E"/>
    <w:rsid w:val="002B1ACA"/>
    <w:rsid w:val="002B1F57"/>
    <w:rsid w:val="002B312B"/>
    <w:rsid w:val="002B3135"/>
    <w:rsid w:val="002B5999"/>
    <w:rsid w:val="002B695A"/>
    <w:rsid w:val="002B6F94"/>
    <w:rsid w:val="002C61CB"/>
    <w:rsid w:val="002D0707"/>
    <w:rsid w:val="002D13E2"/>
    <w:rsid w:val="002D22C1"/>
    <w:rsid w:val="002D2B71"/>
    <w:rsid w:val="002D2BC0"/>
    <w:rsid w:val="002D6511"/>
    <w:rsid w:val="002D7D17"/>
    <w:rsid w:val="002E22BA"/>
    <w:rsid w:val="002E26D9"/>
    <w:rsid w:val="002E285A"/>
    <w:rsid w:val="002E29E7"/>
    <w:rsid w:val="002E44DA"/>
    <w:rsid w:val="002E6DB0"/>
    <w:rsid w:val="002E6E32"/>
    <w:rsid w:val="002F11AC"/>
    <w:rsid w:val="002F22F6"/>
    <w:rsid w:val="002F28B7"/>
    <w:rsid w:val="002F2F25"/>
    <w:rsid w:val="002F6E87"/>
    <w:rsid w:val="002F7D17"/>
    <w:rsid w:val="00300B82"/>
    <w:rsid w:val="0030146C"/>
    <w:rsid w:val="003024AF"/>
    <w:rsid w:val="003038B6"/>
    <w:rsid w:val="003040DE"/>
    <w:rsid w:val="0030454C"/>
    <w:rsid w:val="00305D07"/>
    <w:rsid w:val="00306AE5"/>
    <w:rsid w:val="003101AC"/>
    <w:rsid w:val="00310410"/>
    <w:rsid w:val="0031685B"/>
    <w:rsid w:val="00317543"/>
    <w:rsid w:val="0031780E"/>
    <w:rsid w:val="00317C48"/>
    <w:rsid w:val="0032088C"/>
    <w:rsid w:val="00321BAA"/>
    <w:rsid w:val="00321E57"/>
    <w:rsid w:val="0032207A"/>
    <w:rsid w:val="0032248A"/>
    <w:rsid w:val="00322698"/>
    <w:rsid w:val="00325CCD"/>
    <w:rsid w:val="003318B6"/>
    <w:rsid w:val="00331A9E"/>
    <w:rsid w:val="003329E1"/>
    <w:rsid w:val="0033442C"/>
    <w:rsid w:val="00334CC9"/>
    <w:rsid w:val="00340EA9"/>
    <w:rsid w:val="00341944"/>
    <w:rsid w:val="003441CC"/>
    <w:rsid w:val="00347FDE"/>
    <w:rsid w:val="0035571D"/>
    <w:rsid w:val="00356002"/>
    <w:rsid w:val="00356BB0"/>
    <w:rsid w:val="00357CE3"/>
    <w:rsid w:val="00360033"/>
    <w:rsid w:val="00361B1F"/>
    <w:rsid w:val="0036229E"/>
    <w:rsid w:val="003642BC"/>
    <w:rsid w:val="003644A2"/>
    <w:rsid w:val="00364AE9"/>
    <w:rsid w:val="00367EC9"/>
    <w:rsid w:val="0037432A"/>
    <w:rsid w:val="003754DC"/>
    <w:rsid w:val="00375F08"/>
    <w:rsid w:val="0038072F"/>
    <w:rsid w:val="00380DFA"/>
    <w:rsid w:val="00381B18"/>
    <w:rsid w:val="00381BFA"/>
    <w:rsid w:val="00381F65"/>
    <w:rsid w:val="00384D86"/>
    <w:rsid w:val="00386089"/>
    <w:rsid w:val="003917F3"/>
    <w:rsid w:val="00392576"/>
    <w:rsid w:val="00392A4B"/>
    <w:rsid w:val="00393DEE"/>
    <w:rsid w:val="00396A82"/>
    <w:rsid w:val="003A1C2D"/>
    <w:rsid w:val="003A3225"/>
    <w:rsid w:val="003A3C97"/>
    <w:rsid w:val="003A3EAA"/>
    <w:rsid w:val="003A41FB"/>
    <w:rsid w:val="003A6ADA"/>
    <w:rsid w:val="003A7503"/>
    <w:rsid w:val="003B1F86"/>
    <w:rsid w:val="003B3137"/>
    <w:rsid w:val="003B565A"/>
    <w:rsid w:val="003B6AC8"/>
    <w:rsid w:val="003C092D"/>
    <w:rsid w:val="003C1878"/>
    <w:rsid w:val="003C378A"/>
    <w:rsid w:val="003C4E26"/>
    <w:rsid w:val="003D2585"/>
    <w:rsid w:val="003D3370"/>
    <w:rsid w:val="003D517B"/>
    <w:rsid w:val="003E12A6"/>
    <w:rsid w:val="003E21E8"/>
    <w:rsid w:val="003E26C3"/>
    <w:rsid w:val="003E2E0A"/>
    <w:rsid w:val="003E2ECB"/>
    <w:rsid w:val="003E3115"/>
    <w:rsid w:val="003E31FD"/>
    <w:rsid w:val="003E3541"/>
    <w:rsid w:val="003E5FC5"/>
    <w:rsid w:val="003E6C1E"/>
    <w:rsid w:val="003E726B"/>
    <w:rsid w:val="003E79D4"/>
    <w:rsid w:val="003E7B90"/>
    <w:rsid w:val="003F25D7"/>
    <w:rsid w:val="003F2D1D"/>
    <w:rsid w:val="003F39A2"/>
    <w:rsid w:val="003F5EF9"/>
    <w:rsid w:val="003F5F37"/>
    <w:rsid w:val="003F625B"/>
    <w:rsid w:val="003F7B21"/>
    <w:rsid w:val="00405B35"/>
    <w:rsid w:val="00406091"/>
    <w:rsid w:val="004062CD"/>
    <w:rsid w:val="004065D7"/>
    <w:rsid w:val="00406A02"/>
    <w:rsid w:val="00407D5E"/>
    <w:rsid w:val="004119E2"/>
    <w:rsid w:val="00412EAB"/>
    <w:rsid w:val="00413325"/>
    <w:rsid w:val="00414D6F"/>
    <w:rsid w:val="0041613D"/>
    <w:rsid w:val="00416251"/>
    <w:rsid w:val="00416433"/>
    <w:rsid w:val="004171FC"/>
    <w:rsid w:val="004213D7"/>
    <w:rsid w:val="00421DC2"/>
    <w:rsid w:val="00421F11"/>
    <w:rsid w:val="00422358"/>
    <w:rsid w:val="0042390A"/>
    <w:rsid w:val="00425AD1"/>
    <w:rsid w:val="00426B63"/>
    <w:rsid w:val="00426F5A"/>
    <w:rsid w:val="004274F5"/>
    <w:rsid w:val="00427952"/>
    <w:rsid w:val="004300F2"/>
    <w:rsid w:val="00431749"/>
    <w:rsid w:val="00432A2C"/>
    <w:rsid w:val="00437973"/>
    <w:rsid w:val="00440D52"/>
    <w:rsid w:val="00440EE0"/>
    <w:rsid w:val="00443521"/>
    <w:rsid w:val="004439E4"/>
    <w:rsid w:val="004461A0"/>
    <w:rsid w:val="00447DC3"/>
    <w:rsid w:val="004523D0"/>
    <w:rsid w:val="00452C3C"/>
    <w:rsid w:val="00452E27"/>
    <w:rsid w:val="00453C70"/>
    <w:rsid w:val="00454203"/>
    <w:rsid w:val="0045468F"/>
    <w:rsid w:val="00454BFC"/>
    <w:rsid w:val="0045507D"/>
    <w:rsid w:val="004563D1"/>
    <w:rsid w:val="00457F88"/>
    <w:rsid w:val="004613CC"/>
    <w:rsid w:val="00462742"/>
    <w:rsid w:val="00464449"/>
    <w:rsid w:val="00464AFD"/>
    <w:rsid w:val="004678C3"/>
    <w:rsid w:val="00471312"/>
    <w:rsid w:val="00471721"/>
    <w:rsid w:val="004723A2"/>
    <w:rsid w:val="00473773"/>
    <w:rsid w:val="004738D6"/>
    <w:rsid w:val="00473A9B"/>
    <w:rsid w:val="00473EFA"/>
    <w:rsid w:val="00476113"/>
    <w:rsid w:val="00476189"/>
    <w:rsid w:val="00481D94"/>
    <w:rsid w:val="004859E7"/>
    <w:rsid w:val="004870E6"/>
    <w:rsid w:val="004872F7"/>
    <w:rsid w:val="004879FF"/>
    <w:rsid w:val="0049190A"/>
    <w:rsid w:val="00491E24"/>
    <w:rsid w:val="004931C9"/>
    <w:rsid w:val="00493366"/>
    <w:rsid w:val="00493E7F"/>
    <w:rsid w:val="004976C0"/>
    <w:rsid w:val="004A10CB"/>
    <w:rsid w:val="004A353A"/>
    <w:rsid w:val="004A440C"/>
    <w:rsid w:val="004A57AA"/>
    <w:rsid w:val="004A7E49"/>
    <w:rsid w:val="004A7E93"/>
    <w:rsid w:val="004B2458"/>
    <w:rsid w:val="004B2ACB"/>
    <w:rsid w:val="004B31DF"/>
    <w:rsid w:val="004B3F77"/>
    <w:rsid w:val="004B50D9"/>
    <w:rsid w:val="004B6634"/>
    <w:rsid w:val="004B6F43"/>
    <w:rsid w:val="004B7FBC"/>
    <w:rsid w:val="004C049D"/>
    <w:rsid w:val="004C0805"/>
    <w:rsid w:val="004C2EC6"/>
    <w:rsid w:val="004C2FF0"/>
    <w:rsid w:val="004C42C7"/>
    <w:rsid w:val="004C604E"/>
    <w:rsid w:val="004D26E0"/>
    <w:rsid w:val="004D43AF"/>
    <w:rsid w:val="004D4529"/>
    <w:rsid w:val="004D7198"/>
    <w:rsid w:val="004D772F"/>
    <w:rsid w:val="004E0422"/>
    <w:rsid w:val="004E1B5A"/>
    <w:rsid w:val="004E5C33"/>
    <w:rsid w:val="004E6757"/>
    <w:rsid w:val="004E7328"/>
    <w:rsid w:val="004E7C20"/>
    <w:rsid w:val="004E7C69"/>
    <w:rsid w:val="004E7D46"/>
    <w:rsid w:val="004E7EA3"/>
    <w:rsid w:val="004F0A9E"/>
    <w:rsid w:val="004F53F1"/>
    <w:rsid w:val="004F543C"/>
    <w:rsid w:val="005012C9"/>
    <w:rsid w:val="00501BE6"/>
    <w:rsid w:val="00502D93"/>
    <w:rsid w:val="00506ED8"/>
    <w:rsid w:val="00507B14"/>
    <w:rsid w:val="00512B08"/>
    <w:rsid w:val="00516933"/>
    <w:rsid w:val="00516EC6"/>
    <w:rsid w:val="005204A2"/>
    <w:rsid w:val="00521163"/>
    <w:rsid w:val="00525BB7"/>
    <w:rsid w:val="0052661B"/>
    <w:rsid w:val="005269F6"/>
    <w:rsid w:val="00532411"/>
    <w:rsid w:val="005324C7"/>
    <w:rsid w:val="00532EF9"/>
    <w:rsid w:val="00533B9F"/>
    <w:rsid w:val="00534EEB"/>
    <w:rsid w:val="00535E43"/>
    <w:rsid w:val="00537173"/>
    <w:rsid w:val="0053755B"/>
    <w:rsid w:val="00537F07"/>
    <w:rsid w:val="0054054B"/>
    <w:rsid w:val="005434F0"/>
    <w:rsid w:val="0054445C"/>
    <w:rsid w:val="00545666"/>
    <w:rsid w:val="00545D76"/>
    <w:rsid w:val="0054736A"/>
    <w:rsid w:val="00547F19"/>
    <w:rsid w:val="00552439"/>
    <w:rsid w:val="00552A13"/>
    <w:rsid w:val="00553288"/>
    <w:rsid w:val="00555884"/>
    <w:rsid w:val="0055782E"/>
    <w:rsid w:val="005635AF"/>
    <w:rsid w:val="00563909"/>
    <w:rsid w:val="00563A47"/>
    <w:rsid w:val="00566633"/>
    <w:rsid w:val="005671C5"/>
    <w:rsid w:val="005708D7"/>
    <w:rsid w:val="00570986"/>
    <w:rsid w:val="00570A52"/>
    <w:rsid w:val="00572B22"/>
    <w:rsid w:val="00574374"/>
    <w:rsid w:val="00575E3D"/>
    <w:rsid w:val="00582321"/>
    <w:rsid w:val="005826CA"/>
    <w:rsid w:val="005826E3"/>
    <w:rsid w:val="00582D68"/>
    <w:rsid w:val="005842DA"/>
    <w:rsid w:val="005851A6"/>
    <w:rsid w:val="00587E73"/>
    <w:rsid w:val="005900E3"/>
    <w:rsid w:val="00591147"/>
    <w:rsid w:val="00592BD0"/>
    <w:rsid w:val="0059561C"/>
    <w:rsid w:val="00595C21"/>
    <w:rsid w:val="005968EF"/>
    <w:rsid w:val="00597142"/>
    <w:rsid w:val="0059744A"/>
    <w:rsid w:val="00597D33"/>
    <w:rsid w:val="005A0CBF"/>
    <w:rsid w:val="005A0FC5"/>
    <w:rsid w:val="005A3219"/>
    <w:rsid w:val="005A37EE"/>
    <w:rsid w:val="005A7392"/>
    <w:rsid w:val="005B4288"/>
    <w:rsid w:val="005B550F"/>
    <w:rsid w:val="005B5713"/>
    <w:rsid w:val="005B5A52"/>
    <w:rsid w:val="005B5D62"/>
    <w:rsid w:val="005C31F8"/>
    <w:rsid w:val="005C3C6E"/>
    <w:rsid w:val="005C6266"/>
    <w:rsid w:val="005C795E"/>
    <w:rsid w:val="005C7E32"/>
    <w:rsid w:val="005D1A8D"/>
    <w:rsid w:val="005D616B"/>
    <w:rsid w:val="005E0C80"/>
    <w:rsid w:val="005E0D51"/>
    <w:rsid w:val="005E19A4"/>
    <w:rsid w:val="005E20CD"/>
    <w:rsid w:val="005E27D9"/>
    <w:rsid w:val="005E489A"/>
    <w:rsid w:val="005E633B"/>
    <w:rsid w:val="005F27F9"/>
    <w:rsid w:val="005F289D"/>
    <w:rsid w:val="005F4E6D"/>
    <w:rsid w:val="005F4EF1"/>
    <w:rsid w:val="005F634F"/>
    <w:rsid w:val="005F76C6"/>
    <w:rsid w:val="0060214C"/>
    <w:rsid w:val="00602D59"/>
    <w:rsid w:val="00603F45"/>
    <w:rsid w:val="006055C3"/>
    <w:rsid w:val="00605D09"/>
    <w:rsid w:val="0060603F"/>
    <w:rsid w:val="00606F9B"/>
    <w:rsid w:val="006119E8"/>
    <w:rsid w:val="00612D6F"/>
    <w:rsid w:val="00613B7D"/>
    <w:rsid w:val="0061506B"/>
    <w:rsid w:val="0061685A"/>
    <w:rsid w:val="00622DCA"/>
    <w:rsid w:val="00623132"/>
    <w:rsid w:val="00623153"/>
    <w:rsid w:val="00624872"/>
    <w:rsid w:val="006248A7"/>
    <w:rsid w:val="00627C75"/>
    <w:rsid w:val="00630704"/>
    <w:rsid w:val="00632847"/>
    <w:rsid w:val="00633C18"/>
    <w:rsid w:val="00634AA2"/>
    <w:rsid w:val="00635A5E"/>
    <w:rsid w:val="00637249"/>
    <w:rsid w:val="00640176"/>
    <w:rsid w:val="00646D43"/>
    <w:rsid w:val="006501B7"/>
    <w:rsid w:val="00651FAC"/>
    <w:rsid w:val="00652738"/>
    <w:rsid w:val="00654C18"/>
    <w:rsid w:val="00657B55"/>
    <w:rsid w:val="00660293"/>
    <w:rsid w:val="00660C7A"/>
    <w:rsid w:val="00661FBB"/>
    <w:rsid w:val="00666243"/>
    <w:rsid w:val="006707E9"/>
    <w:rsid w:val="00672474"/>
    <w:rsid w:val="00673A46"/>
    <w:rsid w:val="0067425E"/>
    <w:rsid w:val="00675978"/>
    <w:rsid w:val="006759A3"/>
    <w:rsid w:val="0067677C"/>
    <w:rsid w:val="00684FB6"/>
    <w:rsid w:val="00685B46"/>
    <w:rsid w:val="006873E1"/>
    <w:rsid w:val="00691E1D"/>
    <w:rsid w:val="00695474"/>
    <w:rsid w:val="0069559F"/>
    <w:rsid w:val="00696142"/>
    <w:rsid w:val="00696165"/>
    <w:rsid w:val="006971A5"/>
    <w:rsid w:val="0069784C"/>
    <w:rsid w:val="006A00C2"/>
    <w:rsid w:val="006A0CB7"/>
    <w:rsid w:val="006A0EB0"/>
    <w:rsid w:val="006A2A2F"/>
    <w:rsid w:val="006A4038"/>
    <w:rsid w:val="006A63D5"/>
    <w:rsid w:val="006B0202"/>
    <w:rsid w:val="006B03A6"/>
    <w:rsid w:val="006B1D21"/>
    <w:rsid w:val="006B1D3C"/>
    <w:rsid w:val="006B21B6"/>
    <w:rsid w:val="006B3BDF"/>
    <w:rsid w:val="006B4172"/>
    <w:rsid w:val="006C0A10"/>
    <w:rsid w:val="006C5ADC"/>
    <w:rsid w:val="006C5F0D"/>
    <w:rsid w:val="006C6C4D"/>
    <w:rsid w:val="006C753C"/>
    <w:rsid w:val="006D03E4"/>
    <w:rsid w:val="006D1A63"/>
    <w:rsid w:val="006D2164"/>
    <w:rsid w:val="006D274A"/>
    <w:rsid w:val="006D4AB1"/>
    <w:rsid w:val="006D63F5"/>
    <w:rsid w:val="006D7556"/>
    <w:rsid w:val="006D7594"/>
    <w:rsid w:val="006E06BB"/>
    <w:rsid w:val="006E3731"/>
    <w:rsid w:val="006E5693"/>
    <w:rsid w:val="006E57CF"/>
    <w:rsid w:val="006E6CB3"/>
    <w:rsid w:val="006F0325"/>
    <w:rsid w:val="006F331E"/>
    <w:rsid w:val="006F37FB"/>
    <w:rsid w:val="006F40B4"/>
    <w:rsid w:val="006F464F"/>
    <w:rsid w:val="006F4745"/>
    <w:rsid w:val="0070118B"/>
    <w:rsid w:val="007011BB"/>
    <w:rsid w:val="007014DF"/>
    <w:rsid w:val="00701B05"/>
    <w:rsid w:val="00702444"/>
    <w:rsid w:val="007037BC"/>
    <w:rsid w:val="00704152"/>
    <w:rsid w:val="007041F4"/>
    <w:rsid w:val="00704BE7"/>
    <w:rsid w:val="00706EB2"/>
    <w:rsid w:val="0070717F"/>
    <w:rsid w:val="007105BD"/>
    <w:rsid w:val="007139D1"/>
    <w:rsid w:val="007147A0"/>
    <w:rsid w:val="007148E8"/>
    <w:rsid w:val="00714FA8"/>
    <w:rsid w:val="0071656F"/>
    <w:rsid w:val="0071665D"/>
    <w:rsid w:val="0072224C"/>
    <w:rsid w:val="00723F79"/>
    <w:rsid w:val="0072542D"/>
    <w:rsid w:val="00725B8B"/>
    <w:rsid w:val="0072790F"/>
    <w:rsid w:val="007303C5"/>
    <w:rsid w:val="007339CE"/>
    <w:rsid w:val="00734605"/>
    <w:rsid w:val="007403F6"/>
    <w:rsid w:val="007422AB"/>
    <w:rsid w:val="007423C1"/>
    <w:rsid w:val="00743C46"/>
    <w:rsid w:val="00744224"/>
    <w:rsid w:val="007458B7"/>
    <w:rsid w:val="00745FAE"/>
    <w:rsid w:val="0074660D"/>
    <w:rsid w:val="00751412"/>
    <w:rsid w:val="00751767"/>
    <w:rsid w:val="00751A97"/>
    <w:rsid w:val="00751E02"/>
    <w:rsid w:val="00752369"/>
    <w:rsid w:val="00752EA8"/>
    <w:rsid w:val="00757128"/>
    <w:rsid w:val="007573BE"/>
    <w:rsid w:val="00757449"/>
    <w:rsid w:val="007577AC"/>
    <w:rsid w:val="00762177"/>
    <w:rsid w:val="00764537"/>
    <w:rsid w:val="00766348"/>
    <w:rsid w:val="00766F3D"/>
    <w:rsid w:val="0076722A"/>
    <w:rsid w:val="007709B0"/>
    <w:rsid w:val="0077135B"/>
    <w:rsid w:val="0077232B"/>
    <w:rsid w:val="007726ED"/>
    <w:rsid w:val="00772A28"/>
    <w:rsid w:val="007758AB"/>
    <w:rsid w:val="0078031B"/>
    <w:rsid w:val="00783110"/>
    <w:rsid w:val="00783643"/>
    <w:rsid w:val="00785A01"/>
    <w:rsid w:val="00785EE1"/>
    <w:rsid w:val="00786BB8"/>
    <w:rsid w:val="00790E43"/>
    <w:rsid w:val="007928FF"/>
    <w:rsid w:val="007933AE"/>
    <w:rsid w:val="0079465F"/>
    <w:rsid w:val="00794954"/>
    <w:rsid w:val="007969B5"/>
    <w:rsid w:val="007A0F78"/>
    <w:rsid w:val="007A19DF"/>
    <w:rsid w:val="007A1C57"/>
    <w:rsid w:val="007A30B0"/>
    <w:rsid w:val="007A360B"/>
    <w:rsid w:val="007A3BEA"/>
    <w:rsid w:val="007A4C9A"/>
    <w:rsid w:val="007A632E"/>
    <w:rsid w:val="007B1CE1"/>
    <w:rsid w:val="007B2652"/>
    <w:rsid w:val="007B4BE5"/>
    <w:rsid w:val="007C184C"/>
    <w:rsid w:val="007C19D2"/>
    <w:rsid w:val="007C277F"/>
    <w:rsid w:val="007C2E31"/>
    <w:rsid w:val="007C2E49"/>
    <w:rsid w:val="007C4FD4"/>
    <w:rsid w:val="007C5F13"/>
    <w:rsid w:val="007C6AC4"/>
    <w:rsid w:val="007C7DAE"/>
    <w:rsid w:val="007D0748"/>
    <w:rsid w:val="007D342F"/>
    <w:rsid w:val="007D57D5"/>
    <w:rsid w:val="007E04CB"/>
    <w:rsid w:val="007E0753"/>
    <w:rsid w:val="007E170F"/>
    <w:rsid w:val="007E39B9"/>
    <w:rsid w:val="007E468B"/>
    <w:rsid w:val="007E5676"/>
    <w:rsid w:val="007E5AD1"/>
    <w:rsid w:val="007E7293"/>
    <w:rsid w:val="007E7DB7"/>
    <w:rsid w:val="007F0105"/>
    <w:rsid w:val="007F69E0"/>
    <w:rsid w:val="007F751D"/>
    <w:rsid w:val="00801C6B"/>
    <w:rsid w:val="008026B7"/>
    <w:rsid w:val="008028D3"/>
    <w:rsid w:val="00802EA7"/>
    <w:rsid w:val="0080348F"/>
    <w:rsid w:val="00805124"/>
    <w:rsid w:val="008153FD"/>
    <w:rsid w:val="008157C9"/>
    <w:rsid w:val="008164C4"/>
    <w:rsid w:val="00820E4A"/>
    <w:rsid w:val="00823779"/>
    <w:rsid w:val="00823CA4"/>
    <w:rsid w:val="00824274"/>
    <w:rsid w:val="00825DA9"/>
    <w:rsid w:val="00826151"/>
    <w:rsid w:val="008279E5"/>
    <w:rsid w:val="008318D3"/>
    <w:rsid w:val="008324CB"/>
    <w:rsid w:val="00837586"/>
    <w:rsid w:val="00842812"/>
    <w:rsid w:val="00844B2F"/>
    <w:rsid w:val="00844F4C"/>
    <w:rsid w:val="00845A85"/>
    <w:rsid w:val="00846A5F"/>
    <w:rsid w:val="008472CD"/>
    <w:rsid w:val="00847B80"/>
    <w:rsid w:val="00850EFC"/>
    <w:rsid w:val="00851F4B"/>
    <w:rsid w:val="00853C1C"/>
    <w:rsid w:val="00854C47"/>
    <w:rsid w:val="008577A7"/>
    <w:rsid w:val="0085799A"/>
    <w:rsid w:val="00862CB7"/>
    <w:rsid w:val="0086312B"/>
    <w:rsid w:val="00863CF8"/>
    <w:rsid w:val="00865B29"/>
    <w:rsid w:val="00866D80"/>
    <w:rsid w:val="008677E3"/>
    <w:rsid w:val="00867B5C"/>
    <w:rsid w:val="00870004"/>
    <w:rsid w:val="008706F5"/>
    <w:rsid w:val="008708F5"/>
    <w:rsid w:val="00870BAF"/>
    <w:rsid w:val="00872BED"/>
    <w:rsid w:val="008733CF"/>
    <w:rsid w:val="00873DED"/>
    <w:rsid w:val="00874855"/>
    <w:rsid w:val="00875B4E"/>
    <w:rsid w:val="0087600A"/>
    <w:rsid w:val="0087659C"/>
    <w:rsid w:val="00876F44"/>
    <w:rsid w:val="00880602"/>
    <w:rsid w:val="00881037"/>
    <w:rsid w:val="008813CC"/>
    <w:rsid w:val="00882A59"/>
    <w:rsid w:val="00890FAE"/>
    <w:rsid w:val="00891BD2"/>
    <w:rsid w:val="00892C8C"/>
    <w:rsid w:val="0089304C"/>
    <w:rsid w:val="0089523E"/>
    <w:rsid w:val="0089699A"/>
    <w:rsid w:val="00896DEE"/>
    <w:rsid w:val="008A0109"/>
    <w:rsid w:val="008A0EB9"/>
    <w:rsid w:val="008A1E0C"/>
    <w:rsid w:val="008A40F1"/>
    <w:rsid w:val="008A4A6A"/>
    <w:rsid w:val="008A533A"/>
    <w:rsid w:val="008A53FF"/>
    <w:rsid w:val="008A64DE"/>
    <w:rsid w:val="008A6890"/>
    <w:rsid w:val="008A6998"/>
    <w:rsid w:val="008B18B5"/>
    <w:rsid w:val="008B27FF"/>
    <w:rsid w:val="008B3291"/>
    <w:rsid w:val="008B3741"/>
    <w:rsid w:val="008B57BF"/>
    <w:rsid w:val="008B59CD"/>
    <w:rsid w:val="008C0554"/>
    <w:rsid w:val="008C2DB2"/>
    <w:rsid w:val="008C2DFC"/>
    <w:rsid w:val="008C4A76"/>
    <w:rsid w:val="008C4E71"/>
    <w:rsid w:val="008D324D"/>
    <w:rsid w:val="008D46B9"/>
    <w:rsid w:val="008D4B5D"/>
    <w:rsid w:val="008D5B86"/>
    <w:rsid w:val="008D60FA"/>
    <w:rsid w:val="008D6303"/>
    <w:rsid w:val="008D6694"/>
    <w:rsid w:val="008D77E2"/>
    <w:rsid w:val="008D79E0"/>
    <w:rsid w:val="008E1138"/>
    <w:rsid w:val="008E1AB5"/>
    <w:rsid w:val="008E2C94"/>
    <w:rsid w:val="008E33A3"/>
    <w:rsid w:val="008E4521"/>
    <w:rsid w:val="008E5340"/>
    <w:rsid w:val="008E5628"/>
    <w:rsid w:val="008F1091"/>
    <w:rsid w:val="008F42C4"/>
    <w:rsid w:val="008F4963"/>
    <w:rsid w:val="008F5EF2"/>
    <w:rsid w:val="008F5F59"/>
    <w:rsid w:val="008F7BEE"/>
    <w:rsid w:val="008F7CA0"/>
    <w:rsid w:val="008F7F12"/>
    <w:rsid w:val="00900F2D"/>
    <w:rsid w:val="0090176B"/>
    <w:rsid w:val="00901B04"/>
    <w:rsid w:val="00904B1F"/>
    <w:rsid w:val="0090548D"/>
    <w:rsid w:val="009064A6"/>
    <w:rsid w:val="00912B47"/>
    <w:rsid w:val="00913986"/>
    <w:rsid w:val="00914804"/>
    <w:rsid w:val="009235B6"/>
    <w:rsid w:val="00923BB0"/>
    <w:rsid w:val="00926DBB"/>
    <w:rsid w:val="009279C8"/>
    <w:rsid w:val="00930C7C"/>
    <w:rsid w:val="009338C9"/>
    <w:rsid w:val="00933E70"/>
    <w:rsid w:val="00934A21"/>
    <w:rsid w:val="00934CFF"/>
    <w:rsid w:val="00935D20"/>
    <w:rsid w:val="0093601F"/>
    <w:rsid w:val="009373F0"/>
    <w:rsid w:val="009401D4"/>
    <w:rsid w:val="0094230D"/>
    <w:rsid w:val="0094254F"/>
    <w:rsid w:val="00942C8A"/>
    <w:rsid w:val="00943CD1"/>
    <w:rsid w:val="0094445A"/>
    <w:rsid w:val="00945CED"/>
    <w:rsid w:val="00946D36"/>
    <w:rsid w:val="00950B5A"/>
    <w:rsid w:val="00952EA3"/>
    <w:rsid w:val="00955996"/>
    <w:rsid w:val="0095663C"/>
    <w:rsid w:val="00956DD9"/>
    <w:rsid w:val="00957B51"/>
    <w:rsid w:val="009603CF"/>
    <w:rsid w:val="009613BA"/>
    <w:rsid w:val="00961C10"/>
    <w:rsid w:val="00961E0B"/>
    <w:rsid w:val="009629A4"/>
    <w:rsid w:val="009640E1"/>
    <w:rsid w:val="00966DE2"/>
    <w:rsid w:val="009673FD"/>
    <w:rsid w:val="00971EF1"/>
    <w:rsid w:val="009721CE"/>
    <w:rsid w:val="009721F4"/>
    <w:rsid w:val="009729CD"/>
    <w:rsid w:val="00974039"/>
    <w:rsid w:val="0097440E"/>
    <w:rsid w:val="009813F7"/>
    <w:rsid w:val="0098291A"/>
    <w:rsid w:val="00986E7F"/>
    <w:rsid w:val="0098758C"/>
    <w:rsid w:val="0099093A"/>
    <w:rsid w:val="00992B1A"/>
    <w:rsid w:val="0099616B"/>
    <w:rsid w:val="00997207"/>
    <w:rsid w:val="009978BD"/>
    <w:rsid w:val="009A1166"/>
    <w:rsid w:val="009A1D6F"/>
    <w:rsid w:val="009A4508"/>
    <w:rsid w:val="009A4829"/>
    <w:rsid w:val="009A4EB8"/>
    <w:rsid w:val="009A5416"/>
    <w:rsid w:val="009B0937"/>
    <w:rsid w:val="009B6532"/>
    <w:rsid w:val="009B75E7"/>
    <w:rsid w:val="009B7AE0"/>
    <w:rsid w:val="009C1561"/>
    <w:rsid w:val="009C32D3"/>
    <w:rsid w:val="009C37C9"/>
    <w:rsid w:val="009C67B2"/>
    <w:rsid w:val="009C6BB0"/>
    <w:rsid w:val="009D0737"/>
    <w:rsid w:val="009D17FC"/>
    <w:rsid w:val="009D21E1"/>
    <w:rsid w:val="009D41FE"/>
    <w:rsid w:val="009D4794"/>
    <w:rsid w:val="009D688E"/>
    <w:rsid w:val="009E26CA"/>
    <w:rsid w:val="009E351C"/>
    <w:rsid w:val="009E4BCB"/>
    <w:rsid w:val="009E68AC"/>
    <w:rsid w:val="009E6A04"/>
    <w:rsid w:val="009E78E8"/>
    <w:rsid w:val="009E7BF1"/>
    <w:rsid w:val="009F0279"/>
    <w:rsid w:val="009F097D"/>
    <w:rsid w:val="009F1E76"/>
    <w:rsid w:val="009F4696"/>
    <w:rsid w:val="00A00391"/>
    <w:rsid w:val="00A019E0"/>
    <w:rsid w:val="00A01F72"/>
    <w:rsid w:val="00A027F8"/>
    <w:rsid w:val="00A02A08"/>
    <w:rsid w:val="00A04078"/>
    <w:rsid w:val="00A04ECA"/>
    <w:rsid w:val="00A04F21"/>
    <w:rsid w:val="00A06F37"/>
    <w:rsid w:val="00A07175"/>
    <w:rsid w:val="00A079C5"/>
    <w:rsid w:val="00A101FD"/>
    <w:rsid w:val="00A10742"/>
    <w:rsid w:val="00A1257A"/>
    <w:rsid w:val="00A12E73"/>
    <w:rsid w:val="00A13F5D"/>
    <w:rsid w:val="00A15222"/>
    <w:rsid w:val="00A16AF8"/>
    <w:rsid w:val="00A210BC"/>
    <w:rsid w:val="00A23383"/>
    <w:rsid w:val="00A26258"/>
    <w:rsid w:val="00A26D18"/>
    <w:rsid w:val="00A30EBD"/>
    <w:rsid w:val="00A3128B"/>
    <w:rsid w:val="00A338B6"/>
    <w:rsid w:val="00A4077E"/>
    <w:rsid w:val="00A45D59"/>
    <w:rsid w:val="00A46B7C"/>
    <w:rsid w:val="00A47440"/>
    <w:rsid w:val="00A51819"/>
    <w:rsid w:val="00A51923"/>
    <w:rsid w:val="00A53314"/>
    <w:rsid w:val="00A5535A"/>
    <w:rsid w:val="00A56CD9"/>
    <w:rsid w:val="00A57FA3"/>
    <w:rsid w:val="00A60B8A"/>
    <w:rsid w:val="00A6168D"/>
    <w:rsid w:val="00A63082"/>
    <w:rsid w:val="00A6421D"/>
    <w:rsid w:val="00A65190"/>
    <w:rsid w:val="00A6528C"/>
    <w:rsid w:val="00A72794"/>
    <w:rsid w:val="00A73D00"/>
    <w:rsid w:val="00A74323"/>
    <w:rsid w:val="00A74C45"/>
    <w:rsid w:val="00A80636"/>
    <w:rsid w:val="00A80EC3"/>
    <w:rsid w:val="00A812AF"/>
    <w:rsid w:val="00A82830"/>
    <w:rsid w:val="00A828F4"/>
    <w:rsid w:val="00A8297D"/>
    <w:rsid w:val="00A840C3"/>
    <w:rsid w:val="00A84160"/>
    <w:rsid w:val="00A847CC"/>
    <w:rsid w:val="00A863C1"/>
    <w:rsid w:val="00A8658B"/>
    <w:rsid w:val="00A90A16"/>
    <w:rsid w:val="00A9175A"/>
    <w:rsid w:val="00A933B0"/>
    <w:rsid w:val="00A93566"/>
    <w:rsid w:val="00AA2283"/>
    <w:rsid w:val="00AA2AA3"/>
    <w:rsid w:val="00AA439A"/>
    <w:rsid w:val="00AA6A10"/>
    <w:rsid w:val="00AA6BF1"/>
    <w:rsid w:val="00AA714F"/>
    <w:rsid w:val="00AA7337"/>
    <w:rsid w:val="00AB0042"/>
    <w:rsid w:val="00AB00F0"/>
    <w:rsid w:val="00AB04AA"/>
    <w:rsid w:val="00AB3CD9"/>
    <w:rsid w:val="00AB4618"/>
    <w:rsid w:val="00AB5288"/>
    <w:rsid w:val="00AB77A9"/>
    <w:rsid w:val="00AC0A9F"/>
    <w:rsid w:val="00AC1654"/>
    <w:rsid w:val="00AC1CD7"/>
    <w:rsid w:val="00AC3641"/>
    <w:rsid w:val="00AC377E"/>
    <w:rsid w:val="00AC3927"/>
    <w:rsid w:val="00AC3F7E"/>
    <w:rsid w:val="00AC4F7B"/>
    <w:rsid w:val="00AC50BF"/>
    <w:rsid w:val="00AC7C7D"/>
    <w:rsid w:val="00AC7F2C"/>
    <w:rsid w:val="00AD094D"/>
    <w:rsid w:val="00AD3B9C"/>
    <w:rsid w:val="00AD570D"/>
    <w:rsid w:val="00AE063B"/>
    <w:rsid w:val="00AE0F5F"/>
    <w:rsid w:val="00AE1257"/>
    <w:rsid w:val="00AE1458"/>
    <w:rsid w:val="00AE323C"/>
    <w:rsid w:val="00AE7107"/>
    <w:rsid w:val="00AF0314"/>
    <w:rsid w:val="00AF08F9"/>
    <w:rsid w:val="00AF0C3F"/>
    <w:rsid w:val="00AF0DB1"/>
    <w:rsid w:val="00AF23F1"/>
    <w:rsid w:val="00AF2438"/>
    <w:rsid w:val="00AF2D4F"/>
    <w:rsid w:val="00AF4E8E"/>
    <w:rsid w:val="00AF563F"/>
    <w:rsid w:val="00AF64EB"/>
    <w:rsid w:val="00AF6F03"/>
    <w:rsid w:val="00AF7A27"/>
    <w:rsid w:val="00B02858"/>
    <w:rsid w:val="00B032D6"/>
    <w:rsid w:val="00B06320"/>
    <w:rsid w:val="00B10F7A"/>
    <w:rsid w:val="00B115F0"/>
    <w:rsid w:val="00B14F35"/>
    <w:rsid w:val="00B15974"/>
    <w:rsid w:val="00B163FE"/>
    <w:rsid w:val="00B17177"/>
    <w:rsid w:val="00B17EA5"/>
    <w:rsid w:val="00B20F55"/>
    <w:rsid w:val="00B2113E"/>
    <w:rsid w:val="00B21D1A"/>
    <w:rsid w:val="00B2236D"/>
    <w:rsid w:val="00B22DD2"/>
    <w:rsid w:val="00B23C5D"/>
    <w:rsid w:val="00B25568"/>
    <w:rsid w:val="00B31C98"/>
    <w:rsid w:val="00B33699"/>
    <w:rsid w:val="00B33F91"/>
    <w:rsid w:val="00B3453F"/>
    <w:rsid w:val="00B35EB1"/>
    <w:rsid w:val="00B360D5"/>
    <w:rsid w:val="00B3631C"/>
    <w:rsid w:val="00B41FB4"/>
    <w:rsid w:val="00B42503"/>
    <w:rsid w:val="00B44ACB"/>
    <w:rsid w:val="00B45D52"/>
    <w:rsid w:val="00B46039"/>
    <w:rsid w:val="00B47372"/>
    <w:rsid w:val="00B47541"/>
    <w:rsid w:val="00B51DDB"/>
    <w:rsid w:val="00B5227D"/>
    <w:rsid w:val="00B5269B"/>
    <w:rsid w:val="00B54907"/>
    <w:rsid w:val="00B5595E"/>
    <w:rsid w:val="00B621DE"/>
    <w:rsid w:val="00B7034E"/>
    <w:rsid w:val="00B71EC6"/>
    <w:rsid w:val="00B727B7"/>
    <w:rsid w:val="00B77775"/>
    <w:rsid w:val="00B77A08"/>
    <w:rsid w:val="00B816C2"/>
    <w:rsid w:val="00B81F22"/>
    <w:rsid w:val="00B83A59"/>
    <w:rsid w:val="00B83C3E"/>
    <w:rsid w:val="00B85387"/>
    <w:rsid w:val="00B8693F"/>
    <w:rsid w:val="00B86BD4"/>
    <w:rsid w:val="00B90EDD"/>
    <w:rsid w:val="00B93139"/>
    <w:rsid w:val="00B9344F"/>
    <w:rsid w:val="00B94A89"/>
    <w:rsid w:val="00B94CD5"/>
    <w:rsid w:val="00B94DEF"/>
    <w:rsid w:val="00B958EF"/>
    <w:rsid w:val="00B96068"/>
    <w:rsid w:val="00BA20E4"/>
    <w:rsid w:val="00BA31C7"/>
    <w:rsid w:val="00BA4539"/>
    <w:rsid w:val="00BA64F4"/>
    <w:rsid w:val="00BA6B04"/>
    <w:rsid w:val="00BA6BC7"/>
    <w:rsid w:val="00BA703C"/>
    <w:rsid w:val="00BA7745"/>
    <w:rsid w:val="00BB1D46"/>
    <w:rsid w:val="00BB20E0"/>
    <w:rsid w:val="00BB2E8E"/>
    <w:rsid w:val="00BB43F9"/>
    <w:rsid w:val="00BB44C9"/>
    <w:rsid w:val="00BB5491"/>
    <w:rsid w:val="00BB6773"/>
    <w:rsid w:val="00BB6980"/>
    <w:rsid w:val="00BB6D19"/>
    <w:rsid w:val="00BC20B2"/>
    <w:rsid w:val="00BC35E7"/>
    <w:rsid w:val="00BC627B"/>
    <w:rsid w:val="00BD0DE4"/>
    <w:rsid w:val="00BD1047"/>
    <w:rsid w:val="00BD179D"/>
    <w:rsid w:val="00BD2F9D"/>
    <w:rsid w:val="00BD684F"/>
    <w:rsid w:val="00BD6A58"/>
    <w:rsid w:val="00BE0488"/>
    <w:rsid w:val="00BE0A4D"/>
    <w:rsid w:val="00BE1403"/>
    <w:rsid w:val="00BE35FD"/>
    <w:rsid w:val="00BE45AC"/>
    <w:rsid w:val="00BE4C66"/>
    <w:rsid w:val="00BE7ED7"/>
    <w:rsid w:val="00BF03B7"/>
    <w:rsid w:val="00BF128B"/>
    <w:rsid w:val="00BF2499"/>
    <w:rsid w:val="00BF381C"/>
    <w:rsid w:val="00BF4F43"/>
    <w:rsid w:val="00BF6749"/>
    <w:rsid w:val="00BF6F8F"/>
    <w:rsid w:val="00BF763A"/>
    <w:rsid w:val="00C04876"/>
    <w:rsid w:val="00C0566D"/>
    <w:rsid w:val="00C05C8C"/>
    <w:rsid w:val="00C0652F"/>
    <w:rsid w:val="00C069D2"/>
    <w:rsid w:val="00C06A4E"/>
    <w:rsid w:val="00C070E1"/>
    <w:rsid w:val="00C133AB"/>
    <w:rsid w:val="00C15156"/>
    <w:rsid w:val="00C15784"/>
    <w:rsid w:val="00C162D5"/>
    <w:rsid w:val="00C16A50"/>
    <w:rsid w:val="00C17F83"/>
    <w:rsid w:val="00C228B8"/>
    <w:rsid w:val="00C235E0"/>
    <w:rsid w:val="00C25A96"/>
    <w:rsid w:val="00C311DD"/>
    <w:rsid w:val="00C3279A"/>
    <w:rsid w:val="00C33BD1"/>
    <w:rsid w:val="00C34C83"/>
    <w:rsid w:val="00C34EC2"/>
    <w:rsid w:val="00C36DA7"/>
    <w:rsid w:val="00C44189"/>
    <w:rsid w:val="00C44F53"/>
    <w:rsid w:val="00C45359"/>
    <w:rsid w:val="00C461AB"/>
    <w:rsid w:val="00C464AA"/>
    <w:rsid w:val="00C50BB5"/>
    <w:rsid w:val="00C525EF"/>
    <w:rsid w:val="00C53AD1"/>
    <w:rsid w:val="00C568CA"/>
    <w:rsid w:val="00C5732D"/>
    <w:rsid w:val="00C6032C"/>
    <w:rsid w:val="00C61C8F"/>
    <w:rsid w:val="00C61DFE"/>
    <w:rsid w:val="00C62408"/>
    <w:rsid w:val="00C6264C"/>
    <w:rsid w:val="00C633B5"/>
    <w:rsid w:val="00C66FB8"/>
    <w:rsid w:val="00C672BF"/>
    <w:rsid w:val="00C70DC9"/>
    <w:rsid w:val="00C72AFE"/>
    <w:rsid w:val="00C732AA"/>
    <w:rsid w:val="00C75B05"/>
    <w:rsid w:val="00C7682F"/>
    <w:rsid w:val="00C80394"/>
    <w:rsid w:val="00C80A63"/>
    <w:rsid w:val="00C81F9C"/>
    <w:rsid w:val="00C82880"/>
    <w:rsid w:val="00C82B38"/>
    <w:rsid w:val="00C83C57"/>
    <w:rsid w:val="00C85A04"/>
    <w:rsid w:val="00C85A68"/>
    <w:rsid w:val="00C86FFB"/>
    <w:rsid w:val="00C93644"/>
    <w:rsid w:val="00C93CC9"/>
    <w:rsid w:val="00C958F6"/>
    <w:rsid w:val="00C97AEB"/>
    <w:rsid w:val="00CA19FD"/>
    <w:rsid w:val="00CA2AAD"/>
    <w:rsid w:val="00CA7000"/>
    <w:rsid w:val="00CB283A"/>
    <w:rsid w:val="00CB327F"/>
    <w:rsid w:val="00CB6709"/>
    <w:rsid w:val="00CB6B35"/>
    <w:rsid w:val="00CB74C6"/>
    <w:rsid w:val="00CC0A60"/>
    <w:rsid w:val="00CC0EE6"/>
    <w:rsid w:val="00CC2B61"/>
    <w:rsid w:val="00CC3585"/>
    <w:rsid w:val="00CC36FA"/>
    <w:rsid w:val="00CC5231"/>
    <w:rsid w:val="00CC6C2A"/>
    <w:rsid w:val="00CC6D7A"/>
    <w:rsid w:val="00CC76DE"/>
    <w:rsid w:val="00CD0AE8"/>
    <w:rsid w:val="00CD310A"/>
    <w:rsid w:val="00CD4169"/>
    <w:rsid w:val="00CE01FE"/>
    <w:rsid w:val="00CE3B4A"/>
    <w:rsid w:val="00CE7E25"/>
    <w:rsid w:val="00CF01BD"/>
    <w:rsid w:val="00CF2407"/>
    <w:rsid w:val="00CF4454"/>
    <w:rsid w:val="00CF4A15"/>
    <w:rsid w:val="00CF4A56"/>
    <w:rsid w:val="00CF57E6"/>
    <w:rsid w:val="00D01910"/>
    <w:rsid w:val="00D0194F"/>
    <w:rsid w:val="00D046E1"/>
    <w:rsid w:val="00D0478B"/>
    <w:rsid w:val="00D04BF7"/>
    <w:rsid w:val="00D04FC4"/>
    <w:rsid w:val="00D06EE0"/>
    <w:rsid w:val="00D120C0"/>
    <w:rsid w:val="00D12626"/>
    <w:rsid w:val="00D1294B"/>
    <w:rsid w:val="00D17DE0"/>
    <w:rsid w:val="00D212B9"/>
    <w:rsid w:val="00D2585D"/>
    <w:rsid w:val="00D3073E"/>
    <w:rsid w:val="00D3089F"/>
    <w:rsid w:val="00D32C56"/>
    <w:rsid w:val="00D33AA7"/>
    <w:rsid w:val="00D3596B"/>
    <w:rsid w:val="00D3615B"/>
    <w:rsid w:val="00D37052"/>
    <w:rsid w:val="00D4153C"/>
    <w:rsid w:val="00D44709"/>
    <w:rsid w:val="00D44BB1"/>
    <w:rsid w:val="00D50A8F"/>
    <w:rsid w:val="00D525E5"/>
    <w:rsid w:val="00D53B61"/>
    <w:rsid w:val="00D53E91"/>
    <w:rsid w:val="00D543AC"/>
    <w:rsid w:val="00D54BEB"/>
    <w:rsid w:val="00D605F1"/>
    <w:rsid w:val="00D609C9"/>
    <w:rsid w:val="00D62022"/>
    <w:rsid w:val="00D63099"/>
    <w:rsid w:val="00D64CD7"/>
    <w:rsid w:val="00D64DA6"/>
    <w:rsid w:val="00D671B5"/>
    <w:rsid w:val="00D674C9"/>
    <w:rsid w:val="00D7011D"/>
    <w:rsid w:val="00D71842"/>
    <w:rsid w:val="00D71D53"/>
    <w:rsid w:val="00D726B2"/>
    <w:rsid w:val="00D74859"/>
    <w:rsid w:val="00D75884"/>
    <w:rsid w:val="00D7644E"/>
    <w:rsid w:val="00D774F6"/>
    <w:rsid w:val="00D81339"/>
    <w:rsid w:val="00D81362"/>
    <w:rsid w:val="00D832F2"/>
    <w:rsid w:val="00D84A92"/>
    <w:rsid w:val="00D87282"/>
    <w:rsid w:val="00D87CDA"/>
    <w:rsid w:val="00D953ED"/>
    <w:rsid w:val="00D954C6"/>
    <w:rsid w:val="00DA01B0"/>
    <w:rsid w:val="00DA0A2B"/>
    <w:rsid w:val="00DA18FD"/>
    <w:rsid w:val="00DA1D7C"/>
    <w:rsid w:val="00DA2B22"/>
    <w:rsid w:val="00DA6388"/>
    <w:rsid w:val="00DB1998"/>
    <w:rsid w:val="00DB2D9F"/>
    <w:rsid w:val="00DB3D53"/>
    <w:rsid w:val="00DB44AD"/>
    <w:rsid w:val="00DB4ABE"/>
    <w:rsid w:val="00DB4EA8"/>
    <w:rsid w:val="00DB5188"/>
    <w:rsid w:val="00DB672B"/>
    <w:rsid w:val="00DB7EE4"/>
    <w:rsid w:val="00DC1757"/>
    <w:rsid w:val="00DC480B"/>
    <w:rsid w:val="00DC4C93"/>
    <w:rsid w:val="00DC5FAA"/>
    <w:rsid w:val="00DC6DE5"/>
    <w:rsid w:val="00DD0042"/>
    <w:rsid w:val="00DD098F"/>
    <w:rsid w:val="00DD49FF"/>
    <w:rsid w:val="00DD5E0E"/>
    <w:rsid w:val="00DD5FDC"/>
    <w:rsid w:val="00DE0721"/>
    <w:rsid w:val="00DE157D"/>
    <w:rsid w:val="00DE36A8"/>
    <w:rsid w:val="00DE5907"/>
    <w:rsid w:val="00DE6054"/>
    <w:rsid w:val="00DE7827"/>
    <w:rsid w:val="00DE7BE2"/>
    <w:rsid w:val="00DF2285"/>
    <w:rsid w:val="00DF2B62"/>
    <w:rsid w:val="00DF4DED"/>
    <w:rsid w:val="00DF64ED"/>
    <w:rsid w:val="00DF67EB"/>
    <w:rsid w:val="00DF6A49"/>
    <w:rsid w:val="00DF703C"/>
    <w:rsid w:val="00E01C35"/>
    <w:rsid w:val="00E0290D"/>
    <w:rsid w:val="00E03A27"/>
    <w:rsid w:val="00E102B2"/>
    <w:rsid w:val="00E1202C"/>
    <w:rsid w:val="00E14711"/>
    <w:rsid w:val="00E16073"/>
    <w:rsid w:val="00E176A2"/>
    <w:rsid w:val="00E21B4E"/>
    <w:rsid w:val="00E24C3D"/>
    <w:rsid w:val="00E25474"/>
    <w:rsid w:val="00E25EFB"/>
    <w:rsid w:val="00E27E13"/>
    <w:rsid w:val="00E30331"/>
    <w:rsid w:val="00E304C4"/>
    <w:rsid w:val="00E30FD5"/>
    <w:rsid w:val="00E31809"/>
    <w:rsid w:val="00E34F87"/>
    <w:rsid w:val="00E363E2"/>
    <w:rsid w:val="00E400A1"/>
    <w:rsid w:val="00E4081E"/>
    <w:rsid w:val="00E437BB"/>
    <w:rsid w:val="00E44F19"/>
    <w:rsid w:val="00E450DF"/>
    <w:rsid w:val="00E50CAD"/>
    <w:rsid w:val="00E515C2"/>
    <w:rsid w:val="00E51EDC"/>
    <w:rsid w:val="00E52E08"/>
    <w:rsid w:val="00E5485F"/>
    <w:rsid w:val="00E54C74"/>
    <w:rsid w:val="00E55B93"/>
    <w:rsid w:val="00E55D27"/>
    <w:rsid w:val="00E57455"/>
    <w:rsid w:val="00E6030B"/>
    <w:rsid w:val="00E6219B"/>
    <w:rsid w:val="00E65D4B"/>
    <w:rsid w:val="00E66323"/>
    <w:rsid w:val="00E70E98"/>
    <w:rsid w:val="00E70EE1"/>
    <w:rsid w:val="00E70F14"/>
    <w:rsid w:val="00E71561"/>
    <w:rsid w:val="00E71BF8"/>
    <w:rsid w:val="00E73E13"/>
    <w:rsid w:val="00E77877"/>
    <w:rsid w:val="00E817AF"/>
    <w:rsid w:val="00E833A5"/>
    <w:rsid w:val="00E83E26"/>
    <w:rsid w:val="00E85618"/>
    <w:rsid w:val="00E85F18"/>
    <w:rsid w:val="00E86291"/>
    <w:rsid w:val="00E862A7"/>
    <w:rsid w:val="00E8644D"/>
    <w:rsid w:val="00E876BA"/>
    <w:rsid w:val="00E87D90"/>
    <w:rsid w:val="00E91BD5"/>
    <w:rsid w:val="00E937D4"/>
    <w:rsid w:val="00E94CE0"/>
    <w:rsid w:val="00E95504"/>
    <w:rsid w:val="00E965EC"/>
    <w:rsid w:val="00EA0A11"/>
    <w:rsid w:val="00EA1ECF"/>
    <w:rsid w:val="00EA3684"/>
    <w:rsid w:val="00EA3F0B"/>
    <w:rsid w:val="00EA3F4C"/>
    <w:rsid w:val="00EA6F2C"/>
    <w:rsid w:val="00EB055E"/>
    <w:rsid w:val="00EB0F47"/>
    <w:rsid w:val="00EB2F42"/>
    <w:rsid w:val="00EB5BFE"/>
    <w:rsid w:val="00EB7E8D"/>
    <w:rsid w:val="00EC2841"/>
    <w:rsid w:val="00EC2F4D"/>
    <w:rsid w:val="00EC439E"/>
    <w:rsid w:val="00EC5040"/>
    <w:rsid w:val="00EC5179"/>
    <w:rsid w:val="00EC652F"/>
    <w:rsid w:val="00EC7E32"/>
    <w:rsid w:val="00ED3D66"/>
    <w:rsid w:val="00ED4234"/>
    <w:rsid w:val="00ED64BF"/>
    <w:rsid w:val="00EE0126"/>
    <w:rsid w:val="00EE07FA"/>
    <w:rsid w:val="00EE11F1"/>
    <w:rsid w:val="00EE1B4E"/>
    <w:rsid w:val="00EE2DEF"/>
    <w:rsid w:val="00EF2528"/>
    <w:rsid w:val="00EF317E"/>
    <w:rsid w:val="00EF34E9"/>
    <w:rsid w:val="00EF35CD"/>
    <w:rsid w:val="00EF42C7"/>
    <w:rsid w:val="00EF6920"/>
    <w:rsid w:val="00EF7325"/>
    <w:rsid w:val="00EF7665"/>
    <w:rsid w:val="00F011A6"/>
    <w:rsid w:val="00F016A0"/>
    <w:rsid w:val="00F01849"/>
    <w:rsid w:val="00F0335A"/>
    <w:rsid w:val="00F039D0"/>
    <w:rsid w:val="00F03B5A"/>
    <w:rsid w:val="00F04CCF"/>
    <w:rsid w:val="00F05D70"/>
    <w:rsid w:val="00F101D3"/>
    <w:rsid w:val="00F11211"/>
    <w:rsid w:val="00F12616"/>
    <w:rsid w:val="00F12708"/>
    <w:rsid w:val="00F12AA8"/>
    <w:rsid w:val="00F13FA6"/>
    <w:rsid w:val="00F147BA"/>
    <w:rsid w:val="00F15ED0"/>
    <w:rsid w:val="00F166FC"/>
    <w:rsid w:val="00F204DC"/>
    <w:rsid w:val="00F210A7"/>
    <w:rsid w:val="00F21A1B"/>
    <w:rsid w:val="00F224CF"/>
    <w:rsid w:val="00F22FE4"/>
    <w:rsid w:val="00F23A24"/>
    <w:rsid w:val="00F2688F"/>
    <w:rsid w:val="00F26C29"/>
    <w:rsid w:val="00F27960"/>
    <w:rsid w:val="00F27F64"/>
    <w:rsid w:val="00F3023E"/>
    <w:rsid w:val="00F3115B"/>
    <w:rsid w:val="00F32C4D"/>
    <w:rsid w:val="00F34545"/>
    <w:rsid w:val="00F354B1"/>
    <w:rsid w:val="00F406B0"/>
    <w:rsid w:val="00F42888"/>
    <w:rsid w:val="00F45F45"/>
    <w:rsid w:val="00F50903"/>
    <w:rsid w:val="00F52EE1"/>
    <w:rsid w:val="00F531AF"/>
    <w:rsid w:val="00F54DF6"/>
    <w:rsid w:val="00F55E00"/>
    <w:rsid w:val="00F56470"/>
    <w:rsid w:val="00F56779"/>
    <w:rsid w:val="00F617EA"/>
    <w:rsid w:val="00F61C49"/>
    <w:rsid w:val="00F630E2"/>
    <w:rsid w:val="00F65692"/>
    <w:rsid w:val="00F65E6C"/>
    <w:rsid w:val="00F7237A"/>
    <w:rsid w:val="00F74118"/>
    <w:rsid w:val="00F756FC"/>
    <w:rsid w:val="00F7581B"/>
    <w:rsid w:val="00F761C1"/>
    <w:rsid w:val="00F77C0C"/>
    <w:rsid w:val="00F8009B"/>
    <w:rsid w:val="00F82C43"/>
    <w:rsid w:val="00F862BC"/>
    <w:rsid w:val="00F867A8"/>
    <w:rsid w:val="00F909B1"/>
    <w:rsid w:val="00F94BBE"/>
    <w:rsid w:val="00F97FCD"/>
    <w:rsid w:val="00FA0DDF"/>
    <w:rsid w:val="00FA1C2B"/>
    <w:rsid w:val="00FA39A7"/>
    <w:rsid w:val="00FA6378"/>
    <w:rsid w:val="00FA6732"/>
    <w:rsid w:val="00FB19D5"/>
    <w:rsid w:val="00FB1ED3"/>
    <w:rsid w:val="00FB7480"/>
    <w:rsid w:val="00FC0474"/>
    <w:rsid w:val="00FC1123"/>
    <w:rsid w:val="00FC1D85"/>
    <w:rsid w:val="00FC27A3"/>
    <w:rsid w:val="00FC3FF2"/>
    <w:rsid w:val="00FC484F"/>
    <w:rsid w:val="00FC4F14"/>
    <w:rsid w:val="00FC5401"/>
    <w:rsid w:val="00FC56BF"/>
    <w:rsid w:val="00FC6884"/>
    <w:rsid w:val="00FD028B"/>
    <w:rsid w:val="00FD10D2"/>
    <w:rsid w:val="00FD1EA0"/>
    <w:rsid w:val="00FD56A1"/>
    <w:rsid w:val="00FD72BD"/>
    <w:rsid w:val="00FD7F55"/>
    <w:rsid w:val="00FE36A5"/>
    <w:rsid w:val="00FE5CC7"/>
    <w:rsid w:val="00FE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613">
      <w:bodyDiv w:val="1"/>
      <w:marLeft w:val="0"/>
      <w:marRight w:val="0"/>
      <w:marTop w:val="0"/>
      <w:marBottom w:val="0"/>
      <w:divBdr>
        <w:top w:val="none" w:sz="0" w:space="0" w:color="auto"/>
        <w:left w:val="none" w:sz="0" w:space="0" w:color="auto"/>
        <w:bottom w:val="none" w:sz="0" w:space="0" w:color="auto"/>
        <w:right w:val="none" w:sz="0" w:space="0" w:color="auto"/>
      </w:divBdr>
    </w:div>
    <w:div w:id="51584790">
      <w:bodyDiv w:val="1"/>
      <w:marLeft w:val="0"/>
      <w:marRight w:val="0"/>
      <w:marTop w:val="0"/>
      <w:marBottom w:val="0"/>
      <w:divBdr>
        <w:top w:val="none" w:sz="0" w:space="0" w:color="auto"/>
        <w:left w:val="none" w:sz="0" w:space="0" w:color="auto"/>
        <w:bottom w:val="none" w:sz="0" w:space="0" w:color="auto"/>
        <w:right w:val="none" w:sz="0" w:space="0" w:color="auto"/>
      </w:divBdr>
    </w:div>
    <w:div w:id="95517631">
      <w:bodyDiv w:val="1"/>
      <w:marLeft w:val="0"/>
      <w:marRight w:val="0"/>
      <w:marTop w:val="0"/>
      <w:marBottom w:val="0"/>
      <w:divBdr>
        <w:top w:val="none" w:sz="0" w:space="0" w:color="auto"/>
        <w:left w:val="none" w:sz="0" w:space="0" w:color="auto"/>
        <w:bottom w:val="none" w:sz="0" w:space="0" w:color="auto"/>
        <w:right w:val="none" w:sz="0" w:space="0" w:color="auto"/>
      </w:divBdr>
    </w:div>
    <w:div w:id="320280861">
      <w:bodyDiv w:val="1"/>
      <w:marLeft w:val="0"/>
      <w:marRight w:val="0"/>
      <w:marTop w:val="0"/>
      <w:marBottom w:val="0"/>
      <w:divBdr>
        <w:top w:val="none" w:sz="0" w:space="0" w:color="auto"/>
        <w:left w:val="none" w:sz="0" w:space="0" w:color="auto"/>
        <w:bottom w:val="none" w:sz="0" w:space="0" w:color="auto"/>
        <w:right w:val="none" w:sz="0" w:space="0" w:color="auto"/>
      </w:divBdr>
    </w:div>
    <w:div w:id="336664083">
      <w:bodyDiv w:val="1"/>
      <w:marLeft w:val="0"/>
      <w:marRight w:val="0"/>
      <w:marTop w:val="0"/>
      <w:marBottom w:val="0"/>
      <w:divBdr>
        <w:top w:val="none" w:sz="0" w:space="0" w:color="auto"/>
        <w:left w:val="none" w:sz="0" w:space="0" w:color="auto"/>
        <w:bottom w:val="none" w:sz="0" w:space="0" w:color="auto"/>
        <w:right w:val="none" w:sz="0" w:space="0" w:color="auto"/>
      </w:divBdr>
    </w:div>
    <w:div w:id="363094916">
      <w:bodyDiv w:val="1"/>
      <w:marLeft w:val="0"/>
      <w:marRight w:val="0"/>
      <w:marTop w:val="0"/>
      <w:marBottom w:val="0"/>
      <w:divBdr>
        <w:top w:val="none" w:sz="0" w:space="0" w:color="auto"/>
        <w:left w:val="none" w:sz="0" w:space="0" w:color="auto"/>
        <w:bottom w:val="none" w:sz="0" w:space="0" w:color="auto"/>
        <w:right w:val="none" w:sz="0" w:space="0" w:color="auto"/>
      </w:divBdr>
    </w:div>
    <w:div w:id="371225323">
      <w:bodyDiv w:val="1"/>
      <w:marLeft w:val="0"/>
      <w:marRight w:val="0"/>
      <w:marTop w:val="0"/>
      <w:marBottom w:val="0"/>
      <w:divBdr>
        <w:top w:val="none" w:sz="0" w:space="0" w:color="auto"/>
        <w:left w:val="none" w:sz="0" w:space="0" w:color="auto"/>
        <w:bottom w:val="none" w:sz="0" w:space="0" w:color="auto"/>
        <w:right w:val="none" w:sz="0" w:space="0" w:color="auto"/>
      </w:divBdr>
    </w:div>
    <w:div w:id="435712342">
      <w:bodyDiv w:val="1"/>
      <w:marLeft w:val="0"/>
      <w:marRight w:val="0"/>
      <w:marTop w:val="0"/>
      <w:marBottom w:val="0"/>
      <w:divBdr>
        <w:top w:val="none" w:sz="0" w:space="0" w:color="auto"/>
        <w:left w:val="none" w:sz="0" w:space="0" w:color="auto"/>
        <w:bottom w:val="none" w:sz="0" w:space="0" w:color="auto"/>
        <w:right w:val="none" w:sz="0" w:space="0" w:color="auto"/>
      </w:divBdr>
    </w:div>
    <w:div w:id="466246179">
      <w:bodyDiv w:val="1"/>
      <w:marLeft w:val="0"/>
      <w:marRight w:val="0"/>
      <w:marTop w:val="0"/>
      <w:marBottom w:val="0"/>
      <w:divBdr>
        <w:top w:val="none" w:sz="0" w:space="0" w:color="auto"/>
        <w:left w:val="none" w:sz="0" w:space="0" w:color="auto"/>
        <w:bottom w:val="none" w:sz="0" w:space="0" w:color="auto"/>
        <w:right w:val="none" w:sz="0" w:space="0" w:color="auto"/>
      </w:divBdr>
    </w:div>
    <w:div w:id="551312972">
      <w:bodyDiv w:val="1"/>
      <w:marLeft w:val="0"/>
      <w:marRight w:val="0"/>
      <w:marTop w:val="0"/>
      <w:marBottom w:val="0"/>
      <w:divBdr>
        <w:top w:val="none" w:sz="0" w:space="0" w:color="auto"/>
        <w:left w:val="none" w:sz="0" w:space="0" w:color="auto"/>
        <w:bottom w:val="none" w:sz="0" w:space="0" w:color="auto"/>
        <w:right w:val="none" w:sz="0" w:space="0" w:color="auto"/>
      </w:divBdr>
    </w:div>
    <w:div w:id="559370382">
      <w:bodyDiv w:val="1"/>
      <w:marLeft w:val="0"/>
      <w:marRight w:val="0"/>
      <w:marTop w:val="0"/>
      <w:marBottom w:val="0"/>
      <w:divBdr>
        <w:top w:val="none" w:sz="0" w:space="0" w:color="auto"/>
        <w:left w:val="none" w:sz="0" w:space="0" w:color="auto"/>
        <w:bottom w:val="none" w:sz="0" w:space="0" w:color="auto"/>
        <w:right w:val="none" w:sz="0" w:space="0" w:color="auto"/>
      </w:divBdr>
    </w:div>
    <w:div w:id="571739258">
      <w:bodyDiv w:val="1"/>
      <w:marLeft w:val="0"/>
      <w:marRight w:val="0"/>
      <w:marTop w:val="0"/>
      <w:marBottom w:val="0"/>
      <w:divBdr>
        <w:top w:val="none" w:sz="0" w:space="0" w:color="auto"/>
        <w:left w:val="none" w:sz="0" w:space="0" w:color="auto"/>
        <w:bottom w:val="none" w:sz="0" w:space="0" w:color="auto"/>
        <w:right w:val="none" w:sz="0" w:space="0" w:color="auto"/>
      </w:divBdr>
    </w:div>
    <w:div w:id="816611270">
      <w:bodyDiv w:val="1"/>
      <w:marLeft w:val="0"/>
      <w:marRight w:val="0"/>
      <w:marTop w:val="0"/>
      <w:marBottom w:val="0"/>
      <w:divBdr>
        <w:top w:val="none" w:sz="0" w:space="0" w:color="auto"/>
        <w:left w:val="none" w:sz="0" w:space="0" w:color="auto"/>
        <w:bottom w:val="none" w:sz="0" w:space="0" w:color="auto"/>
        <w:right w:val="none" w:sz="0" w:space="0" w:color="auto"/>
      </w:divBdr>
    </w:div>
    <w:div w:id="837034502">
      <w:bodyDiv w:val="1"/>
      <w:marLeft w:val="0"/>
      <w:marRight w:val="0"/>
      <w:marTop w:val="0"/>
      <w:marBottom w:val="0"/>
      <w:divBdr>
        <w:top w:val="none" w:sz="0" w:space="0" w:color="auto"/>
        <w:left w:val="none" w:sz="0" w:space="0" w:color="auto"/>
        <w:bottom w:val="none" w:sz="0" w:space="0" w:color="auto"/>
        <w:right w:val="none" w:sz="0" w:space="0" w:color="auto"/>
      </w:divBdr>
    </w:div>
    <w:div w:id="856429529">
      <w:bodyDiv w:val="1"/>
      <w:marLeft w:val="0"/>
      <w:marRight w:val="0"/>
      <w:marTop w:val="0"/>
      <w:marBottom w:val="0"/>
      <w:divBdr>
        <w:top w:val="none" w:sz="0" w:space="0" w:color="auto"/>
        <w:left w:val="none" w:sz="0" w:space="0" w:color="auto"/>
        <w:bottom w:val="none" w:sz="0" w:space="0" w:color="auto"/>
        <w:right w:val="none" w:sz="0" w:space="0" w:color="auto"/>
      </w:divBdr>
    </w:div>
    <w:div w:id="925456529">
      <w:bodyDiv w:val="1"/>
      <w:marLeft w:val="0"/>
      <w:marRight w:val="0"/>
      <w:marTop w:val="0"/>
      <w:marBottom w:val="0"/>
      <w:divBdr>
        <w:top w:val="none" w:sz="0" w:space="0" w:color="auto"/>
        <w:left w:val="none" w:sz="0" w:space="0" w:color="auto"/>
        <w:bottom w:val="none" w:sz="0" w:space="0" w:color="auto"/>
        <w:right w:val="none" w:sz="0" w:space="0" w:color="auto"/>
      </w:divBdr>
    </w:div>
    <w:div w:id="926227958">
      <w:bodyDiv w:val="1"/>
      <w:marLeft w:val="0"/>
      <w:marRight w:val="0"/>
      <w:marTop w:val="0"/>
      <w:marBottom w:val="0"/>
      <w:divBdr>
        <w:top w:val="none" w:sz="0" w:space="0" w:color="auto"/>
        <w:left w:val="none" w:sz="0" w:space="0" w:color="auto"/>
        <w:bottom w:val="none" w:sz="0" w:space="0" w:color="auto"/>
        <w:right w:val="none" w:sz="0" w:space="0" w:color="auto"/>
      </w:divBdr>
    </w:div>
    <w:div w:id="1056320668">
      <w:bodyDiv w:val="1"/>
      <w:marLeft w:val="0"/>
      <w:marRight w:val="0"/>
      <w:marTop w:val="0"/>
      <w:marBottom w:val="0"/>
      <w:divBdr>
        <w:top w:val="none" w:sz="0" w:space="0" w:color="auto"/>
        <w:left w:val="none" w:sz="0" w:space="0" w:color="auto"/>
        <w:bottom w:val="none" w:sz="0" w:space="0" w:color="auto"/>
        <w:right w:val="none" w:sz="0" w:space="0" w:color="auto"/>
      </w:divBdr>
    </w:div>
    <w:div w:id="1077048894">
      <w:bodyDiv w:val="1"/>
      <w:marLeft w:val="0"/>
      <w:marRight w:val="0"/>
      <w:marTop w:val="0"/>
      <w:marBottom w:val="0"/>
      <w:divBdr>
        <w:top w:val="none" w:sz="0" w:space="0" w:color="auto"/>
        <w:left w:val="none" w:sz="0" w:space="0" w:color="auto"/>
        <w:bottom w:val="none" w:sz="0" w:space="0" w:color="auto"/>
        <w:right w:val="none" w:sz="0" w:space="0" w:color="auto"/>
      </w:divBdr>
    </w:div>
    <w:div w:id="1101536875">
      <w:bodyDiv w:val="1"/>
      <w:marLeft w:val="0"/>
      <w:marRight w:val="0"/>
      <w:marTop w:val="0"/>
      <w:marBottom w:val="0"/>
      <w:divBdr>
        <w:top w:val="none" w:sz="0" w:space="0" w:color="auto"/>
        <w:left w:val="none" w:sz="0" w:space="0" w:color="auto"/>
        <w:bottom w:val="none" w:sz="0" w:space="0" w:color="auto"/>
        <w:right w:val="none" w:sz="0" w:space="0" w:color="auto"/>
      </w:divBdr>
    </w:div>
    <w:div w:id="1118332380">
      <w:bodyDiv w:val="1"/>
      <w:marLeft w:val="0"/>
      <w:marRight w:val="0"/>
      <w:marTop w:val="0"/>
      <w:marBottom w:val="0"/>
      <w:divBdr>
        <w:top w:val="none" w:sz="0" w:space="0" w:color="auto"/>
        <w:left w:val="none" w:sz="0" w:space="0" w:color="auto"/>
        <w:bottom w:val="none" w:sz="0" w:space="0" w:color="auto"/>
        <w:right w:val="none" w:sz="0" w:space="0" w:color="auto"/>
      </w:divBdr>
    </w:div>
    <w:div w:id="1187452125">
      <w:bodyDiv w:val="1"/>
      <w:marLeft w:val="0"/>
      <w:marRight w:val="0"/>
      <w:marTop w:val="0"/>
      <w:marBottom w:val="0"/>
      <w:divBdr>
        <w:top w:val="none" w:sz="0" w:space="0" w:color="auto"/>
        <w:left w:val="none" w:sz="0" w:space="0" w:color="auto"/>
        <w:bottom w:val="none" w:sz="0" w:space="0" w:color="auto"/>
        <w:right w:val="none" w:sz="0" w:space="0" w:color="auto"/>
      </w:divBdr>
    </w:div>
    <w:div w:id="1196236423">
      <w:bodyDiv w:val="1"/>
      <w:marLeft w:val="0"/>
      <w:marRight w:val="0"/>
      <w:marTop w:val="0"/>
      <w:marBottom w:val="0"/>
      <w:divBdr>
        <w:top w:val="none" w:sz="0" w:space="0" w:color="auto"/>
        <w:left w:val="none" w:sz="0" w:space="0" w:color="auto"/>
        <w:bottom w:val="none" w:sz="0" w:space="0" w:color="auto"/>
        <w:right w:val="none" w:sz="0" w:space="0" w:color="auto"/>
      </w:divBdr>
    </w:div>
    <w:div w:id="1339044040">
      <w:bodyDiv w:val="1"/>
      <w:marLeft w:val="0"/>
      <w:marRight w:val="0"/>
      <w:marTop w:val="0"/>
      <w:marBottom w:val="0"/>
      <w:divBdr>
        <w:top w:val="none" w:sz="0" w:space="0" w:color="auto"/>
        <w:left w:val="none" w:sz="0" w:space="0" w:color="auto"/>
        <w:bottom w:val="none" w:sz="0" w:space="0" w:color="auto"/>
        <w:right w:val="none" w:sz="0" w:space="0" w:color="auto"/>
      </w:divBdr>
    </w:div>
    <w:div w:id="1355963158">
      <w:bodyDiv w:val="1"/>
      <w:marLeft w:val="0"/>
      <w:marRight w:val="0"/>
      <w:marTop w:val="0"/>
      <w:marBottom w:val="0"/>
      <w:divBdr>
        <w:top w:val="none" w:sz="0" w:space="0" w:color="auto"/>
        <w:left w:val="none" w:sz="0" w:space="0" w:color="auto"/>
        <w:bottom w:val="none" w:sz="0" w:space="0" w:color="auto"/>
        <w:right w:val="none" w:sz="0" w:space="0" w:color="auto"/>
      </w:divBdr>
    </w:div>
    <w:div w:id="1364209278">
      <w:bodyDiv w:val="1"/>
      <w:marLeft w:val="0"/>
      <w:marRight w:val="0"/>
      <w:marTop w:val="0"/>
      <w:marBottom w:val="0"/>
      <w:divBdr>
        <w:top w:val="none" w:sz="0" w:space="0" w:color="auto"/>
        <w:left w:val="none" w:sz="0" w:space="0" w:color="auto"/>
        <w:bottom w:val="none" w:sz="0" w:space="0" w:color="auto"/>
        <w:right w:val="none" w:sz="0" w:space="0" w:color="auto"/>
      </w:divBdr>
    </w:div>
    <w:div w:id="1419138879">
      <w:bodyDiv w:val="1"/>
      <w:marLeft w:val="0"/>
      <w:marRight w:val="0"/>
      <w:marTop w:val="0"/>
      <w:marBottom w:val="0"/>
      <w:divBdr>
        <w:top w:val="none" w:sz="0" w:space="0" w:color="auto"/>
        <w:left w:val="none" w:sz="0" w:space="0" w:color="auto"/>
        <w:bottom w:val="none" w:sz="0" w:space="0" w:color="auto"/>
        <w:right w:val="none" w:sz="0" w:space="0" w:color="auto"/>
      </w:divBdr>
    </w:div>
    <w:div w:id="1457067885">
      <w:bodyDiv w:val="1"/>
      <w:marLeft w:val="0"/>
      <w:marRight w:val="0"/>
      <w:marTop w:val="0"/>
      <w:marBottom w:val="0"/>
      <w:divBdr>
        <w:top w:val="none" w:sz="0" w:space="0" w:color="auto"/>
        <w:left w:val="none" w:sz="0" w:space="0" w:color="auto"/>
        <w:bottom w:val="none" w:sz="0" w:space="0" w:color="auto"/>
        <w:right w:val="none" w:sz="0" w:space="0" w:color="auto"/>
      </w:divBdr>
    </w:div>
    <w:div w:id="1461727521">
      <w:bodyDiv w:val="1"/>
      <w:marLeft w:val="0"/>
      <w:marRight w:val="0"/>
      <w:marTop w:val="0"/>
      <w:marBottom w:val="0"/>
      <w:divBdr>
        <w:top w:val="none" w:sz="0" w:space="0" w:color="auto"/>
        <w:left w:val="none" w:sz="0" w:space="0" w:color="auto"/>
        <w:bottom w:val="none" w:sz="0" w:space="0" w:color="auto"/>
        <w:right w:val="none" w:sz="0" w:space="0" w:color="auto"/>
      </w:divBdr>
    </w:div>
    <w:div w:id="1468207058">
      <w:bodyDiv w:val="1"/>
      <w:marLeft w:val="0"/>
      <w:marRight w:val="0"/>
      <w:marTop w:val="0"/>
      <w:marBottom w:val="0"/>
      <w:divBdr>
        <w:top w:val="none" w:sz="0" w:space="0" w:color="auto"/>
        <w:left w:val="none" w:sz="0" w:space="0" w:color="auto"/>
        <w:bottom w:val="none" w:sz="0" w:space="0" w:color="auto"/>
        <w:right w:val="none" w:sz="0" w:space="0" w:color="auto"/>
      </w:divBdr>
    </w:div>
    <w:div w:id="1530798270">
      <w:bodyDiv w:val="1"/>
      <w:marLeft w:val="0"/>
      <w:marRight w:val="0"/>
      <w:marTop w:val="0"/>
      <w:marBottom w:val="0"/>
      <w:divBdr>
        <w:top w:val="none" w:sz="0" w:space="0" w:color="auto"/>
        <w:left w:val="none" w:sz="0" w:space="0" w:color="auto"/>
        <w:bottom w:val="none" w:sz="0" w:space="0" w:color="auto"/>
        <w:right w:val="none" w:sz="0" w:space="0" w:color="auto"/>
      </w:divBdr>
    </w:div>
    <w:div w:id="1532911907">
      <w:bodyDiv w:val="1"/>
      <w:marLeft w:val="0"/>
      <w:marRight w:val="0"/>
      <w:marTop w:val="0"/>
      <w:marBottom w:val="0"/>
      <w:divBdr>
        <w:top w:val="none" w:sz="0" w:space="0" w:color="auto"/>
        <w:left w:val="none" w:sz="0" w:space="0" w:color="auto"/>
        <w:bottom w:val="none" w:sz="0" w:space="0" w:color="auto"/>
        <w:right w:val="none" w:sz="0" w:space="0" w:color="auto"/>
      </w:divBdr>
    </w:div>
    <w:div w:id="1603605059">
      <w:bodyDiv w:val="1"/>
      <w:marLeft w:val="0"/>
      <w:marRight w:val="0"/>
      <w:marTop w:val="0"/>
      <w:marBottom w:val="0"/>
      <w:divBdr>
        <w:top w:val="none" w:sz="0" w:space="0" w:color="auto"/>
        <w:left w:val="none" w:sz="0" w:space="0" w:color="auto"/>
        <w:bottom w:val="none" w:sz="0" w:space="0" w:color="auto"/>
        <w:right w:val="none" w:sz="0" w:space="0" w:color="auto"/>
      </w:divBdr>
    </w:div>
    <w:div w:id="1740402217">
      <w:bodyDiv w:val="1"/>
      <w:marLeft w:val="0"/>
      <w:marRight w:val="0"/>
      <w:marTop w:val="0"/>
      <w:marBottom w:val="0"/>
      <w:divBdr>
        <w:top w:val="none" w:sz="0" w:space="0" w:color="auto"/>
        <w:left w:val="none" w:sz="0" w:space="0" w:color="auto"/>
        <w:bottom w:val="none" w:sz="0" w:space="0" w:color="auto"/>
        <w:right w:val="none" w:sz="0" w:space="0" w:color="auto"/>
      </w:divBdr>
    </w:div>
    <w:div w:id="1788307778">
      <w:bodyDiv w:val="1"/>
      <w:marLeft w:val="0"/>
      <w:marRight w:val="0"/>
      <w:marTop w:val="0"/>
      <w:marBottom w:val="0"/>
      <w:divBdr>
        <w:top w:val="none" w:sz="0" w:space="0" w:color="auto"/>
        <w:left w:val="none" w:sz="0" w:space="0" w:color="auto"/>
        <w:bottom w:val="none" w:sz="0" w:space="0" w:color="auto"/>
        <w:right w:val="none" w:sz="0" w:space="0" w:color="auto"/>
      </w:divBdr>
    </w:div>
    <w:div w:id="1820610097">
      <w:bodyDiv w:val="1"/>
      <w:marLeft w:val="0"/>
      <w:marRight w:val="0"/>
      <w:marTop w:val="0"/>
      <w:marBottom w:val="0"/>
      <w:divBdr>
        <w:top w:val="none" w:sz="0" w:space="0" w:color="auto"/>
        <w:left w:val="none" w:sz="0" w:space="0" w:color="auto"/>
        <w:bottom w:val="none" w:sz="0" w:space="0" w:color="auto"/>
        <w:right w:val="none" w:sz="0" w:space="0" w:color="auto"/>
      </w:divBdr>
    </w:div>
    <w:div w:id="1869219066">
      <w:bodyDiv w:val="1"/>
      <w:marLeft w:val="0"/>
      <w:marRight w:val="0"/>
      <w:marTop w:val="0"/>
      <w:marBottom w:val="0"/>
      <w:divBdr>
        <w:top w:val="none" w:sz="0" w:space="0" w:color="auto"/>
        <w:left w:val="none" w:sz="0" w:space="0" w:color="auto"/>
        <w:bottom w:val="none" w:sz="0" w:space="0" w:color="auto"/>
        <w:right w:val="none" w:sz="0" w:space="0" w:color="auto"/>
      </w:divBdr>
    </w:div>
    <w:div w:id="1879849455">
      <w:bodyDiv w:val="1"/>
      <w:marLeft w:val="0"/>
      <w:marRight w:val="0"/>
      <w:marTop w:val="0"/>
      <w:marBottom w:val="0"/>
      <w:divBdr>
        <w:top w:val="none" w:sz="0" w:space="0" w:color="auto"/>
        <w:left w:val="none" w:sz="0" w:space="0" w:color="auto"/>
        <w:bottom w:val="none" w:sz="0" w:space="0" w:color="auto"/>
        <w:right w:val="none" w:sz="0" w:space="0" w:color="auto"/>
      </w:divBdr>
    </w:div>
    <w:div w:id="1943145048">
      <w:bodyDiv w:val="1"/>
      <w:marLeft w:val="0"/>
      <w:marRight w:val="0"/>
      <w:marTop w:val="0"/>
      <w:marBottom w:val="0"/>
      <w:divBdr>
        <w:top w:val="none" w:sz="0" w:space="0" w:color="auto"/>
        <w:left w:val="none" w:sz="0" w:space="0" w:color="auto"/>
        <w:bottom w:val="none" w:sz="0" w:space="0" w:color="auto"/>
        <w:right w:val="none" w:sz="0" w:space="0" w:color="auto"/>
      </w:divBdr>
    </w:div>
    <w:div w:id="201005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aterboards.ca.gov/losangeles/publications_forms/forms/npdes_supplemental_req.pdf"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waterboards.ca.gov/losangeles/board_decisions/adopted_orders/general_orders/r4-2003-0108/r4-2003-0108_attachment_a%20.pdf"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ai\My%20Documents\Office%20Business\Templates\Reg4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01C4-9A48-4668-8725-B5CA9ABE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Reg4_ltr.dot</Template>
  <TotalTime>0</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vt:lpstr>
    </vt:vector>
  </TitlesOfParts>
  <Manager>Hisam Baqui</Manager>
  <Company>SWRCB</Company>
  <LinksUpToDate>false</LinksUpToDate>
  <CharactersWithSpaces>6303</CharactersWithSpaces>
  <SharedDoc>false</SharedDoc>
  <HLinks>
    <vt:vector size="288" baseType="variant">
      <vt:variant>
        <vt:i4>1900599</vt:i4>
      </vt:variant>
      <vt:variant>
        <vt:i4>284</vt:i4>
      </vt:variant>
      <vt:variant>
        <vt:i4>0</vt:i4>
      </vt:variant>
      <vt:variant>
        <vt:i4>5</vt:i4>
      </vt:variant>
      <vt:variant>
        <vt:lpwstr/>
      </vt:variant>
      <vt:variant>
        <vt:lpwstr>_Toc157335298</vt:lpwstr>
      </vt:variant>
      <vt:variant>
        <vt:i4>1900599</vt:i4>
      </vt:variant>
      <vt:variant>
        <vt:i4>278</vt:i4>
      </vt:variant>
      <vt:variant>
        <vt:i4>0</vt:i4>
      </vt:variant>
      <vt:variant>
        <vt:i4>5</vt:i4>
      </vt:variant>
      <vt:variant>
        <vt:lpwstr/>
      </vt:variant>
      <vt:variant>
        <vt:lpwstr>_Toc157335297</vt:lpwstr>
      </vt:variant>
      <vt:variant>
        <vt:i4>1900599</vt:i4>
      </vt:variant>
      <vt:variant>
        <vt:i4>272</vt:i4>
      </vt:variant>
      <vt:variant>
        <vt:i4>0</vt:i4>
      </vt:variant>
      <vt:variant>
        <vt:i4>5</vt:i4>
      </vt:variant>
      <vt:variant>
        <vt:lpwstr/>
      </vt:variant>
      <vt:variant>
        <vt:lpwstr>_Toc157335296</vt:lpwstr>
      </vt:variant>
      <vt:variant>
        <vt:i4>1900599</vt:i4>
      </vt:variant>
      <vt:variant>
        <vt:i4>266</vt:i4>
      </vt:variant>
      <vt:variant>
        <vt:i4>0</vt:i4>
      </vt:variant>
      <vt:variant>
        <vt:i4>5</vt:i4>
      </vt:variant>
      <vt:variant>
        <vt:lpwstr/>
      </vt:variant>
      <vt:variant>
        <vt:lpwstr>_Toc157335295</vt:lpwstr>
      </vt:variant>
      <vt:variant>
        <vt:i4>1900599</vt:i4>
      </vt:variant>
      <vt:variant>
        <vt:i4>260</vt:i4>
      </vt:variant>
      <vt:variant>
        <vt:i4>0</vt:i4>
      </vt:variant>
      <vt:variant>
        <vt:i4>5</vt:i4>
      </vt:variant>
      <vt:variant>
        <vt:lpwstr/>
      </vt:variant>
      <vt:variant>
        <vt:lpwstr>_Toc157335294</vt:lpwstr>
      </vt:variant>
      <vt:variant>
        <vt:i4>1900599</vt:i4>
      </vt:variant>
      <vt:variant>
        <vt:i4>254</vt:i4>
      </vt:variant>
      <vt:variant>
        <vt:i4>0</vt:i4>
      </vt:variant>
      <vt:variant>
        <vt:i4>5</vt:i4>
      </vt:variant>
      <vt:variant>
        <vt:lpwstr/>
      </vt:variant>
      <vt:variant>
        <vt:lpwstr>_Toc157335293</vt:lpwstr>
      </vt:variant>
      <vt:variant>
        <vt:i4>1900599</vt:i4>
      </vt:variant>
      <vt:variant>
        <vt:i4>248</vt:i4>
      </vt:variant>
      <vt:variant>
        <vt:i4>0</vt:i4>
      </vt:variant>
      <vt:variant>
        <vt:i4>5</vt:i4>
      </vt:variant>
      <vt:variant>
        <vt:lpwstr/>
      </vt:variant>
      <vt:variant>
        <vt:lpwstr>_Toc157335292</vt:lpwstr>
      </vt:variant>
      <vt:variant>
        <vt:i4>1900599</vt:i4>
      </vt:variant>
      <vt:variant>
        <vt:i4>242</vt:i4>
      </vt:variant>
      <vt:variant>
        <vt:i4>0</vt:i4>
      </vt:variant>
      <vt:variant>
        <vt:i4>5</vt:i4>
      </vt:variant>
      <vt:variant>
        <vt:lpwstr/>
      </vt:variant>
      <vt:variant>
        <vt:lpwstr>_Toc157335291</vt:lpwstr>
      </vt:variant>
      <vt:variant>
        <vt:i4>1900599</vt:i4>
      </vt:variant>
      <vt:variant>
        <vt:i4>236</vt:i4>
      </vt:variant>
      <vt:variant>
        <vt:i4>0</vt:i4>
      </vt:variant>
      <vt:variant>
        <vt:i4>5</vt:i4>
      </vt:variant>
      <vt:variant>
        <vt:lpwstr/>
      </vt:variant>
      <vt:variant>
        <vt:lpwstr>_Toc157335290</vt:lpwstr>
      </vt:variant>
      <vt:variant>
        <vt:i4>1835063</vt:i4>
      </vt:variant>
      <vt:variant>
        <vt:i4>230</vt:i4>
      </vt:variant>
      <vt:variant>
        <vt:i4>0</vt:i4>
      </vt:variant>
      <vt:variant>
        <vt:i4>5</vt:i4>
      </vt:variant>
      <vt:variant>
        <vt:lpwstr/>
      </vt:variant>
      <vt:variant>
        <vt:lpwstr>_Toc157335289</vt:lpwstr>
      </vt:variant>
      <vt:variant>
        <vt:i4>1835063</vt:i4>
      </vt:variant>
      <vt:variant>
        <vt:i4>224</vt:i4>
      </vt:variant>
      <vt:variant>
        <vt:i4>0</vt:i4>
      </vt:variant>
      <vt:variant>
        <vt:i4>5</vt:i4>
      </vt:variant>
      <vt:variant>
        <vt:lpwstr/>
      </vt:variant>
      <vt:variant>
        <vt:lpwstr>_Toc157335288</vt:lpwstr>
      </vt:variant>
      <vt:variant>
        <vt:i4>1835063</vt:i4>
      </vt:variant>
      <vt:variant>
        <vt:i4>218</vt:i4>
      </vt:variant>
      <vt:variant>
        <vt:i4>0</vt:i4>
      </vt:variant>
      <vt:variant>
        <vt:i4>5</vt:i4>
      </vt:variant>
      <vt:variant>
        <vt:lpwstr/>
      </vt:variant>
      <vt:variant>
        <vt:lpwstr>_Toc157335287</vt:lpwstr>
      </vt:variant>
      <vt:variant>
        <vt:i4>1835063</vt:i4>
      </vt:variant>
      <vt:variant>
        <vt:i4>212</vt:i4>
      </vt:variant>
      <vt:variant>
        <vt:i4>0</vt:i4>
      </vt:variant>
      <vt:variant>
        <vt:i4>5</vt:i4>
      </vt:variant>
      <vt:variant>
        <vt:lpwstr/>
      </vt:variant>
      <vt:variant>
        <vt:lpwstr>_Toc157335286</vt:lpwstr>
      </vt:variant>
      <vt:variant>
        <vt:i4>1835063</vt:i4>
      </vt:variant>
      <vt:variant>
        <vt:i4>206</vt:i4>
      </vt:variant>
      <vt:variant>
        <vt:i4>0</vt:i4>
      </vt:variant>
      <vt:variant>
        <vt:i4>5</vt:i4>
      </vt:variant>
      <vt:variant>
        <vt:lpwstr/>
      </vt:variant>
      <vt:variant>
        <vt:lpwstr>_Toc157335285</vt:lpwstr>
      </vt:variant>
      <vt:variant>
        <vt:i4>1835063</vt:i4>
      </vt:variant>
      <vt:variant>
        <vt:i4>200</vt:i4>
      </vt:variant>
      <vt:variant>
        <vt:i4>0</vt:i4>
      </vt:variant>
      <vt:variant>
        <vt:i4>5</vt:i4>
      </vt:variant>
      <vt:variant>
        <vt:lpwstr/>
      </vt:variant>
      <vt:variant>
        <vt:lpwstr>_Toc157335284</vt:lpwstr>
      </vt:variant>
      <vt:variant>
        <vt:i4>1835063</vt:i4>
      </vt:variant>
      <vt:variant>
        <vt:i4>194</vt:i4>
      </vt:variant>
      <vt:variant>
        <vt:i4>0</vt:i4>
      </vt:variant>
      <vt:variant>
        <vt:i4>5</vt:i4>
      </vt:variant>
      <vt:variant>
        <vt:lpwstr/>
      </vt:variant>
      <vt:variant>
        <vt:lpwstr>_Toc157335283</vt:lpwstr>
      </vt:variant>
      <vt:variant>
        <vt:i4>1835063</vt:i4>
      </vt:variant>
      <vt:variant>
        <vt:i4>188</vt:i4>
      </vt:variant>
      <vt:variant>
        <vt:i4>0</vt:i4>
      </vt:variant>
      <vt:variant>
        <vt:i4>5</vt:i4>
      </vt:variant>
      <vt:variant>
        <vt:lpwstr/>
      </vt:variant>
      <vt:variant>
        <vt:lpwstr>_Toc157335282</vt:lpwstr>
      </vt:variant>
      <vt:variant>
        <vt:i4>1835063</vt:i4>
      </vt:variant>
      <vt:variant>
        <vt:i4>182</vt:i4>
      </vt:variant>
      <vt:variant>
        <vt:i4>0</vt:i4>
      </vt:variant>
      <vt:variant>
        <vt:i4>5</vt:i4>
      </vt:variant>
      <vt:variant>
        <vt:lpwstr/>
      </vt:variant>
      <vt:variant>
        <vt:lpwstr>_Toc157335281</vt:lpwstr>
      </vt:variant>
      <vt:variant>
        <vt:i4>1835063</vt:i4>
      </vt:variant>
      <vt:variant>
        <vt:i4>176</vt:i4>
      </vt:variant>
      <vt:variant>
        <vt:i4>0</vt:i4>
      </vt:variant>
      <vt:variant>
        <vt:i4>5</vt:i4>
      </vt:variant>
      <vt:variant>
        <vt:lpwstr/>
      </vt:variant>
      <vt:variant>
        <vt:lpwstr>_Toc157335280</vt:lpwstr>
      </vt:variant>
      <vt:variant>
        <vt:i4>1245239</vt:i4>
      </vt:variant>
      <vt:variant>
        <vt:i4>170</vt:i4>
      </vt:variant>
      <vt:variant>
        <vt:i4>0</vt:i4>
      </vt:variant>
      <vt:variant>
        <vt:i4>5</vt:i4>
      </vt:variant>
      <vt:variant>
        <vt:lpwstr/>
      </vt:variant>
      <vt:variant>
        <vt:lpwstr>_Toc157335279</vt:lpwstr>
      </vt:variant>
      <vt:variant>
        <vt:i4>1245239</vt:i4>
      </vt:variant>
      <vt:variant>
        <vt:i4>164</vt:i4>
      </vt:variant>
      <vt:variant>
        <vt:i4>0</vt:i4>
      </vt:variant>
      <vt:variant>
        <vt:i4>5</vt:i4>
      </vt:variant>
      <vt:variant>
        <vt:lpwstr/>
      </vt:variant>
      <vt:variant>
        <vt:lpwstr>_Toc157335278</vt:lpwstr>
      </vt:variant>
      <vt:variant>
        <vt:i4>1245239</vt:i4>
      </vt:variant>
      <vt:variant>
        <vt:i4>158</vt:i4>
      </vt:variant>
      <vt:variant>
        <vt:i4>0</vt:i4>
      </vt:variant>
      <vt:variant>
        <vt:i4>5</vt:i4>
      </vt:variant>
      <vt:variant>
        <vt:lpwstr/>
      </vt:variant>
      <vt:variant>
        <vt:lpwstr>_Toc157335277</vt:lpwstr>
      </vt:variant>
      <vt:variant>
        <vt:i4>1245239</vt:i4>
      </vt:variant>
      <vt:variant>
        <vt:i4>152</vt:i4>
      </vt:variant>
      <vt:variant>
        <vt:i4>0</vt:i4>
      </vt:variant>
      <vt:variant>
        <vt:i4>5</vt:i4>
      </vt:variant>
      <vt:variant>
        <vt:lpwstr/>
      </vt:variant>
      <vt:variant>
        <vt:lpwstr>_Toc157335276</vt:lpwstr>
      </vt:variant>
      <vt:variant>
        <vt:i4>1245239</vt:i4>
      </vt:variant>
      <vt:variant>
        <vt:i4>146</vt:i4>
      </vt:variant>
      <vt:variant>
        <vt:i4>0</vt:i4>
      </vt:variant>
      <vt:variant>
        <vt:i4>5</vt:i4>
      </vt:variant>
      <vt:variant>
        <vt:lpwstr/>
      </vt:variant>
      <vt:variant>
        <vt:lpwstr>_Toc157335275</vt:lpwstr>
      </vt:variant>
      <vt:variant>
        <vt:i4>1245239</vt:i4>
      </vt:variant>
      <vt:variant>
        <vt:i4>140</vt:i4>
      </vt:variant>
      <vt:variant>
        <vt:i4>0</vt:i4>
      </vt:variant>
      <vt:variant>
        <vt:i4>5</vt:i4>
      </vt:variant>
      <vt:variant>
        <vt:lpwstr/>
      </vt:variant>
      <vt:variant>
        <vt:lpwstr>_Toc157335274</vt:lpwstr>
      </vt:variant>
      <vt:variant>
        <vt:i4>1245239</vt:i4>
      </vt:variant>
      <vt:variant>
        <vt:i4>134</vt:i4>
      </vt:variant>
      <vt:variant>
        <vt:i4>0</vt:i4>
      </vt:variant>
      <vt:variant>
        <vt:i4>5</vt:i4>
      </vt:variant>
      <vt:variant>
        <vt:lpwstr/>
      </vt:variant>
      <vt:variant>
        <vt:lpwstr>_Toc157335273</vt:lpwstr>
      </vt:variant>
      <vt:variant>
        <vt:i4>1245239</vt:i4>
      </vt:variant>
      <vt:variant>
        <vt:i4>128</vt:i4>
      </vt:variant>
      <vt:variant>
        <vt:i4>0</vt:i4>
      </vt:variant>
      <vt:variant>
        <vt:i4>5</vt:i4>
      </vt:variant>
      <vt:variant>
        <vt:lpwstr/>
      </vt:variant>
      <vt:variant>
        <vt:lpwstr>_Toc157335272</vt:lpwstr>
      </vt:variant>
      <vt:variant>
        <vt:i4>1245239</vt:i4>
      </vt:variant>
      <vt:variant>
        <vt:i4>122</vt:i4>
      </vt:variant>
      <vt:variant>
        <vt:i4>0</vt:i4>
      </vt:variant>
      <vt:variant>
        <vt:i4>5</vt:i4>
      </vt:variant>
      <vt:variant>
        <vt:lpwstr/>
      </vt:variant>
      <vt:variant>
        <vt:lpwstr>_Toc157335271</vt:lpwstr>
      </vt:variant>
      <vt:variant>
        <vt:i4>1245239</vt:i4>
      </vt:variant>
      <vt:variant>
        <vt:i4>116</vt:i4>
      </vt:variant>
      <vt:variant>
        <vt:i4>0</vt:i4>
      </vt:variant>
      <vt:variant>
        <vt:i4>5</vt:i4>
      </vt:variant>
      <vt:variant>
        <vt:lpwstr/>
      </vt:variant>
      <vt:variant>
        <vt:lpwstr>_Toc157335270</vt:lpwstr>
      </vt:variant>
      <vt:variant>
        <vt:i4>1179703</vt:i4>
      </vt:variant>
      <vt:variant>
        <vt:i4>110</vt:i4>
      </vt:variant>
      <vt:variant>
        <vt:i4>0</vt:i4>
      </vt:variant>
      <vt:variant>
        <vt:i4>5</vt:i4>
      </vt:variant>
      <vt:variant>
        <vt:lpwstr/>
      </vt:variant>
      <vt:variant>
        <vt:lpwstr>_Toc157335269</vt:lpwstr>
      </vt:variant>
      <vt:variant>
        <vt:i4>1179703</vt:i4>
      </vt:variant>
      <vt:variant>
        <vt:i4>104</vt:i4>
      </vt:variant>
      <vt:variant>
        <vt:i4>0</vt:i4>
      </vt:variant>
      <vt:variant>
        <vt:i4>5</vt:i4>
      </vt:variant>
      <vt:variant>
        <vt:lpwstr/>
      </vt:variant>
      <vt:variant>
        <vt:lpwstr>_Toc157335268</vt:lpwstr>
      </vt:variant>
      <vt:variant>
        <vt:i4>1179703</vt:i4>
      </vt:variant>
      <vt:variant>
        <vt:i4>98</vt:i4>
      </vt:variant>
      <vt:variant>
        <vt:i4>0</vt:i4>
      </vt:variant>
      <vt:variant>
        <vt:i4>5</vt:i4>
      </vt:variant>
      <vt:variant>
        <vt:lpwstr/>
      </vt:variant>
      <vt:variant>
        <vt:lpwstr>_Toc157335267</vt:lpwstr>
      </vt:variant>
      <vt:variant>
        <vt:i4>1179703</vt:i4>
      </vt:variant>
      <vt:variant>
        <vt:i4>92</vt:i4>
      </vt:variant>
      <vt:variant>
        <vt:i4>0</vt:i4>
      </vt:variant>
      <vt:variant>
        <vt:i4>5</vt:i4>
      </vt:variant>
      <vt:variant>
        <vt:lpwstr/>
      </vt:variant>
      <vt:variant>
        <vt:lpwstr>_Toc157335266</vt:lpwstr>
      </vt:variant>
      <vt:variant>
        <vt:i4>1179703</vt:i4>
      </vt:variant>
      <vt:variant>
        <vt:i4>86</vt:i4>
      </vt:variant>
      <vt:variant>
        <vt:i4>0</vt:i4>
      </vt:variant>
      <vt:variant>
        <vt:i4>5</vt:i4>
      </vt:variant>
      <vt:variant>
        <vt:lpwstr/>
      </vt:variant>
      <vt:variant>
        <vt:lpwstr>_Toc157335265</vt:lpwstr>
      </vt:variant>
      <vt:variant>
        <vt:i4>1179703</vt:i4>
      </vt:variant>
      <vt:variant>
        <vt:i4>80</vt:i4>
      </vt:variant>
      <vt:variant>
        <vt:i4>0</vt:i4>
      </vt:variant>
      <vt:variant>
        <vt:i4>5</vt:i4>
      </vt:variant>
      <vt:variant>
        <vt:lpwstr/>
      </vt:variant>
      <vt:variant>
        <vt:lpwstr>_Toc157335264</vt:lpwstr>
      </vt:variant>
      <vt:variant>
        <vt:i4>1179703</vt:i4>
      </vt:variant>
      <vt:variant>
        <vt:i4>74</vt:i4>
      </vt:variant>
      <vt:variant>
        <vt:i4>0</vt:i4>
      </vt:variant>
      <vt:variant>
        <vt:i4>5</vt:i4>
      </vt:variant>
      <vt:variant>
        <vt:lpwstr/>
      </vt:variant>
      <vt:variant>
        <vt:lpwstr>_Toc157335263</vt:lpwstr>
      </vt:variant>
      <vt:variant>
        <vt:i4>1179703</vt:i4>
      </vt:variant>
      <vt:variant>
        <vt:i4>68</vt:i4>
      </vt:variant>
      <vt:variant>
        <vt:i4>0</vt:i4>
      </vt:variant>
      <vt:variant>
        <vt:i4>5</vt:i4>
      </vt:variant>
      <vt:variant>
        <vt:lpwstr/>
      </vt:variant>
      <vt:variant>
        <vt:lpwstr>_Toc157335262</vt:lpwstr>
      </vt:variant>
      <vt:variant>
        <vt:i4>1179703</vt:i4>
      </vt:variant>
      <vt:variant>
        <vt:i4>62</vt:i4>
      </vt:variant>
      <vt:variant>
        <vt:i4>0</vt:i4>
      </vt:variant>
      <vt:variant>
        <vt:i4>5</vt:i4>
      </vt:variant>
      <vt:variant>
        <vt:lpwstr/>
      </vt:variant>
      <vt:variant>
        <vt:lpwstr>_Toc157335261</vt:lpwstr>
      </vt:variant>
      <vt:variant>
        <vt:i4>1179703</vt:i4>
      </vt:variant>
      <vt:variant>
        <vt:i4>56</vt:i4>
      </vt:variant>
      <vt:variant>
        <vt:i4>0</vt:i4>
      </vt:variant>
      <vt:variant>
        <vt:i4>5</vt:i4>
      </vt:variant>
      <vt:variant>
        <vt:lpwstr/>
      </vt:variant>
      <vt:variant>
        <vt:lpwstr>_Toc157335260</vt:lpwstr>
      </vt:variant>
      <vt:variant>
        <vt:i4>1114167</vt:i4>
      </vt:variant>
      <vt:variant>
        <vt:i4>50</vt:i4>
      </vt:variant>
      <vt:variant>
        <vt:i4>0</vt:i4>
      </vt:variant>
      <vt:variant>
        <vt:i4>5</vt:i4>
      </vt:variant>
      <vt:variant>
        <vt:lpwstr/>
      </vt:variant>
      <vt:variant>
        <vt:lpwstr>_Toc157335259</vt:lpwstr>
      </vt:variant>
      <vt:variant>
        <vt:i4>1114167</vt:i4>
      </vt:variant>
      <vt:variant>
        <vt:i4>44</vt:i4>
      </vt:variant>
      <vt:variant>
        <vt:i4>0</vt:i4>
      </vt:variant>
      <vt:variant>
        <vt:i4>5</vt:i4>
      </vt:variant>
      <vt:variant>
        <vt:lpwstr/>
      </vt:variant>
      <vt:variant>
        <vt:lpwstr>_Toc157335258</vt:lpwstr>
      </vt:variant>
      <vt:variant>
        <vt:i4>1114167</vt:i4>
      </vt:variant>
      <vt:variant>
        <vt:i4>38</vt:i4>
      </vt:variant>
      <vt:variant>
        <vt:i4>0</vt:i4>
      </vt:variant>
      <vt:variant>
        <vt:i4>5</vt:i4>
      </vt:variant>
      <vt:variant>
        <vt:lpwstr/>
      </vt:variant>
      <vt:variant>
        <vt:lpwstr>_Toc157335257</vt:lpwstr>
      </vt:variant>
      <vt:variant>
        <vt:i4>1114167</vt:i4>
      </vt:variant>
      <vt:variant>
        <vt:i4>32</vt:i4>
      </vt:variant>
      <vt:variant>
        <vt:i4>0</vt:i4>
      </vt:variant>
      <vt:variant>
        <vt:i4>5</vt:i4>
      </vt:variant>
      <vt:variant>
        <vt:lpwstr/>
      </vt:variant>
      <vt:variant>
        <vt:lpwstr>_Toc157335256</vt:lpwstr>
      </vt:variant>
      <vt:variant>
        <vt:i4>1114167</vt:i4>
      </vt:variant>
      <vt:variant>
        <vt:i4>26</vt:i4>
      </vt:variant>
      <vt:variant>
        <vt:i4>0</vt:i4>
      </vt:variant>
      <vt:variant>
        <vt:i4>5</vt:i4>
      </vt:variant>
      <vt:variant>
        <vt:lpwstr/>
      </vt:variant>
      <vt:variant>
        <vt:lpwstr>_Toc157335255</vt:lpwstr>
      </vt:variant>
      <vt:variant>
        <vt:i4>1114167</vt:i4>
      </vt:variant>
      <vt:variant>
        <vt:i4>20</vt:i4>
      </vt:variant>
      <vt:variant>
        <vt:i4>0</vt:i4>
      </vt:variant>
      <vt:variant>
        <vt:i4>5</vt:i4>
      </vt:variant>
      <vt:variant>
        <vt:lpwstr/>
      </vt:variant>
      <vt:variant>
        <vt:lpwstr>_Toc157335254</vt:lpwstr>
      </vt:variant>
      <vt:variant>
        <vt:i4>1114167</vt:i4>
      </vt:variant>
      <vt:variant>
        <vt:i4>14</vt:i4>
      </vt:variant>
      <vt:variant>
        <vt:i4>0</vt:i4>
      </vt:variant>
      <vt:variant>
        <vt:i4>5</vt:i4>
      </vt:variant>
      <vt:variant>
        <vt:lpwstr/>
      </vt:variant>
      <vt:variant>
        <vt:lpwstr>_Toc157335253</vt:lpwstr>
      </vt:variant>
      <vt:variant>
        <vt:i4>1114167</vt:i4>
      </vt:variant>
      <vt:variant>
        <vt:i4>8</vt:i4>
      </vt:variant>
      <vt:variant>
        <vt:i4>0</vt:i4>
      </vt:variant>
      <vt:variant>
        <vt:i4>5</vt:i4>
      </vt:variant>
      <vt:variant>
        <vt:lpwstr/>
      </vt:variant>
      <vt:variant>
        <vt:lpwstr>_Toc157335252</vt:lpwstr>
      </vt:variant>
      <vt:variant>
        <vt:i4>1114167</vt:i4>
      </vt:variant>
      <vt:variant>
        <vt:i4>2</vt:i4>
      </vt:variant>
      <vt:variant>
        <vt:i4>0</vt:i4>
      </vt:variant>
      <vt:variant>
        <vt:i4>5</vt:i4>
      </vt:variant>
      <vt:variant>
        <vt:lpwstr/>
      </vt:variant>
      <vt:variant>
        <vt:lpwstr>_Toc157335251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Reg. 6V - Victorville</dc:subject>
  <dc:creator>GKai</dc:creator>
  <cp:lastModifiedBy>Gerardo Rabe</cp:lastModifiedBy>
  <cp:revision>2</cp:revision>
  <cp:lastPrinted>2013-08-15T22:23:00Z</cp:lastPrinted>
  <dcterms:created xsi:type="dcterms:W3CDTF">2013-08-21T20:57:00Z</dcterms:created>
  <dcterms:modified xsi:type="dcterms:W3CDTF">2013-08-21T20:57:00Z</dcterms:modified>
</cp:coreProperties>
</file>