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AA11C6" w:rsidP="00AA11C6">
      <w:pPr>
        <w:jc w:val="center"/>
        <w:rPr>
          <w:rFonts w:cs="Arial"/>
          <w:b/>
          <w:sz w:val="32"/>
          <w:szCs w:val="32"/>
        </w:rPr>
      </w:pPr>
    </w:p>
    <w:p w:rsidR="005007B6" w:rsidRPr="007607CA" w:rsidRDefault="005007B6" w:rsidP="00AA11C6">
      <w:pPr>
        <w:jc w:val="center"/>
        <w:rPr>
          <w:rFonts w:cs="Arial"/>
          <w:b/>
          <w:sz w:val="40"/>
          <w:szCs w:val="40"/>
        </w:rPr>
      </w:pPr>
      <w:r w:rsidRPr="007607CA">
        <w:rPr>
          <w:rFonts w:cs="Arial"/>
          <w:b/>
          <w:sz w:val="40"/>
          <w:szCs w:val="40"/>
        </w:rPr>
        <w:t>AGENDA</w:t>
      </w:r>
    </w:p>
    <w:p w:rsidR="005007B6" w:rsidRPr="007607CA" w:rsidRDefault="005007B6" w:rsidP="00B26FCB">
      <w:pPr>
        <w:pStyle w:val="Heading2"/>
        <w:spacing w:before="0" w:after="0"/>
        <w:jc w:val="center"/>
        <w:rPr>
          <w:rFonts w:ascii="Arial" w:hAnsi="Arial" w:cs="Arial"/>
          <w:i w:val="0"/>
        </w:rPr>
      </w:pPr>
      <w:r w:rsidRPr="007607CA">
        <w:rPr>
          <w:rFonts w:ascii="Arial" w:hAnsi="Arial" w:cs="Arial"/>
          <w:i w:val="0"/>
        </w:rPr>
        <w:t xml:space="preserve">Wednesday, </w:t>
      </w:r>
      <w:r w:rsidR="002A549B" w:rsidRPr="007607CA">
        <w:rPr>
          <w:rFonts w:ascii="Arial" w:hAnsi="Arial" w:cs="Arial"/>
          <w:i w:val="0"/>
        </w:rPr>
        <w:t>August 10</w:t>
      </w:r>
      <w:r w:rsidR="006B120B" w:rsidRPr="007607CA">
        <w:rPr>
          <w:rFonts w:ascii="Arial" w:hAnsi="Arial" w:cs="Arial"/>
          <w:i w:val="0"/>
        </w:rPr>
        <w:t>, 2016</w:t>
      </w:r>
      <w:r w:rsidR="0047778F" w:rsidRPr="007607CA">
        <w:rPr>
          <w:rFonts w:ascii="Arial" w:hAnsi="Arial" w:cs="Arial"/>
          <w:i w:val="0"/>
        </w:rPr>
        <w:t xml:space="preserve"> </w:t>
      </w:r>
    </w:p>
    <w:p w:rsidR="005007B6" w:rsidRPr="007607CA" w:rsidRDefault="005007B6" w:rsidP="00B26FCB">
      <w:pPr>
        <w:jc w:val="center"/>
        <w:rPr>
          <w:rFonts w:cs="Arial"/>
          <w:sz w:val="28"/>
          <w:szCs w:val="28"/>
        </w:rPr>
      </w:pPr>
      <w:r w:rsidRPr="007607CA">
        <w:rPr>
          <w:rFonts w:cs="Arial"/>
          <w:sz w:val="28"/>
          <w:szCs w:val="28"/>
        </w:rPr>
        <w:t>9:00 a.m.</w:t>
      </w:r>
    </w:p>
    <w:p w:rsidR="00B26FCB" w:rsidRPr="007607CA" w:rsidRDefault="00B26FCB" w:rsidP="00B26FCB">
      <w:pPr>
        <w:jc w:val="center"/>
        <w:rPr>
          <w:rFonts w:cs="Arial"/>
          <w:sz w:val="28"/>
          <w:szCs w:val="28"/>
        </w:rPr>
      </w:pPr>
    </w:p>
    <w:p w:rsidR="005007B6" w:rsidRPr="007607CA" w:rsidRDefault="005007B6" w:rsidP="00B26FCB">
      <w:pPr>
        <w:pStyle w:val="Heading2"/>
        <w:spacing w:before="0" w:after="0"/>
        <w:jc w:val="center"/>
        <w:rPr>
          <w:rFonts w:ascii="Arial" w:hAnsi="Arial" w:cs="Arial"/>
          <w:i w:val="0"/>
        </w:rPr>
      </w:pPr>
      <w:r w:rsidRPr="007607CA">
        <w:rPr>
          <w:rFonts w:ascii="Arial" w:hAnsi="Arial" w:cs="Arial"/>
          <w:i w:val="0"/>
        </w:rPr>
        <w:t>Elihu M. Harris Building</w:t>
      </w:r>
    </w:p>
    <w:p w:rsidR="005007B6" w:rsidRPr="007607CA" w:rsidRDefault="005007B6" w:rsidP="00B26FCB">
      <w:pPr>
        <w:jc w:val="center"/>
        <w:rPr>
          <w:rFonts w:cs="Arial"/>
          <w:sz w:val="28"/>
          <w:szCs w:val="28"/>
        </w:rPr>
      </w:pPr>
      <w:r w:rsidRPr="007607CA">
        <w:rPr>
          <w:rFonts w:cs="Arial"/>
          <w:sz w:val="28"/>
          <w:szCs w:val="28"/>
        </w:rPr>
        <w:t>First Floor Auditorium</w:t>
      </w:r>
    </w:p>
    <w:p w:rsidR="00642AF9" w:rsidRPr="007607CA" w:rsidRDefault="005007B6" w:rsidP="00B26FCB">
      <w:pPr>
        <w:jc w:val="center"/>
        <w:rPr>
          <w:rFonts w:cs="Arial"/>
          <w:sz w:val="28"/>
          <w:szCs w:val="28"/>
        </w:rPr>
      </w:pPr>
      <w:r w:rsidRPr="007607CA">
        <w:rPr>
          <w:rFonts w:cs="Arial"/>
          <w:sz w:val="28"/>
          <w:szCs w:val="28"/>
        </w:rPr>
        <w:t>1515 Clay Street</w:t>
      </w:r>
      <w:r w:rsidR="00642AF9" w:rsidRPr="007607CA">
        <w:rPr>
          <w:rFonts w:cs="Arial"/>
          <w:sz w:val="28"/>
          <w:szCs w:val="28"/>
        </w:rPr>
        <w:t xml:space="preserve"> </w:t>
      </w:r>
    </w:p>
    <w:p w:rsidR="005007B6" w:rsidRPr="007607CA" w:rsidRDefault="00642AF9" w:rsidP="00B26FCB">
      <w:pPr>
        <w:jc w:val="center"/>
        <w:rPr>
          <w:rFonts w:cs="Arial"/>
          <w:sz w:val="28"/>
          <w:szCs w:val="28"/>
        </w:rPr>
      </w:pPr>
      <w:r w:rsidRPr="007607CA">
        <w:rPr>
          <w:rFonts w:cs="Arial"/>
          <w:sz w:val="28"/>
          <w:szCs w:val="28"/>
        </w:rPr>
        <w:t>Oakland, CA 94612</w:t>
      </w:r>
    </w:p>
    <w:tbl>
      <w:tblPr>
        <w:tblW w:w="5000" w:type="pct"/>
        <w:tblLook w:val="04A0" w:firstRow="1" w:lastRow="0" w:firstColumn="1" w:lastColumn="0" w:noHBand="0" w:noVBand="1"/>
      </w:tblPr>
      <w:tblGrid>
        <w:gridCol w:w="10296"/>
      </w:tblGrid>
      <w:tr w:rsidR="00AB3924" w:rsidRPr="007607CA" w:rsidTr="00AB3924">
        <w:tc>
          <w:tcPr>
            <w:tcW w:w="5000" w:type="pct"/>
            <w:shd w:val="clear" w:color="auto" w:fill="auto"/>
          </w:tcPr>
          <w:p w:rsidR="00AB3924" w:rsidRPr="007607CA" w:rsidRDefault="00AB3924" w:rsidP="00EA6746">
            <w:pPr>
              <w:ind w:left="540" w:hanging="540"/>
              <w:rPr>
                <w:rFonts w:cs="Arial"/>
              </w:rPr>
            </w:pPr>
          </w:p>
        </w:tc>
      </w:tr>
      <w:tr w:rsidR="00176C40" w:rsidRPr="007607CA" w:rsidTr="00AB3924">
        <w:tc>
          <w:tcPr>
            <w:tcW w:w="5000" w:type="pct"/>
            <w:shd w:val="clear" w:color="auto" w:fill="auto"/>
          </w:tcPr>
          <w:p w:rsidR="00176C40" w:rsidRPr="007607CA" w:rsidRDefault="00176C40" w:rsidP="00176C40">
            <w:pPr>
              <w:ind w:left="540"/>
              <w:rPr>
                <w:rFonts w:cs="Arial"/>
              </w:rPr>
            </w:pPr>
            <w:r w:rsidRPr="007607CA">
              <w:rPr>
                <w:rFonts w:cs="Arial"/>
              </w:rPr>
              <w:t xml:space="preserve">Items are numbered for identification purposes only and may not be considered in order. Items scheduled for the first day of a multi-day meeting may be delayed or continued to the next day of the meeting. Closed session items may be considered on either or both days. </w:t>
            </w:r>
          </w:p>
        </w:tc>
      </w:tr>
      <w:tr w:rsidR="00176C40" w:rsidRPr="007607CA" w:rsidTr="00AB3924">
        <w:tc>
          <w:tcPr>
            <w:tcW w:w="5000" w:type="pct"/>
            <w:shd w:val="clear" w:color="auto" w:fill="auto"/>
          </w:tcPr>
          <w:p w:rsidR="00176C40" w:rsidRPr="007607CA" w:rsidRDefault="00176C40" w:rsidP="00EA6746">
            <w:pPr>
              <w:ind w:left="540" w:hanging="540"/>
              <w:rPr>
                <w:rFonts w:cs="Arial"/>
              </w:rPr>
            </w:pPr>
          </w:p>
        </w:tc>
      </w:tr>
      <w:tr w:rsidR="00AB3924" w:rsidRPr="007607CA" w:rsidTr="00AB3924">
        <w:tc>
          <w:tcPr>
            <w:tcW w:w="5000" w:type="pct"/>
            <w:shd w:val="clear" w:color="auto" w:fill="auto"/>
          </w:tcPr>
          <w:p w:rsidR="00AB3924" w:rsidRPr="007607CA" w:rsidRDefault="00AB3924" w:rsidP="00396070">
            <w:pPr>
              <w:numPr>
                <w:ilvl w:val="0"/>
                <w:numId w:val="1"/>
              </w:numPr>
              <w:ind w:left="547" w:hanging="547"/>
              <w:rPr>
                <w:rFonts w:cs="Arial"/>
              </w:rPr>
            </w:pPr>
            <w:r w:rsidRPr="007607CA">
              <w:rPr>
                <w:rFonts w:cs="Arial"/>
                <w:b/>
                <w:bCs/>
                <w:sz w:val="24"/>
              </w:rPr>
              <w:t>Roll Call and Introductions</w:t>
            </w:r>
          </w:p>
        </w:tc>
      </w:tr>
      <w:tr w:rsidR="00AB3924" w:rsidRPr="007607CA" w:rsidTr="00AB3924">
        <w:tc>
          <w:tcPr>
            <w:tcW w:w="5000" w:type="pct"/>
            <w:shd w:val="clear" w:color="auto" w:fill="auto"/>
          </w:tcPr>
          <w:p w:rsidR="00AB3924" w:rsidRPr="007607CA" w:rsidRDefault="00AB3924" w:rsidP="00EA6746">
            <w:pPr>
              <w:ind w:left="540" w:hanging="540"/>
              <w:rPr>
                <w:rFonts w:cs="Arial"/>
              </w:rPr>
            </w:pPr>
          </w:p>
        </w:tc>
      </w:tr>
      <w:tr w:rsidR="002B0DD5" w:rsidRPr="007607CA" w:rsidTr="00AB3924">
        <w:tc>
          <w:tcPr>
            <w:tcW w:w="5000" w:type="pct"/>
            <w:shd w:val="clear" w:color="auto" w:fill="auto"/>
          </w:tcPr>
          <w:p w:rsidR="002B0DD5" w:rsidRPr="007607CA" w:rsidRDefault="002B0DD5" w:rsidP="00EE3BDB">
            <w:pPr>
              <w:numPr>
                <w:ilvl w:val="0"/>
                <w:numId w:val="1"/>
              </w:numPr>
              <w:spacing w:after="120"/>
              <w:ind w:left="547" w:hanging="547"/>
              <w:rPr>
                <w:rFonts w:cs="Arial"/>
                <w:b/>
                <w:sz w:val="24"/>
              </w:rPr>
            </w:pPr>
            <w:r w:rsidRPr="007607CA">
              <w:rPr>
                <w:rFonts w:cs="Arial"/>
                <w:b/>
                <w:sz w:val="24"/>
              </w:rPr>
              <w:t>Public Forum</w:t>
            </w:r>
          </w:p>
        </w:tc>
      </w:tr>
      <w:tr w:rsidR="00AB3924" w:rsidRPr="007607CA" w:rsidTr="00AB3924">
        <w:tc>
          <w:tcPr>
            <w:tcW w:w="5000" w:type="pct"/>
            <w:shd w:val="clear" w:color="auto" w:fill="auto"/>
          </w:tcPr>
          <w:p w:rsidR="00AB3924" w:rsidRPr="007607CA" w:rsidRDefault="00AB3924" w:rsidP="001022FA">
            <w:pPr>
              <w:ind w:left="540"/>
              <w:rPr>
                <w:rFonts w:cs="Arial"/>
                <w:i/>
                <w:iCs/>
              </w:rPr>
            </w:pPr>
            <w:r w:rsidRPr="007607CA">
              <w:rPr>
                <w:rFonts w:cs="Arial"/>
                <w:i/>
              </w:rPr>
              <w:t>Any</w:t>
            </w:r>
            <w:r w:rsidRPr="007607CA">
              <w:rPr>
                <w:rFonts w:cs="Arial"/>
                <w:i/>
                <w:iCs/>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tc>
      </w:tr>
      <w:tr w:rsidR="00AB3924" w:rsidRPr="007607CA" w:rsidTr="00AB3924">
        <w:tc>
          <w:tcPr>
            <w:tcW w:w="5000" w:type="pct"/>
            <w:shd w:val="clear" w:color="auto" w:fill="auto"/>
          </w:tcPr>
          <w:p w:rsidR="00AB3924" w:rsidRPr="007607CA" w:rsidRDefault="00AB3924" w:rsidP="00EA6746">
            <w:pPr>
              <w:ind w:left="540" w:hanging="540"/>
              <w:rPr>
                <w:rFonts w:cs="Arial"/>
              </w:rPr>
            </w:pPr>
          </w:p>
        </w:tc>
      </w:tr>
      <w:tr w:rsidR="00AB3924" w:rsidRPr="007607CA" w:rsidTr="00AB3924">
        <w:tc>
          <w:tcPr>
            <w:tcW w:w="5000" w:type="pct"/>
            <w:shd w:val="clear" w:color="auto" w:fill="auto"/>
          </w:tcPr>
          <w:p w:rsidR="00B32C37" w:rsidRPr="007607CA" w:rsidRDefault="003077DA" w:rsidP="002A549B">
            <w:pPr>
              <w:numPr>
                <w:ilvl w:val="0"/>
                <w:numId w:val="1"/>
              </w:numPr>
              <w:ind w:left="540" w:hanging="540"/>
              <w:rPr>
                <w:rFonts w:cs="Arial"/>
                <w:b/>
              </w:rPr>
            </w:pPr>
            <w:hyperlink r:id="rId9" w:history="1">
              <w:r w:rsidR="00DE7B0F" w:rsidRPr="003419C6">
                <w:rPr>
                  <w:rStyle w:val="Hyperlink"/>
                  <w:rFonts w:cs="Arial"/>
                  <w:b/>
                  <w:sz w:val="24"/>
                </w:rPr>
                <w:t>Minutes of the</w:t>
              </w:r>
              <w:r w:rsidR="003A2A79" w:rsidRPr="003419C6">
                <w:rPr>
                  <w:rStyle w:val="Hyperlink"/>
                  <w:rFonts w:cs="Arial"/>
                  <w:b/>
                  <w:sz w:val="24"/>
                </w:rPr>
                <w:t xml:space="preserve"> </w:t>
              </w:r>
              <w:r w:rsidR="00DE7B0F" w:rsidRPr="003419C6">
                <w:rPr>
                  <w:rStyle w:val="Hyperlink"/>
                  <w:rFonts w:cs="Arial"/>
                  <w:b/>
                  <w:sz w:val="24"/>
                </w:rPr>
                <w:t>Board Meeting</w:t>
              </w:r>
              <w:r w:rsidR="003866CE" w:rsidRPr="003419C6">
                <w:rPr>
                  <w:rStyle w:val="Hyperlink"/>
                  <w:rFonts w:cs="Arial"/>
                  <w:b/>
                  <w:sz w:val="24"/>
                </w:rPr>
                <w:t xml:space="preserve"> for</w:t>
              </w:r>
              <w:r w:rsidR="00A30E58" w:rsidRPr="003419C6">
                <w:rPr>
                  <w:rStyle w:val="Hyperlink"/>
                  <w:rFonts w:cs="Arial"/>
                  <w:b/>
                  <w:sz w:val="24"/>
                </w:rPr>
                <w:t xml:space="preserve"> </w:t>
              </w:r>
              <w:r w:rsidR="00ED10B8" w:rsidRPr="003419C6">
                <w:rPr>
                  <w:rStyle w:val="Hyperlink"/>
                  <w:rFonts w:cs="Arial"/>
                  <w:b/>
                  <w:sz w:val="24"/>
                </w:rPr>
                <w:t>J</w:t>
              </w:r>
              <w:r w:rsidR="002A549B" w:rsidRPr="003419C6">
                <w:rPr>
                  <w:rStyle w:val="Hyperlink"/>
                  <w:rFonts w:cs="Arial"/>
                  <w:b/>
                  <w:sz w:val="24"/>
                </w:rPr>
                <w:t>uly 13</w:t>
              </w:r>
              <w:r w:rsidR="00EF1E45" w:rsidRPr="003419C6">
                <w:rPr>
                  <w:rStyle w:val="Hyperlink"/>
                  <w:rFonts w:cs="Arial"/>
                  <w:b/>
                  <w:sz w:val="24"/>
                </w:rPr>
                <w:t>, 2016</w:t>
              </w:r>
            </w:hyperlink>
          </w:p>
        </w:tc>
      </w:tr>
      <w:tr w:rsidR="003866CE" w:rsidRPr="007607CA" w:rsidTr="00AB3924">
        <w:tc>
          <w:tcPr>
            <w:tcW w:w="5000" w:type="pct"/>
            <w:shd w:val="clear" w:color="auto" w:fill="auto"/>
          </w:tcPr>
          <w:p w:rsidR="003866CE" w:rsidRPr="007607CA" w:rsidRDefault="003866CE" w:rsidP="00EA6746">
            <w:pPr>
              <w:ind w:left="540" w:hanging="540"/>
              <w:rPr>
                <w:rFonts w:cs="Arial"/>
              </w:rPr>
            </w:pPr>
          </w:p>
        </w:tc>
      </w:tr>
      <w:tr w:rsidR="004E0BEF" w:rsidRPr="007607CA" w:rsidTr="00C8028D">
        <w:tc>
          <w:tcPr>
            <w:tcW w:w="5000" w:type="pct"/>
            <w:shd w:val="clear" w:color="auto" w:fill="auto"/>
          </w:tcPr>
          <w:p w:rsidR="004E0BEF" w:rsidRPr="007607CA" w:rsidRDefault="003077DA" w:rsidP="00C8028D">
            <w:pPr>
              <w:numPr>
                <w:ilvl w:val="0"/>
                <w:numId w:val="1"/>
              </w:numPr>
              <w:ind w:left="547" w:hanging="547"/>
              <w:rPr>
                <w:rFonts w:cs="Arial"/>
                <w:b/>
                <w:sz w:val="24"/>
              </w:rPr>
            </w:pPr>
            <w:hyperlink r:id="rId10" w:history="1">
              <w:r w:rsidR="004E0BEF" w:rsidRPr="003419C6">
                <w:rPr>
                  <w:rStyle w:val="Hyperlink"/>
                  <w:rFonts w:cs="Arial"/>
                  <w:b/>
                  <w:sz w:val="24"/>
                </w:rPr>
                <w:t>Chairman’s, Board Members’, and Executive Officer’s Reports</w:t>
              </w:r>
            </w:hyperlink>
          </w:p>
        </w:tc>
      </w:tr>
      <w:tr w:rsidR="008132D4" w:rsidRPr="007607CA" w:rsidTr="00C8028D">
        <w:tc>
          <w:tcPr>
            <w:tcW w:w="5000" w:type="pct"/>
            <w:shd w:val="clear" w:color="auto" w:fill="auto"/>
          </w:tcPr>
          <w:p w:rsidR="008132D4" w:rsidRPr="007607CA" w:rsidRDefault="008132D4" w:rsidP="00C8028D">
            <w:pPr>
              <w:tabs>
                <w:tab w:val="left" w:pos="0"/>
              </w:tabs>
              <w:rPr>
                <w:rFonts w:cs="Arial"/>
                <w:b/>
                <w:sz w:val="24"/>
              </w:rPr>
            </w:pPr>
          </w:p>
        </w:tc>
      </w:tr>
      <w:tr w:rsidR="008B61E9" w:rsidRPr="007607CA" w:rsidTr="00E96683">
        <w:tc>
          <w:tcPr>
            <w:tcW w:w="5000" w:type="pct"/>
            <w:shd w:val="clear" w:color="auto" w:fill="auto"/>
          </w:tcPr>
          <w:p w:rsidR="008B61E9" w:rsidRPr="007607CA" w:rsidRDefault="00351AFC" w:rsidP="00A871CF">
            <w:pPr>
              <w:pStyle w:val="ListParagraph"/>
              <w:numPr>
                <w:ilvl w:val="0"/>
                <w:numId w:val="1"/>
              </w:numPr>
              <w:spacing w:after="120"/>
              <w:ind w:left="540" w:hanging="540"/>
              <w:rPr>
                <w:rFonts w:cs="Arial"/>
                <w:b/>
                <w:sz w:val="24"/>
              </w:rPr>
            </w:pPr>
            <w:r w:rsidRPr="007607CA">
              <w:rPr>
                <w:rFonts w:cs="Arial"/>
                <w:b/>
                <w:sz w:val="24"/>
                <w:u w:val="single"/>
              </w:rPr>
              <w:t>Uncontested Item</w:t>
            </w:r>
          </w:p>
        </w:tc>
      </w:tr>
      <w:tr w:rsidR="008B61E9" w:rsidRPr="007607CA" w:rsidTr="007B4B5A">
        <w:trPr>
          <w:trHeight w:val="89"/>
        </w:trPr>
        <w:tc>
          <w:tcPr>
            <w:tcW w:w="5000" w:type="pct"/>
            <w:shd w:val="clear" w:color="auto" w:fill="auto"/>
          </w:tcPr>
          <w:p w:rsidR="00AD50C5" w:rsidRPr="007607CA" w:rsidRDefault="00AD50C5" w:rsidP="00AD50C5">
            <w:pPr>
              <w:tabs>
                <w:tab w:val="left" w:pos="540"/>
              </w:tabs>
              <w:ind w:left="540"/>
              <w:rPr>
                <w:rFonts w:cs="Arial"/>
                <w:sz w:val="24"/>
              </w:rPr>
            </w:pPr>
            <w:r w:rsidRPr="007607CA">
              <w:rPr>
                <w:rFonts w:cs="Arial"/>
                <w:b/>
                <w:sz w:val="24"/>
              </w:rPr>
              <w:t xml:space="preserve">Cleanup Programs </w:t>
            </w:r>
            <w:r w:rsidRPr="007607CA">
              <w:rPr>
                <w:rFonts w:cs="Arial"/>
                <w:sz w:val="24"/>
              </w:rPr>
              <w:t>– Status Report including Case Closure</w:t>
            </w:r>
            <w:r w:rsidR="00214EEF" w:rsidRPr="007607CA">
              <w:rPr>
                <w:rFonts w:cs="Arial"/>
                <w:sz w:val="24"/>
              </w:rPr>
              <w:t>s</w:t>
            </w:r>
            <w:r w:rsidRPr="007607CA">
              <w:rPr>
                <w:rFonts w:cs="Arial"/>
                <w:sz w:val="24"/>
              </w:rPr>
              <w:t xml:space="preserve"> </w:t>
            </w:r>
          </w:p>
          <w:p w:rsidR="003419C6" w:rsidRDefault="00AD50C5" w:rsidP="00AD50C5">
            <w:pPr>
              <w:pStyle w:val="ListParagraph"/>
              <w:tabs>
                <w:tab w:val="left" w:pos="0"/>
              </w:tabs>
              <w:ind w:left="540"/>
              <w:rPr>
                <w:rFonts w:cs="Arial"/>
                <w:sz w:val="24"/>
              </w:rPr>
            </w:pPr>
            <w:r w:rsidRPr="007607CA">
              <w:rPr>
                <w:rFonts w:cs="Arial"/>
                <w:sz w:val="24"/>
              </w:rPr>
              <w:t xml:space="preserve">[Cheryl </w:t>
            </w:r>
            <w:proofErr w:type="spellStart"/>
            <w:r w:rsidRPr="007607CA">
              <w:rPr>
                <w:rFonts w:cs="Arial"/>
                <w:sz w:val="24"/>
              </w:rPr>
              <w:t>Prowell</w:t>
            </w:r>
            <w:proofErr w:type="spellEnd"/>
            <w:r w:rsidRPr="007607CA">
              <w:rPr>
                <w:rFonts w:cs="Arial"/>
                <w:sz w:val="24"/>
              </w:rPr>
              <w:t xml:space="preserve">, 510-622-2408, </w:t>
            </w:r>
            <w:hyperlink r:id="rId11" w:history="1">
              <w:r w:rsidRPr="007607CA">
                <w:rPr>
                  <w:rStyle w:val="Hyperlink"/>
                  <w:rFonts w:cs="Arial"/>
                  <w:sz w:val="24"/>
                </w:rPr>
                <w:t>Cheryl.Prowell@waterboards.ca.gov</w:t>
              </w:r>
            </w:hyperlink>
            <w:r w:rsidRPr="007607CA">
              <w:rPr>
                <w:rFonts w:cs="Arial"/>
                <w:sz w:val="24"/>
              </w:rPr>
              <w:t>]</w:t>
            </w:r>
          </w:p>
          <w:p w:rsidR="003419C6" w:rsidRDefault="003419C6" w:rsidP="00AD50C5">
            <w:pPr>
              <w:pStyle w:val="ListParagraph"/>
              <w:tabs>
                <w:tab w:val="left" w:pos="0"/>
              </w:tabs>
              <w:ind w:left="540"/>
              <w:rPr>
                <w:rFonts w:cs="Arial"/>
                <w:sz w:val="24"/>
              </w:rPr>
            </w:pPr>
          </w:p>
          <w:p w:rsidR="00FD0549" w:rsidRPr="007607CA" w:rsidRDefault="003077DA" w:rsidP="00AD50C5">
            <w:pPr>
              <w:pStyle w:val="ListParagraph"/>
              <w:tabs>
                <w:tab w:val="left" w:pos="0"/>
              </w:tabs>
              <w:ind w:left="540"/>
              <w:rPr>
                <w:rFonts w:cs="Arial"/>
                <w:sz w:val="24"/>
              </w:rPr>
            </w:pPr>
            <w:hyperlink r:id="rId12" w:history="1">
              <w:r w:rsidR="003419C6" w:rsidRPr="003419C6">
                <w:rPr>
                  <w:rStyle w:val="Hyperlink"/>
                  <w:rFonts w:cs="Arial"/>
                  <w:sz w:val="24"/>
                </w:rPr>
                <w:t>Staff Summary Report</w:t>
              </w:r>
            </w:hyperlink>
            <w:r w:rsidR="00AD50C5" w:rsidRPr="007607CA">
              <w:rPr>
                <w:rFonts w:cs="Arial"/>
                <w:sz w:val="24"/>
              </w:rPr>
              <w:t xml:space="preserve"> </w:t>
            </w:r>
          </w:p>
        </w:tc>
      </w:tr>
      <w:tr w:rsidR="004435C8" w:rsidRPr="007607CA" w:rsidTr="00B462D5">
        <w:tc>
          <w:tcPr>
            <w:tcW w:w="5000" w:type="pct"/>
            <w:shd w:val="clear" w:color="auto" w:fill="auto"/>
          </w:tcPr>
          <w:p w:rsidR="004435C8" w:rsidRPr="007607CA" w:rsidRDefault="004435C8" w:rsidP="00B462D5">
            <w:pPr>
              <w:rPr>
                <w:rFonts w:cs="Arial"/>
                <w:b/>
                <w:sz w:val="24"/>
              </w:rPr>
            </w:pPr>
          </w:p>
        </w:tc>
      </w:tr>
      <w:tr w:rsidR="004435C8" w:rsidRPr="007607CA" w:rsidTr="00B462D5">
        <w:tc>
          <w:tcPr>
            <w:tcW w:w="5000" w:type="pct"/>
            <w:shd w:val="clear" w:color="auto" w:fill="auto"/>
          </w:tcPr>
          <w:p w:rsidR="004435C8" w:rsidRPr="007607CA" w:rsidRDefault="004435C8" w:rsidP="00B462D5">
            <w:pPr>
              <w:spacing w:after="120"/>
              <w:ind w:left="540"/>
              <w:rPr>
                <w:rFonts w:cs="Arial"/>
                <w:b/>
                <w:sz w:val="24"/>
              </w:rPr>
            </w:pPr>
            <w:r w:rsidRPr="007607CA">
              <w:rPr>
                <w:rFonts w:cs="Arial"/>
                <w:b/>
                <w:sz w:val="24"/>
                <w:u w:val="single"/>
              </w:rPr>
              <w:t>Other Business</w:t>
            </w:r>
          </w:p>
        </w:tc>
      </w:tr>
      <w:tr w:rsidR="004435C8" w:rsidRPr="007607CA" w:rsidTr="00B462D5">
        <w:trPr>
          <w:trHeight w:val="89"/>
        </w:trPr>
        <w:tc>
          <w:tcPr>
            <w:tcW w:w="5000" w:type="pct"/>
            <w:shd w:val="clear" w:color="auto" w:fill="auto"/>
          </w:tcPr>
          <w:p w:rsidR="004435C8" w:rsidRPr="007607CA" w:rsidRDefault="004435C8" w:rsidP="00B462D5">
            <w:pPr>
              <w:pStyle w:val="ListParagraph"/>
              <w:numPr>
                <w:ilvl w:val="0"/>
                <w:numId w:val="1"/>
              </w:numPr>
              <w:tabs>
                <w:tab w:val="left" w:pos="0"/>
              </w:tabs>
              <w:ind w:left="540" w:hanging="540"/>
              <w:rPr>
                <w:rFonts w:cs="Arial"/>
                <w:sz w:val="24"/>
              </w:rPr>
            </w:pPr>
            <w:r w:rsidRPr="007607CA">
              <w:rPr>
                <w:rFonts w:cs="Arial"/>
                <w:b/>
                <w:sz w:val="24"/>
              </w:rPr>
              <w:t>Environmental Risk Management</w:t>
            </w:r>
            <w:r w:rsidRPr="007607CA">
              <w:rPr>
                <w:rFonts w:cs="Arial"/>
                <w:sz w:val="24"/>
              </w:rPr>
              <w:t xml:space="preserve"> – Status Report</w:t>
            </w:r>
          </w:p>
          <w:p w:rsidR="004435C8" w:rsidRDefault="004435C8" w:rsidP="00B462D5">
            <w:pPr>
              <w:pStyle w:val="ListParagraph"/>
              <w:tabs>
                <w:tab w:val="left" w:pos="0"/>
              </w:tabs>
              <w:ind w:left="540"/>
              <w:rPr>
                <w:rFonts w:cs="Arial"/>
                <w:sz w:val="24"/>
              </w:rPr>
            </w:pPr>
            <w:r w:rsidRPr="007607CA">
              <w:rPr>
                <w:rFonts w:cs="Arial"/>
                <w:sz w:val="24"/>
              </w:rPr>
              <w:t xml:space="preserve">[Ross </w:t>
            </w:r>
            <w:proofErr w:type="spellStart"/>
            <w:r w:rsidRPr="007607CA">
              <w:rPr>
                <w:rFonts w:cs="Arial"/>
                <w:sz w:val="24"/>
              </w:rPr>
              <w:t>Steenson</w:t>
            </w:r>
            <w:proofErr w:type="spellEnd"/>
            <w:r w:rsidRPr="007607CA">
              <w:rPr>
                <w:rFonts w:cs="Arial"/>
                <w:sz w:val="24"/>
              </w:rPr>
              <w:t xml:space="preserve">, 510-622-2445, </w:t>
            </w:r>
            <w:hyperlink r:id="rId13" w:history="1">
              <w:r w:rsidRPr="007607CA">
                <w:rPr>
                  <w:rStyle w:val="Hyperlink"/>
                  <w:rFonts w:cs="Arial"/>
                  <w:sz w:val="24"/>
                </w:rPr>
                <w:t>Ross.Steenson@waterboards.ca.gov</w:t>
              </w:r>
            </w:hyperlink>
            <w:r w:rsidRPr="007607CA">
              <w:rPr>
                <w:rFonts w:cs="Arial"/>
                <w:sz w:val="24"/>
              </w:rPr>
              <w:t xml:space="preserve">] </w:t>
            </w:r>
          </w:p>
          <w:p w:rsidR="002B1235" w:rsidRDefault="002B1235" w:rsidP="00B462D5">
            <w:pPr>
              <w:pStyle w:val="ListParagraph"/>
              <w:tabs>
                <w:tab w:val="left" w:pos="0"/>
              </w:tabs>
              <w:ind w:left="540"/>
              <w:rPr>
                <w:rFonts w:cs="Arial"/>
                <w:sz w:val="24"/>
              </w:rPr>
            </w:pPr>
          </w:p>
          <w:p w:rsidR="002B1235" w:rsidRPr="007607CA" w:rsidRDefault="003077DA" w:rsidP="00B462D5">
            <w:pPr>
              <w:pStyle w:val="ListParagraph"/>
              <w:tabs>
                <w:tab w:val="left" w:pos="0"/>
              </w:tabs>
              <w:ind w:left="540"/>
              <w:rPr>
                <w:rFonts w:cs="Arial"/>
                <w:sz w:val="24"/>
              </w:rPr>
            </w:pPr>
            <w:hyperlink r:id="rId14" w:history="1">
              <w:r w:rsidR="002B1235" w:rsidRPr="00624DF0">
                <w:rPr>
                  <w:rStyle w:val="Hyperlink"/>
                  <w:rFonts w:cs="Arial"/>
                  <w:sz w:val="24"/>
                </w:rPr>
                <w:t>Staff Summary Report</w:t>
              </w:r>
            </w:hyperlink>
          </w:p>
        </w:tc>
      </w:tr>
      <w:tr w:rsidR="008B61E9" w:rsidRPr="007607CA" w:rsidTr="00C8028D">
        <w:trPr>
          <w:trHeight w:val="89"/>
        </w:trPr>
        <w:tc>
          <w:tcPr>
            <w:tcW w:w="5000" w:type="pct"/>
            <w:shd w:val="clear" w:color="auto" w:fill="auto"/>
          </w:tcPr>
          <w:p w:rsidR="008B61E9" w:rsidRPr="007607CA" w:rsidRDefault="008B61E9" w:rsidP="00FD0549">
            <w:pPr>
              <w:tabs>
                <w:tab w:val="left" w:pos="0"/>
              </w:tabs>
              <w:rPr>
                <w:rFonts w:cs="Arial"/>
                <w:b/>
                <w:sz w:val="24"/>
              </w:rPr>
            </w:pPr>
          </w:p>
        </w:tc>
      </w:tr>
      <w:tr w:rsidR="008D132F" w:rsidRPr="007607CA" w:rsidTr="005903E7">
        <w:tc>
          <w:tcPr>
            <w:tcW w:w="5000" w:type="pct"/>
            <w:shd w:val="clear" w:color="auto" w:fill="auto"/>
          </w:tcPr>
          <w:p w:rsidR="008D132F" w:rsidRDefault="00AD50C5" w:rsidP="005903E7">
            <w:pPr>
              <w:spacing w:after="120"/>
              <w:ind w:left="540"/>
              <w:rPr>
                <w:rFonts w:cs="Arial"/>
                <w:b/>
                <w:sz w:val="24"/>
                <w:u w:val="single"/>
              </w:rPr>
            </w:pPr>
            <w:r w:rsidRPr="007607CA">
              <w:rPr>
                <w:rFonts w:cs="Arial"/>
                <w:b/>
                <w:sz w:val="24"/>
                <w:u w:val="single"/>
              </w:rPr>
              <w:lastRenderedPageBreak/>
              <w:t>Cleanup and Abatement Order</w:t>
            </w:r>
          </w:p>
          <w:p w:rsidR="00624DF0" w:rsidRPr="00624DF0" w:rsidRDefault="00624DF0" w:rsidP="005903E7">
            <w:pPr>
              <w:spacing w:after="120"/>
              <w:ind w:left="540"/>
              <w:rPr>
                <w:rFonts w:cs="Arial"/>
                <w:sz w:val="24"/>
              </w:rPr>
            </w:pPr>
          </w:p>
        </w:tc>
      </w:tr>
      <w:tr w:rsidR="008D132F" w:rsidRPr="007607CA" w:rsidTr="005903E7">
        <w:trPr>
          <w:trHeight w:val="89"/>
        </w:trPr>
        <w:tc>
          <w:tcPr>
            <w:tcW w:w="5000" w:type="pct"/>
            <w:shd w:val="clear" w:color="auto" w:fill="auto"/>
          </w:tcPr>
          <w:p w:rsidR="008D132F" w:rsidRPr="007607CA" w:rsidRDefault="008D132F" w:rsidP="008D132F">
            <w:pPr>
              <w:pStyle w:val="ListParagraph"/>
              <w:numPr>
                <w:ilvl w:val="0"/>
                <w:numId w:val="1"/>
              </w:numPr>
              <w:tabs>
                <w:tab w:val="left" w:pos="0"/>
              </w:tabs>
              <w:ind w:left="540" w:hanging="540"/>
              <w:rPr>
                <w:rFonts w:cs="Arial"/>
                <w:sz w:val="24"/>
              </w:rPr>
            </w:pPr>
            <w:r w:rsidRPr="007607CA">
              <w:rPr>
                <w:rFonts w:cs="Arial"/>
                <w:b/>
                <w:sz w:val="24"/>
              </w:rPr>
              <w:t xml:space="preserve">John D. Sweeney and Point Buckler Club, LLC, Point Buckler Island, Suisun Marsh, Solano County </w:t>
            </w:r>
            <w:r w:rsidRPr="007607CA">
              <w:rPr>
                <w:rFonts w:cs="Arial"/>
                <w:sz w:val="24"/>
              </w:rPr>
              <w:t xml:space="preserve">– </w:t>
            </w:r>
            <w:r w:rsidR="00214EEF" w:rsidRPr="007607CA">
              <w:rPr>
                <w:rFonts w:cs="Arial"/>
                <w:sz w:val="24"/>
              </w:rPr>
              <w:t xml:space="preserve">Issuance of </w:t>
            </w:r>
            <w:r w:rsidRPr="007607CA">
              <w:rPr>
                <w:rFonts w:cs="Arial"/>
                <w:sz w:val="24"/>
              </w:rPr>
              <w:t xml:space="preserve">Tentative Cleanup and Abatement Order </w:t>
            </w:r>
          </w:p>
          <w:p w:rsidR="008D132F" w:rsidRDefault="008D132F" w:rsidP="008D132F">
            <w:pPr>
              <w:pStyle w:val="ListParagraph"/>
              <w:tabs>
                <w:tab w:val="left" w:pos="0"/>
              </w:tabs>
              <w:ind w:left="540"/>
              <w:rPr>
                <w:rFonts w:cs="Arial"/>
                <w:b/>
                <w:sz w:val="24"/>
              </w:rPr>
            </w:pPr>
            <w:r w:rsidRPr="007607CA">
              <w:rPr>
                <w:rFonts w:cs="Arial"/>
                <w:sz w:val="24"/>
              </w:rPr>
              <w:t xml:space="preserve">[Agnes Farres, 510-622-2401, </w:t>
            </w:r>
            <w:hyperlink r:id="rId15" w:history="1">
              <w:r w:rsidRPr="007607CA">
                <w:rPr>
                  <w:rStyle w:val="Hyperlink"/>
                  <w:rFonts w:cs="Arial"/>
                  <w:sz w:val="24"/>
                </w:rPr>
                <w:t>Agnes.Farres@waterboards.ca.gov</w:t>
              </w:r>
            </w:hyperlink>
            <w:r w:rsidRPr="007607CA">
              <w:rPr>
                <w:rFonts w:cs="Arial"/>
                <w:sz w:val="24"/>
              </w:rPr>
              <w:t>]</w:t>
            </w:r>
            <w:r w:rsidRPr="007607CA">
              <w:rPr>
                <w:rFonts w:cs="Arial"/>
                <w:b/>
                <w:sz w:val="24"/>
              </w:rPr>
              <w:t xml:space="preserve"> </w:t>
            </w:r>
          </w:p>
          <w:p w:rsidR="003077DA" w:rsidRDefault="003077DA" w:rsidP="008D132F">
            <w:pPr>
              <w:pStyle w:val="ListParagraph"/>
              <w:tabs>
                <w:tab w:val="left" w:pos="0"/>
              </w:tabs>
              <w:ind w:left="540"/>
              <w:rPr>
                <w:rFonts w:cs="Arial"/>
                <w:b/>
                <w:sz w:val="24"/>
              </w:rPr>
            </w:pPr>
          </w:p>
          <w:p w:rsidR="00364ED7" w:rsidRPr="003A359C" w:rsidRDefault="003077DA" w:rsidP="008D132F">
            <w:pPr>
              <w:pStyle w:val="ListParagraph"/>
              <w:tabs>
                <w:tab w:val="left" w:pos="0"/>
              </w:tabs>
              <w:ind w:left="540"/>
              <w:rPr>
                <w:rStyle w:val="Hyperlink"/>
                <w:rFonts w:cs="Arial"/>
                <w:b/>
                <w:sz w:val="24"/>
              </w:rPr>
            </w:pPr>
            <w:r>
              <w:rPr>
                <w:rFonts w:cs="Arial"/>
                <w:sz w:val="24"/>
              </w:rPr>
              <w:t>Final Order R2-2016-0038</w:t>
            </w:r>
            <w:bookmarkStart w:id="0" w:name="_GoBack"/>
            <w:bookmarkEnd w:id="0"/>
            <w:r w:rsidR="003A359C">
              <w:rPr>
                <w:rFonts w:cs="Arial"/>
                <w:sz w:val="24"/>
              </w:rPr>
              <w:fldChar w:fldCharType="begin"/>
            </w:r>
            <w:r w:rsidR="003300A0">
              <w:rPr>
                <w:rFonts w:cs="Arial"/>
                <w:sz w:val="24"/>
              </w:rPr>
              <w:instrText>HYPERLINK "http://www.waterboards.ca.gov/sanfranciscobay/board_info/agendas/2016/August/7_SSR.pdf"</w:instrText>
            </w:r>
            <w:r w:rsidR="003A359C">
              <w:rPr>
                <w:rFonts w:cs="Arial"/>
                <w:sz w:val="24"/>
              </w:rPr>
              <w:fldChar w:fldCharType="separate"/>
            </w:r>
          </w:p>
          <w:p w:rsidR="00364ED7" w:rsidRPr="00364ED7" w:rsidRDefault="00364ED7" w:rsidP="008D132F">
            <w:pPr>
              <w:pStyle w:val="ListParagraph"/>
              <w:tabs>
                <w:tab w:val="left" w:pos="0"/>
              </w:tabs>
              <w:ind w:left="540"/>
              <w:rPr>
                <w:rFonts w:cs="Arial"/>
                <w:sz w:val="24"/>
              </w:rPr>
            </w:pPr>
            <w:r w:rsidRPr="003A359C">
              <w:rPr>
                <w:rStyle w:val="Hyperlink"/>
                <w:rFonts w:cs="Arial"/>
                <w:sz w:val="24"/>
              </w:rPr>
              <w:t>Advisory Team Summary Report and Tentative Order</w:t>
            </w:r>
            <w:r w:rsidR="003A359C">
              <w:rPr>
                <w:rFonts w:cs="Arial"/>
                <w:sz w:val="24"/>
              </w:rPr>
              <w:fldChar w:fldCharType="end"/>
            </w:r>
          </w:p>
        </w:tc>
      </w:tr>
      <w:tr w:rsidR="00FC7DE6" w:rsidRPr="007607CA" w:rsidTr="00983162">
        <w:tc>
          <w:tcPr>
            <w:tcW w:w="5000" w:type="pct"/>
            <w:shd w:val="clear" w:color="auto" w:fill="auto"/>
          </w:tcPr>
          <w:p w:rsidR="00FC7DE6" w:rsidRPr="007607CA" w:rsidRDefault="00FC7DE6" w:rsidP="00983162">
            <w:pPr>
              <w:rPr>
                <w:rFonts w:cs="Arial"/>
                <w:b/>
                <w:sz w:val="24"/>
              </w:rPr>
            </w:pPr>
          </w:p>
        </w:tc>
      </w:tr>
      <w:tr w:rsidR="003C7E84" w:rsidRPr="007607CA" w:rsidTr="00DF2043">
        <w:tc>
          <w:tcPr>
            <w:tcW w:w="5000" w:type="pct"/>
            <w:shd w:val="clear" w:color="auto" w:fill="auto"/>
          </w:tcPr>
          <w:p w:rsidR="003C7E84" w:rsidRPr="007607CA" w:rsidRDefault="003C7E84" w:rsidP="00396070">
            <w:pPr>
              <w:numPr>
                <w:ilvl w:val="0"/>
                <w:numId w:val="1"/>
              </w:numPr>
              <w:ind w:left="540" w:hanging="540"/>
              <w:rPr>
                <w:rFonts w:cs="Arial"/>
                <w:b/>
                <w:sz w:val="24"/>
              </w:rPr>
            </w:pPr>
            <w:r w:rsidRPr="007607CA">
              <w:rPr>
                <w:rFonts w:cs="Arial"/>
                <w:b/>
                <w:sz w:val="24"/>
              </w:rPr>
              <w:t>Correspondence</w:t>
            </w:r>
          </w:p>
        </w:tc>
      </w:tr>
      <w:tr w:rsidR="003C7E84" w:rsidRPr="007607CA" w:rsidTr="00DF2043">
        <w:tc>
          <w:tcPr>
            <w:tcW w:w="5000" w:type="pct"/>
            <w:shd w:val="clear" w:color="auto" w:fill="auto"/>
          </w:tcPr>
          <w:p w:rsidR="003C7E84" w:rsidRPr="007607CA" w:rsidRDefault="003C7E84" w:rsidP="00DF2043">
            <w:pPr>
              <w:rPr>
                <w:rFonts w:cs="Arial"/>
                <w:b/>
                <w:sz w:val="24"/>
              </w:rPr>
            </w:pPr>
          </w:p>
        </w:tc>
      </w:tr>
      <w:tr w:rsidR="003C7E84" w:rsidRPr="007607CA" w:rsidTr="003C7E84">
        <w:tc>
          <w:tcPr>
            <w:tcW w:w="5000" w:type="pct"/>
            <w:shd w:val="clear" w:color="auto" w:fill="auto"/>
          </w:tcPr>
          <w:p w:rsidR="003C7E84" w:rsidRPr="007607CA" w:rsidRDefault="003C7E84" w:rsidP="00DF2043">
            <w:pPr>
              <w:numPr>
                <w:ilvl w:val="0"/>
                <w:numId w:val="1"/>
              </w:numPr>
              <w:spacing w:after="120"/>
              <w:ind w:left="540" w:hanging="540"/>
              <w:rPr>
                <w:rFonts w:cs="Arial"/>
                <w:b/>
                <w:sz w:val="24"/>
              </w:rPr>
            </w:pPr>
            <w:r w:rsidRPr="007607CA">
              <w:rPr>
                <w:rFonts w:cs="Arial"/>
                <w:b/>
                <w:sz w:val="24"/>
              </w:rPr>
              <w:t>Closed Session – Personnel</w:t>
            </w:r>
          </w:p>
        </w:tc>
      </w:tr>
      <w:tr w:rsidR="003C7E84" w:rsidRPr="007607CA" w:rsidTr="003C7E84">
        <w:tc>
          <w:tcPr>
            <w:tcW w:w="5000" w:type="pct"/>
            <w:shd w:val="clear" w:color="auto" w:fill="auto"/>
          </w:tcPr>
          <w:p w:rsidR="003C7E84" w:rsidRPr="007607CA" w:rsidRDefault="003C7E84" w:rsidP="001E08C9">
            <w:pPr>
              <w:ind w:left="540"/>
              <w:rPr>
                <w:rFonts w:cs="Arial"/>
                <w:sz w:val="24"/>
              </w:rPr>
            </w:pPr>
            <w:r w:rsidRPr="007607CA">
              <w:rPr>
                <w:rFonts w:cs="Arial"/>
                <w:sz w:val="24"/>
              </w:rPr>
              <w:t>The Board may meet in closed session to discuss personnel matters.</w:t>
            </w:r>
          </w:p>
          <w:p w:rsidR="003C7E84" w:rsidRPr="007607CA" w:rsidRDefault="003C7E84" w:rsidP="001E08C9">
            <w:pPr>
              <w:ind w:left="540"/>
              <w:rPr>
                <w:rFonts w:cs="Arial"/>
                <w:sz w:val="24"/>
              </w:rPr>
            </w:pPr>
            <w:r w:rsidRPr="007607CA">
              <w:rPr>
                <w:rFonts w:cs="Arial"/>
                <w:sz w:val="24"/>
              </w:rPr>
              <w:t>[Authority: Government Code section 11126(a)]</w:t>
            </w:r>
          </w:p>
        </w:tc>
      </w:tr>
      <w:tr w:rsidR="003C7E84" w:rsidRPr="007607CA" w:rsidTr="003C7E84">
        <w:tc>
          <w:tcPr>
            <w:tcW w:w="5000" w:type="pct"/>
            <w:shd w:val="clear" w:color="auto" w:fill="auto"/>
          </w:tcPr>
          <w:p w:rsidR="003C7E84" w:rsidRPr="007607CA" w:rsidRDefault="003C7E84" w:rsidP="003C7E84">
            <w:pPr>
              <w:rPr>
                <w:rFonts w:cs="Arial"/>
                <w:b/>
                <w:sz w:val="24"/>
              </w:rPr>
            </w:pPr>
          </w:p>
        </w:tc>
      </w:tr>
      <w:tr w:rsidR="003C7E84" w:rsidRPr="007607CA" w:rsidTr="003C7E84">
        <w:tc>
          <w:tcPr>
            <w:tcW w:w="5000" w:type="pct"/>
            <w:shd w:val="clear" w:color="auto" w:fill="auto"/>
          </w:tcPr>
          <w:p w:rsidR="003C7E84" w:rsidRPr="007607CA" w:rsidRDefault="003C7E84" w:rsidP="00DF2043">
            <w:pPr>
              <w:numPr>
                <w:ilvl w:val="0"/>
                <w:numId w:val="1"/>
              </w:numPr>
              <w:spacing w:after="120"/>
              <w:ind w:left="540" w:hanging="540"/>
              <w:rPr>
                <w:rFonts w:cs="Arial"/>
                <w:b/>
                <w:sz w:val="24"/>
              </w:rPr>
            </w:pPr>
            <w:r w:rsidRPr="007607CA">
              <w:rPr>
                <w:rFonts w:cs="Arial"/>
                <w:b/>
                <w:sz w:val="24"/>
              </w:rPr>
              <w:t xml:space="preserve">Closed Session – Litigation  </w:t>
            </w:r>
          </w:p>
        </w:tc>
      </w:tr>
      <w:tr w:rsidR="003C7E84" w:rsidRPr="007607CA" w:rsidTr="003C7E84">
        <w:tc>
          <w:tcPr>
            <w:tcW w:w="5000" w:type="pct"/>
            <w:shd w:val="clear" w:color="auto" w:fill="auto"/>
          </w:tcPr>
          <w:p w:rsidR="003C7E84" w:rsidRPr="007607CA" w:rsidRDefault="003C7E84" w:rsidP="001E08C9">
            <w:pPr>
              <w:ind w:left="540"/>
              <w:rPr>
                <w:rFonts w:cs="Arial"/>
                <w:sz w:val="24"/>
              </w:rPr>
            </w:pPr>
            <w:r w:rsidRPr="007607CA">
              <w:rPr>
                <w:rFonts w:cs="Arial"/>
                <w:sz w:val="24"/>
              </w:rPr>
              <w:t xml:space="preserve">The Board may meet in closed session to discuss significant exposure to litigation. The Board also may meet to discuss whether or not to initiate litigation. </w:t>
            </w:r>
          </w:p>
          <w:p w:rsidR="003C7E84" w:rsidRPr="007607CA" w:rsidRDefault="003C7E84" w:rsidP="001E08C9">
            <w:pPr>
              <w:ind w:left="540"/>
              <w:rPr>
                <w:rFonts w:cs="Arial"/>
                <w:sz w:val="24"/>
              </w:rPr>
            </w:pPr>
            <w:r w:rsidRPr="007607CA">
              <w:rPr>
                <w:rFonts w:cs="Arial"/>
                <w:sz w:val="24"/>
              </w:rPr>
              <w:t xml:space="preserve">[Authority: Government Code sections 11126(e)(1) and 11126(2)(B)-(C)] </w:t>
            </w:r>
          </w:p>
          <w:p w:rsidR="008F5894" w:rsidRPr="007607CA" w:rsidRDefault="008F5894" w:rsidP="001E08C9">
            <w:pPr>
              <w:ind w:left="540"/>
              <w:rPr>
                <w:rFonts w:cs="Arial"/>
                <w:sz w:val="24"/>
              </w:rPr>
            </w:pPr>
          </w:p>
          <w:p w:rsidR="008F5894" w:rsidRPr="007607CA" w:rsidRDefault="008F5894" w:rsidP="00FF0B5E">
            <w:pPr>
              <w:spacing w:after="120"/>
              <w:ind w:left="540"/>
              <w:rPr>
                <w:rFonts w:cs="Arial"/>
                <w:sz w:val="24"/>
              </w:rPr>
            </w:pPr>
            <w:r w:rsidRPr="007607CA">
              <w:rPr>
                <w:rFonts w:cs="Arial"/>
                <w:sz w:val="24"/>
              </w:rPr>
              <w:t>Items the Board may discuss include the following:</w:t>
            </w:r>
          </w:p>
          <w:p w:rsidR="008F5894" w:rsidRPr="007607CA" w:rsidRDefault="008F5894" w:rsidP="008F5894">
            <w:pPr>
              <w:ind w:left="720" w:hanging="180"/>
              <w:rPr>
                <w:rFonts w:cs="Arial"/>
                <w:sz w:val="24"/>
              </w:rPr>
            </w:pPr>
            <w:r w:rsidRPr="007607CA">
              <w:rPr>
                <w:rFonts w:cs="Arial"/>
                <w:sz w:val="24"/>
              </w:rPr>
              <w:t>•</w:t>
            </w:r>
            <w:r w:rsidRPr="007607CA">
              <w:rPr>
                <w:rFonts w:cs="Arial"/>
                <w:sz w:val="24"/>
              </w:rPr>
              <w:tab/>
              <w:t>San Francisco Baykeeper, Inc. v. California Regional Water Quality Control Board, San Francisco Bay Region, et al. (Alameda County Superior Court No. RG15776089)</w:t>
            </w:r>
          </w:p>
          <w:p w:rsidR="008F5894" w:rsidRPr="007607CA" w:rsidRDefault="008F5894" w:rsidP="008F5894">
            <w:pPr>
              <w:ind w:left="720" w:hanging="180"/>
              <w:rPr>
                <w:rFonts w:cs="Arial"/>
                <w:sz w:val="24"/>
              </w:rPr>
            </w:pPr>
          </w:p>
          <w:p w:rsidR="008F5894" w:rsidRPr="007607CA" w:rsidRDefault="008F5894" w:rsidP="008F5894">
            <w:pPr>
              <w:ind w:left="720" w:hanging="180"/>
              <w:rPr>
                <w:rFonts w:cs="Arial"/>
                <w:sz w:val="24"/>
              </w:rPr>
            </w:pPr>
            <w:r w:rsidRPr="007607CA">
              <w:rPr>
                <w:rFonts w:cs="Arial"/>
                <w:sz w:val="24"/>
              </w:rPr>
              <w:t>•</w:t>
            </w:r>
            <w:r w:rsidRPr="007607CA">
              <w:rPr>
                <w:rFonts w:cs="Arial"/>
                <w:sz w:val="24"/>
              </w:rPr>
              <w:tab/>
              <w:t xml:space="preserve">United </w:t>
            </w:r>
            <w:r w:rsidR="00537591" w:rsidRPr="007607CA">
              <w:rPr>
                <w:rFonts w:cs="Arial"/>
                <w:sz w:val="24"/>
              </w:rPr>
              <w:t>Artists Theatre Circuit, Inc. v. State Water Resources Control Board and San Francisco Bay Regional Water Quality Control Board (Alameda County Superior Court No. RG16811955)</w:t>
            </w:r>
          </w:p>
        </w:tc>
      </w:tr>
      <w:tr w:rsidR="003C7E84" w:rsidRPr="007607CA" w:rsidTr="003C7E84">
        <w:tc>
          <w:tcPr>
            <w:tcW w:w="5000" w:type="pct"/>
            <w:shd w:val="clear" w:color="auto" w:fill="auto"/>
          </w:tcPr>
          <w:p w:rsidR="003C7E84" w:rsidRPr="007607CA" w:rsidRDefault="003C7E84" w:rsidP="003C7E84">
            <w:pPr>
              <w:rPr>
                <w:rFonts w:cs="Arial"/>
                <w:b/>
                <w:sz w:val="24"/>
              </w:rPr>
            </w:pPr>
          </w:p>
        </w:tc>
      </w:tr>
      <w:tr w:rsidR="003C7E84" w:rsidRPr="007607CA" w:rsidTr="003C7E84">
        <w:tc>
          <w:tcPr>
            <w:tcW w:w="5000" w:type="pct"/>
            <w:shd w:val="clear" w:color="auto" w:fill="auto"/>
          </w:tcPr>
          <w:p w:rsidR="003C7E84" w:rsidRPr="007607CA" w:rsidRDefault="003C7E84" w:rsidP="00DF2043">
            <w:pPr>
              <w:numPr>
                <w:ilvl w:val="0"/>
                <w:numId w:val="1"/>
              </w:numPr>
              <w:spacing w:after="120"/>
              <w:ind w:left="540" w:hanging="540"/>
              <w:rPr>
                <w:rFonts w:cs="Arial"/>
                <w:b/>
                <w:sz w:val="24"/>
              </w:rPr>
            </w:pPr>
            <w:r w:rsidRPr="007607CA">
              <w:rPr>
                <w:rFonts w:cs="Arial"/>
                <w:b/>
                <w:sz w:val="24"/>
              </w:rPr>
              <w:t>Closed Session – Deliberation</w:t>
            </w:r>
          </w:p>
        </w:tc>
      </w:tr>
      <w:tr w:rsidR="003C7E84" w:rsidRPr="007607CA" w:rsidTr="003C7E84">
        <w:tc>
          <w:tcPr>
            <w:tcW w:w="5000" w:type="pct"/>
            <w:shd w:val="clear" w:color="auto" w:fill="auto"/>
          </w:tcPr>
          <w:p w:rsidR="003C7E84" w:rsidRPr="007607CA" w:rsidRDefault="003C7E84" w:rsidP="001E08C9">
            <w:pPr>
              <w:ind w:left="540"/>
              <w:rPr>
                <w:rFonts w:cs="Arial"/>
                <w:sz w:val="24"/>
              </w:rPr>
            </w:pPr>
            <w:r w:rsidRPr="007607CA">
              <w:rPr>
                <w:rFonts w:cs="Arial"/>
                <w:sz w:val="24"/>
              </w:rPr>
              <w:t>The Board may meet in closed session to consider evidence received in an adjudicatory hearing and deliberate on a decision to be reached based on that evidence.</w:t>
            </w:r>
          </w:p>
          <w:p w:rsidR="003C7E84" w:rsidRPr="007607CA" w:rsidRDefault="003C7E84" w:rsidP="001E08C9">
            <w:pPr>
              <w:ind w:left="540"/>
              <w:rPr>
                <w:rFonts w:cs="Arial"/>
                <w:sz w:val="24"/>
              </w:rPr>
            </w:pPr>
            <w:r w:rsidRPr="007607CA">
              <w:rPr>
                <w:rFonts w:cs="Arial"/>
                <w:sz w:val="24"/>
              </w:rPr>
              <w:t>[Authority: Government Code section 11126(c)(3)]</w:t>
            </w:r>
          </w:p>
        </w:tc>
      </w:tr>
      <w:tr w:rsidR="003C7E84" w:rsidRPr="007607CA" w:rsidTr="003C7E84">
        <w:tc>
          <w:tcPr>
            <w:tcW w:w="5000" w:type="pct"/>
            <w:shd w:val="clear" w:color="auto" w:fill="auto"/>
          </w:tcPr>
          <w:p w:rsidR="003C7E84" w:rsidRPr="007607CA" w:rsidRDefault="003C7E84" w:rsidP="003C7E84">
            <w:pPr>
              <w:rPr>
                <w:rFonts w:cs="Arial"/>
                <w:b/>
                <w:sz w:val="24"/>
              </w:rPr>
            </w:pPr>
          </w:p>
        </w:tc>
      </w:tr>
      <w:tr w:rsidR="003C7E84" w:rsidRPr="003A2A79" w:rsidTr="003C7E84">
        <w:tc>
          <w:tcPr>
            <w:tcW w:w="5000" w:type="pct"/>
            <w:shd w:val="clear" w:color="auto" w:fill="auto"/>
          </w:tcPr>
          <w:p w:rsidR="003C7E84" w:rsidRPr="007607CA" w:rsidRDefault="003C7E84" w:rsidP="002A549B">
            <w:pPr>
              <w:numPr>
                <w:ilvl w:val="0"/>
                <w:numId w:val="1"/>
              </w:numPr>
              <w:ind w:left="540" w:hanging="540"/>
              <w:rPr>
                <w:rFonts w:cs="Arial"/>
                <w:b/>
                <w:sz w:val="24"/>
              </w:rPr>
            </w:pPr>
            <w:r w:rsidRPr="007607CA">
              <w:rPr>
                <w:rFonts w:cs="Arial"/>
                <w:b/>
                <w:sz w:val="24"/>
              </w:rPr>
              <w:t xml:space="preserve">Adjournment to the Next Board Meeting – </w:t>
            </w:r>
            <w:r w:rsidR="002A549B" w:rsidRPr="007607CA">
              <w:rPr>
                <w:rFonts w:cs="Arial"/>
                <w:b/>
                <w:sz w:val="24"/>
              </w:rPr>
              <w:t>September 14</w:t>
            </w:r>
            <w:r w:rsidR="006B120B" w:rsidRPr="007607CA">
              <w:rPr>
                <w:rFonts w:cs="Arial"/>
                <w:b/>
                <w:sz w:val="24"/>
              </w:rPr>
              <w:t>, 2016</w:t>
            </w:r>
          </w:p>
        </w:tc>
      </w:tr>
      <w:tr w:rsidR="003C7E84" w:rsidRPr="003A2A79" w:rsidTr="003C7E84">
        <w:tc>
          <w:tcPr>
            <w:tcW w:w="5000" w:type="pct"/>
            <w:shd w:val="clear" w:color="auto" w:fill="auto"/>
          </w:tcPr>
          <w:p w:rsidR="003C7E84" w:rsidRPr="003A2A79" w:rsidRDefault="003C7E84" w:rsidP="003C7E84">
            <w:pPr>
              <w:rPr>
                <w:rFonts w:cs="Arial"/>
                <w:b/>
                <w:sz w:val="24"/>
              </w:rPr>
            </w:pPr>
          </w:p>
        </w:tc>
      </w:tr>
    </w:tbl>
    <w:p w:rsidR="00E660A1" w:rsidRPr="003A2A79" w:rsidRDefault="00E660A1"/>
    <w:p w:rsidR="009573C8" w:rsidRPr="003A2A79" w:rsidRDefault="0089051F">
      <w:pPr>
        <w:rPr>
          <w:rFonts w:cs="Arial"/>
          <w:b/>
          <w:spacing w:val="-4"/>
          <w:sz w:val="16"/>
          <w:szCs w:val="16"/>
        </w:rPr>
      </w:pPr>
      <w:r w:rsidRPr="003A2A79">
        <w:rPr>
          <w:rFonts w:cs="Arial"/>
          <w:b/>
          <w:spacing w:val="-4"/>
          <w:sz w:val="16"/>
          <w:szCs w:val="16"/>
        </w:rPr>
        <w:br w:type="page"/>
      </w:r>
    </w:p>
    <w:p w:rsidR="0089051F" w:rsidRPr="003A2A79" w:rsidRDefault="0089051F">
      <w:pPr>
        <w:rPr>
          <w:rFonts w:cs="Arial"/>
          <w:b/>
          <w:spacing w:val="-4"/>
          <w:sz w:val="16"/>
          <w:szCs w:val="16"/>
        </w:rPr>
      </w:pPr>
    </w:p>
    <w:p w:rsidR="00742F4B" w:rsidRPr="003A2A79" w:rsidRDefault="00742F4B" w:rsidP="00742F4B">
      <w:pPr>
        <w:pBdr>
          <w:bottom w:val="single" w:sz="6" w:space="1" w:color="auto"/>
        </w:pBdr>
        <w:tabs>
          <w:tab w:val="center" w:pos="4680"/>
        </w:tabs>
        <w:suppressAutoHyphens/>
        <w:spacing w:after="120"/>
        <w:jc w:val="center"/>
        <w:rPr>
          <w:rFonts w:cs="Arial"/>
          <w:b/>
          <w:spacing w:val="-4"/>
          <w:sz w:val="28"/>
          <w:szCs w:val="20"/>
        </w:rPr>
      </w:pPr>
      <w:r w:rsidRPr="003A2A79">
        <w:rPr>
          <w:rFonts w:cs="Arial"/>
          <w:b/>
          <w:spacing w:val="-4"/>
          <w:sz w:val="28"/>
          <w:szCs w:val="20"/>
        </w:rPr>
        <w:t>NOTES ON WATER BOARD AGENDA</w:t>
      </w:r>
    </w:p>
    <w:p w:rsidR="00D2433F" w:rsidRPr="003A2A79"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rsidR="00742F4B" w:rsidRPr="003A2A79"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00742F4B" w:rsidRPr="003A2A79"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3A2A79" w:rsidSect="00032CE3">
          <w:headerReference w:type="default" r:id="rId16"/>
          <w:footerReference w:type="default" r:id="rId17"/>
          <w:headerReference w:type="first" r:id="rId18"/>
          <w:footerReference w:type="first" r:id="rId19"/>
          <w:pgSz w:w="12240" w:h="15840" w:code="1"/>
          <w:pgMar w:top="907" w:right="1008" w:bottom="1008" w:left="1152" w:header="0" w:footer="432" w:gutter="0"/>
          <w:cols w:space="720"/>
          <w:titlePg/>
          <w:docGrid w:linePitch="299"/>
        </w:sectPr>
      </w:pP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lastRenderedPageBreak/>
        <w:t xml:space="preserve">Agenda Annotations </w:t>
      </w:r>
      <w:r w:rsidR="00302FE8">
        <w:rPr>
          <w:rFonts w:cs="Arial"/>
          <w:bCs/>
          <w:spacing w:val="-2"/>
          <w:szCs w:val="20"/>
        </w:rPr>
        <w:t xml:space="preserve">– </w:t>
      </w:r>
      <w:r w:rsidR="00302FE8" w:rsidRPr="00DF356A">
        <w:rPr>
          <w:rFonts w:cs="Arial"/>
          <w:bCs/>
          <w:spacing w:val="-2"/>
          <w:szCs w:val="20"/>
        </w:rPr>
        <w:t>Uncontested items</w:t>
      </w:r>
      <w:r w:rsidRPr="00DF356A">
        <w:rPr>
          <w:rFonts w:cs="Arial"/>
          <w:bCs/>
          <w:spacing w:val="-2"/>
          <w:szCs w:val="20"/>
        </w:rPr>
        <w:t xml:space="preserve"> </w:t>
      </w:r>
      <w:r w:rsidR="00302FE8" w:rsidRPr="00DF356A">
        <w:rPr>
          <w:rFonts w:cs="Arial"/>
          <w:bCs/>
          <w:spacing w:val="-2"/>
          <w:szCs w:val="20"/>
        </w:rPr>
        <w:t xml:space="preserve">are </w:t>
      </w:r>
      <w:r w:rsidRPr="00DF356A">
        <w:rPr>
          <w:rFonts w:cs="Arial"/>
          <w:bCs/>
          <w:spacing w:val="-2"/>
          <w:szCs w:val="20"/>
        </w:rPr>
        <w:t>expected</w:t>
      </w:r>
      <w:r w:rsidRPr="00DF356A">
        <w:rPr>
          <w:rFonts w:cs="Arial"/>
          <w:spacing w:val="-2"/>
          <w:szCs w:val="20"/>
        </w:rPr>
        <w:t xml:space="preserve"> to be routine and non-controversial. Rec</w:t>
      </w:r>
      <w:r w:rsidRPr="00DF356A">
        <w:rPr>
          <w:rFonts w:cs="Arial"/>
          <w:spacing w:val="-2"/>
          <w:szCs w:val="20"/>
        </w:rPr>
        <w:softHyphen/>
        <w:t>ommended</w:t>
      </w:r>
      <w:r w:rsidRPr="003A2A79">
        <w:rPr>
          <w:rFonts w:cs="Arial"/>
          <w:spacing w:val="-2"/>
          <w:szCs w:val="20"/>
        </w:rPr>
        <w:t xml:space="preserve"> action will be taken at the beginning of the meeting without discus</w:t>
      </w:r>
      <w:r w:rsidRPr="003A2A79">
        <w:rPr>
          <w:rFonts w:cs="Arial"/>
          <w:spacing w:val="-2"/>
          <w:szCs w:val="20"/>
        </w:rPr>
        <w:softHyphen/>
        <w:t>sion. Any interested party, Board mem</w:t>
      </w:r>
      <w:r w:rsidRPr="003A2A79">
        <w:rPr>
          <w:rFonts w:cs="Arial"/>
          <w:spacing w:val="-2"/>
          <w:szCs w:val="20"/>
        </w:rPr>
        <w:softHyphen/>
        <w:t>ber</w:t>
      </w:r>
      <w:r w:rsidR="006D5081">
        <w:rPr>
          <w:rFonts w:cs="Arial"/>
          <w:spacing w:val="-2"/>
          <w:szCs w:val="20"/>
        </w:rPr>
        <w:t>,</w:t>
      </w:r>
      <w:r w:rsidRPr="003A2A79">
        <w:rPr>
          <w:rFonts w:cs="Arial"/>
          <w:spacing w:val="-2"/>
          <w:szCs w:val="20"/>
        </w:rPr>
        <w:t xml:space="preserve"> or the Executive Officer may request that an item be removed from the Consideration of Uncontested Items, and it will be taken up in the order indicated by the agenda.</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t xml:space="preserve">Availability of Agenda Items </w:t>
      </w:r>
      <w:r w:rsidRPr="003A2A79">
        <w:rPr>
          <w:rFonts w:cs="Arial"/>
          <w:sz w:val="20"/>
          <w:szCs w:val="20"/>
        </w:rPr>
        <w:t>–</w:t>
      </w:r>
      <w:r w:rsidRPr="003A2A79">
        <w:rPr>
          <w:rFonts w:cs="Arial"/>
          <w:spacing w:val="-2"/>
          <w:szCs w:val="20"/>
        </w:rPr>
        <w:t xml:space="preserve">Tentative orders and their accompanying materials are available one week before the meeting at </w:t>
      </w:r>
      <w:hyperlink r:id="rId20" w:history="1">
        <w:r w:rsidRPr="003A2A79">
          <w:rPr>
            <w:rFonts w:cs="Arial"/>
            <w:color w:val="0000FF"/>
            <w:spacing w:val="-2"/>
            <w:szCs w:val="20"/>
            <w:u w:val="single"/>
          </w:rPr>
          <w:t>www.waterboards.ca.gov/sanfranciscobay</w:t>
        </w:r>
      </w:hyperlink>
      <w:r w:rsidRPr="003A2A79">
        <w:rPr>
          <w:rFonts w:cs="Arial"/>
          <w:spacing w:val="-2"/>
          <w:szCs w:val="20"/>
        </w:rPr>
        <w:t xml:space="preserve">.  Copies of agenda items may be obtained at the Board's office after 9 a.m. on the Thursday preceding the Board meeting from the staff member indicated on the agenda.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3"/>
          <w:szCs w:val="20"/>
        </w:rPr>
        <w:t xml:space="preserve">Conduct of Board Meetings </w:t>
      </w:r>
      <w:r w:rsidRPr="003A2A79">
        <w:rPr>
          <w:rFonts w:cs="Arial"/>
          <w:sz w:val="20"/>
          <w:szCs w:val="20"/>
        </w:rPr>
        <w:t xml:space="preserve">– </w:t>
      </w:r>
      <w:r w:rsidRPr="003A2A79">
        <w:rPr>
          <w:rFonts w:cs="Arial"/>
          <w:spacing w:val="-2"/>
          <w:szCs w:val="20"/>
        </w:rPr>
        <w:t xml:space="preserve">Items may not be considered in numerical order. Board meetings are accessible to people with disabilities. Individuals who require special accommodations should contact the Executive Assistant at 622-2399 at least 5 working days before the meeting. TTY users may contact the California Relay Service at 800-735-2929 or voice line at 800-735-2922.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Anyone intending to make a presentation using slides, overheads, computer graphics, or other media must coordinate with the staff member for the agenda item in advance of the meeting</w:t>
      </w:r>
      <w:r w:rsidRPr="003A2A79">
        <w:rPr>
          <w:rFonts w:cs="Arial"/>
          <w:szCs w:val="20"/>
        </w:rPr>
        <w:t xml:space="preserve">. Presentation materials must be consistent with and not extend beyond the scope of oral testimony. </w:t>
      </w:r>
      <w:r w:rsidRPr="003A2A79">
        <w:rPr>
          <w:rFonts w:cs="Arial"/>
          <w:szCs w:val="22"/>
        </w:rPr>
        <w:t xml:space="preserve">Power point slides will not be made part of the record unless the Board views them during its meeting. </w:t>
      </w:r>
      <w:r w:rsidRPr="003A2A79">
        <w:rPr>
          <w:rFonts w:cs="Arial"/>
          <w:szCs w:val="20"/>
        </w:rPr>
        <w:t xml:space="preserve">All </w:t>
      </w:r>
      <w:r w:rsidRPr="003A2A79">
        <w:rPr>
          <w:rFonts w:cs="Arial"/>
          <w:spacing w:val="-2"/>
          <w:szCs w:val="20"/>
        </w:rPr>
        <w:t xml:space="preserve">those addressing the Board should identify themselves for the record.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3A2A79">
        <w:rPr>
          <w:rFonts w:cs="Arial"/>
          <w:spacing w:val="-2"/>
          <w:szCs w:val="20"/>
        </w:rPr>
        <w:softHyphen/>
        <w:t>ernment Code</w:t>
      </w:r>
      <w:r w:rsidR="00126A05" w:rsidRPr="003A2A79">
        <w:rPr>
          <w:rFonts w:cs="Arial"/>
          <w:spacing w:val="-2"/>
          <w:szCs w:val="20"/>
        </w:rPr>
        <w:t xml:space="preserve"> section 11126(a),         (d) </w:t>
      </w:r>
      <w:r w:rsidRPr="003A2A79">
        <w:rPr>
          <w:rFonts w:cs="Arial"/>
          <w:spacing w:val="-2"/>
          <w:szCs w:val="20"/>
        </w:rPr>
        <w:t>and (q)]</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3A2A79">
        <w:rPr>
          <w:rFonts w:cs="Arial"/>
          <w:b/>
          <w:bCs/>
          <w:szCs w:val="20"/>
        </w:rPr>
        <w:lastRenderedPageBreak/>
        <w:t xml:space="preserve">Administrative Civil Liabilities and Mandatory Minimum Penalties </w:t>
      </w:r>
      <w:r w:rsidRPr="003A2A79">
        <w:rPr>
          <w:rFonts w:cs="Arial"/>
          <w:sz w:val="20"/>
          <w:szCs w:val="20"/>
        </w:rPr>
        <w:t xml:space="preserve">– </w:t>
      </w:r>
      <w:r w:rsidRPr="003A2A79">
        <w:rPr>
          <w:rFonts w:cs="Arial"/>
          <w:szCs w:val="20"/>
        </w:rPr>
        <w:t>A discharger may waive the right to a hearing on an agenda item for an ACL or MMP. If there</w:t>
      </w:r>
      <w:r w:rsidRPr="003A2A79">
        <w:rPr>
          <w:rFonts w:cs="Arial"/>
          <w:b/>
          <w:bCs/>
          <w:szCs w:val="20"/>
        </w:rPr>
        <w:t xml:space="preserve"> </w:t>
      </w:r>
      <w:r w:rsidRPr="003A2A79">
        <w:rPr>
          <w:rFonts w:cs="Arial"/>
          <w:szCs w:val="20"/>
        </w:rPr>
        <w:t>is a</w:t>
      </w:r>
      <w:r w:rsidRPr="003A2A79">
        <w:rPr>
          <w:rFonts w:cs="Arial"/>
          <w:b/>
          <w:bCs/>
          <w:szCs w:val="20"/>
        </w:rPr>
        <w:t xml:space="preserve"> </w:t>
      </w:r>
      <w:r w:rsidRPr="003A2A79">
        <w:rPr>
          <w:rFonts w:cs="Arial"/>
          <w:szCs w:val="20"/>
        </w:rPr>
        <w:t xml:space="preserve">waiver, no hearing will be held unless new, substantial information is made available that was not considered during the public comment period.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3A2A79">
        <w:rPr>
          <w:rFonts w:cs="Arial"/>
          <w:b/>
          <w:spacing w:val="-2"/>
          <w:szCs w:val="20"/>
        </w:rPr>
        <w:t>Petition of Board Actions</w:t>
      </w:r>
      <w:r w:rsidRPr="003A2A79">
        <w:rPr>
          <w:rFonts w:cs="Arial"/>
          <w:szCs w:val="20"/>
        </w:rPr>
        <w:t xml:space="preserve"> </w:t>
      </w:r>
      <w:r w:rsidRPr="003A2A79">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t>Contributions to Board Mem</w:t>
      </w:r>
      <w:r w:rsidRPr="003A2A79">
        <w:rPr>
          <w:rFonts w:cs="Arial"/>
          <w:b/>
          <w:spacing w:val="-2"/>
          <w:szCs w:val="20"/>
        </w:rPr>
        <w:softHyphen/>
        <w:t xml:space="preserve">bers </w:t>
      </w:r>
      <w:r w:rsidRPr="003A2A79">
        <w:rPr>
          <w:rFonts w:cs="Arial"/>
          <w:sz w:val="20"/>
          <w:szCs w:val="20"/>
        </w:rPr>
        <w:t xml:space="preserve">– </w:t>
      </w:r>
      <w:r w:rsidRPr="003A2A79">
        <w:rPr>
          <w:rFonts w:cs="Arial"/>
          <w:spacing w:val="-2"/>
          <w:szCs w:val="20"/>
        </w:rPr>
        <w:t>All persons who actively support or oppose the adoption of waste discharge require</w:t>
      </w:r>
      <w:r w:rsidRPr="003A2A79">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3A2A79">
        <w:rPr>
          <w:rFonts w:cs="Arial"/>
          <w:spacing w:val="-2"/>
          <w:szCs w:val="20"/>
        </w:rPr>
        <w:softHyphen/>
        <w:t>ber within the   past 12 months.</w:t>
      </w:r>
      <w:r w:rsidRPr="003A2A79">
        <w:rPr>
          <w:rFonts w:cs="Arial"/>
          <w:szCs w:val="20"/>
        </w:rPr>
        <w:t xml:space="preserve">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All permit applicants and all persons who actively support or oppose adoption of waste discharge requirements or an NPDES permit pending before the Board are prohibited from making a contri</w:t>
      </w:r>
      <w:r w:rsidRPr="003A2A79">
        <w:rPr>
          <w:rFonts w:cs="Arial"/>
          <w:spacing w:val="-2"/>
          <w:szCs w:val="20"/>
        </w:rPr>
        <w:softHyphen/>
        <w:t>bution of $250 or more to any Board member for 3 months following a Board decision on a permit application.</w:t>
      </w:r>
    </w:p>
    <w:p w:rsidR="00973FBB" w:rsidRPr="003A2A79" w:rsidRDefault="00742F4B" w:rsidP="00742F4B">
      <w:pPr>
        <w:tabs>
          <w:tab w:val="left" w:pos="-5040"/>
          <w:tab w:val="left" w:pos="-90"/>
          <w:tab w:val="left" w:pos="0"/>
          <w:tab w:val="left" w:pos="5040"/>
          <w:tab w:val="left" w:pos="9270"/>
          <w:tab w:val="left" w:pos="9360"/>
        </w:tabs>
        <w:rPr>
          <w:rFonts w:cs="Arial"/>
          <w:sz w:val="20"/>
          <w:szCs w:val="20"/>
        </w:rPr>
      </w:pPr>
      <w:r w:rsidRPr="003A2A79">
        <w:rPr>
          <w:rFonts w:cs="Arial"/>
          <w:b/>
          <w:bCs/>
          <w:szCs w:val="22"/>
        </w:rPr>
        <w:t>Water Quality Certification</w:t>
      </w:r>
      <w:r w:rsidRPr="003A2A79">
        <w:rPr>
          <w:rFonts w:cs="Arial"/>
          <w:szCs w:val="22"/>
        </w:rPr>
        <w:t xml:space="preserve"> – Information regarding pending section 401 Water Quality Certification applications is available at </w:t>
      </w:r>
      <w:hyperlink r:id="rId21" w:anchor="section401" w:history="1">
        <w:r w:rsidRPr="003A2A79">
          <w:rPr>
            <w:rFonts w:cs="Arial"/>
            <w:color w:val="0000FF"/>
            <w:sz w:val="20"/>
            <w:szCs w:val="20"/>
            <w:u w:val="single"/>
          </w:rPr>
          <w:t>www.waterboards.ca.gov/sanfranciscobay/public_notices/#section401</w:t>
        </w:r>
      </w:hyperlink>
      <w:r w:rsidRPr="003A2A79">
        <w:rPr>
          <w:rFonts w:cs="Arial"/>
          <w:sz w:val="20"/>
          <w:szCs w:val="20"/>
        </w:rPr>
        <w:t xml:space="preserve">.  </w:t>
      </w:r>
    </w:p>
    <w:p w:rsidR="00742F4B" w:rsidRPr="003A2A79" w:rsidRDefault="00742F4B" w:rsidP="00742F4B">
      <w:pPr>
        <w:tabs>
          <w:tab w:val="left" w:pos="-5040"/>
          <w:tab w:val="left" w:pos="-90"/>
          <w:tab w:val="left" w:pos="0"/>
          <w:tab w:val="left" w:pos="5040"/>
          <w:tab w:val="left" w:pos="9270"/>
          <w:tab w:val="left" w:pos="9360"/>
        </w:tabs>
        <w:rPr>
          <w:rFonts w:cs="Arial"/>
          <w:sz w:val="20"/>
          <w:szCs w:val="20"/>
        </w:rPr>
        <w:sectPr w:rsidR="00742F4B" w:rsidRPr="003A2A79" w:rsidSect="00742F4B">
          <w:type w:val="continuous"/>
          <w:pgSz w:w="12240" w:h="15840" w:code="1"/>
          <w:pgMar w:top="907" w:right="1440" w:bottom="1008" w:left="1440" w:header="0" w:footer="432" w:gutter="0"/>
          <w:cols w:num="2" w:space="720"/>
          <w:titlePg/>
          <w:docGrid w:linePitch="299"/>
        </w:sectPr>
      </w:pPr>
    </w:p>
    <w:p w:rsidR="00742F4B" w:rsidRPr="003A2A79" w:rsidRDefault="00742F4B" w:rsidP="00742F4B">
      <w:pPr>
        <w:tabs>
          <w:tab w:val="left" w:pos="5040"/>
          <w:tab w:val="left" w:pos="9270"/>
          <w:tab w:val="left" w:pos="9360"/>
        </w:tabs>
        <w:rPr>
          <w:rFonts w:cs="Arial"/>
          <w:sz w:val="20"/>
          <w:szCs w:val="20"/>
        </w:rPr>
      </w:pPr>
    </w:p>
    <w:p w:rsidR="00742F4B" w:rsidRPr="003A2A79" w:rsidRDefault="00742F4B" w:rsidP="00742F4B">
      <w:pPr>
        <w:rPr>
          <w:rFonts w:cs="Arial"/>
        </w:rPr>
      </w:pPr>
    </w:p>
    <w:p w:rsidR="00AA11C6" w:rsidRPr="003A2A79" w:rsidRDefault="00973FBB" w:rsidP="00AA11C6">
      <w:pPr>
        <w:jc w:val="center"/>
        <w:rPr>
          <w:rFonts w:cs="Arial"/>
          <w:szCs w:val="20"/>
        </w:rPr>
      </w:pPr>
      <w:r w:rsidRPr="003A2A79">
        <w:rPr>
          <w:rFonts w:cs="Arial"/>
        </w:rPr>
        <w:br w:type="page"/>
      </w:r>
      <w:r w:rsidR="00AA11C6" w:rsidRPr="003A2A79">
        <w:rPr>
          <w:rFonts w:cs="Arial"/>
          <w:b/>
          <w:sz w:val="20"/>
          <w:szCs w:val="20"/>
        </w:rPr>
        <w:lastRenderedPageBreak/>
        <w:t>CALIFORNIA REGIONAL WATER QUALITY CONTROL BOARD - San Francisco Bay Region</w:t>
      </w:r>
    </w:p>
    <w:p w:rsidR="00AA11C6" w:rsidRPr="003A2A79" w:rsidRDefault="00AA11C6" w:rsidP="00AA11C6">
      <w:pPr>
        <w:overflowPunct w:val="0"/>
        <w:autoSpaceDE w:val="0"/>
        <w:autoSpaceDN w:val="0"/>
        <w:adjustRightInd w:val="0"/>
        <w:jc w:val="center"/>
        <w:textAlignment w:val="baseline"/>
        <w:rPr>
          <w:rFonts w:cs="Arial"/>
          <w:sz w:val="20"/>
          <w:szCs w:val="20"/>
        </w:rPr>
      </w:pPr>
      <w:r w:rsidRPr="003A2A79">
        <w:rPr>
          <w:rFonts w:cs="Arial"/>
          <w:sz w:val="18"/>
          <w:szCs w:val="20"/>
        </w:rPr>
        <w:t>1515 Clay Street, Suite 1400, Oakland, CA  94612 • (510) 622-2300 • Fax (510) 622-2460</w:t>
      </w:r>
    </w:p>
    <w:p w:rsidR="00AA11C6" w:rsidRPr="003A2A79" w:rsidRDefault="003077DA" w:rsidP="00AA11C6">
      <w:pPr>
        <w:overflowPunct w:val="0"/>
        <w:autoSpaceDE w:val="0"/>
        <w:autoSpaceDN w:val="0"/>
        <w:adjustRightInd w:val="0"/>
        <w:jc w:val="center"/>
        <w:textAlignment w:val="baseline"/>
        <w:rPr>
          <w:rFonts w:cs="Arial"/>
          <w:sz w:val="18"/>
          <w:szCs w:val="20"/>
        </w:rPr>
      </w:pPr>
      <w:hyperlink r:id="rId22" w:history="1">
        <w:r w:rsidR="00AA11C6" w:rsidRPr="003A2A79">
          <w:rPr>
            <w:rFonts w:cs="Arial"/>
            <w:color w:val="0000FF"/>
            <w:sz w:val="18"/>
            <w:szCs w:val="20"/>
            <w:u w:val="single"/>
          </w:rPr>
          <w:t>www.waterboards.ca.gov/sanfranciscobay</w:t>
        </w:r>
      </w:hyperlink>
    </w:p>
    <w:p w:rsidR="00AA11C6" w:rsidRPr="003A2A79" w:rsidRDefault="00AA11C6" w:rsidP="00AA11C6">
      <w:pPr>
        <w:overflowPunct w:val="0"/>
        <w:autoSpaceDE w:val="0"/>
        <w:autoSpaceDN w:val="0"/>
        <w:adjustRightInd w:val="0"/>
        <w:jc w:val="center"/>
        <w:textAlignment w:val="baseline"/>
        <w:rPr>
          <w:rFonts w:cs="Arial"/>
          <w:sz w:val="18"/>
          <w:szCs w:val="20"/>
        </w:rPr>
      </w:pPr>
    </w:p>
    <w:tbl>
      <w:tblPr>
        <w:tblW w:w="5000" w:type="pct"/>
        <w:tblLook w:val="04A0" w:firstRow="1" w:lastRow="0" w:firstColumn="1" w:lastColumn="0" w:noHBand="0" w:noVBand="1"/>
      </w:tblPr>
      <w:tblGrid>
        <w:gridCol w:w="3193"/>
        <w:gridCol w:w="1595"/>
        <w:gridCol w:w="1800"/>
        <w:gridCol w:w="2988"/>
      </w:tblGrid>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jc w:val="center"/>
              <w:textAlignment w:val="baseline"/>
              <w:rPr>
                <w:rFonts w:cs="Arial"/>
                <w:i/>
                <w:szCs w:val="20"/>
              </w:rPr>
            </w:pPr>
            <w:r w:rsidRPr="003A2A79">
              <w:rPr>
                <w:rFonts w:cs="Arial"/>
                <w:b/>
                <w:i/>
                <w:sz w:val="20"/>
                <w:szCs w:val="20"/>
              </w:rPr>
              <w:t xml:space="preserve"> </w:t>
            </w:r>
            <w:r w:rsidRPr="003A2A79">
              <w:rPr>
                <w:rFonts w:cs="Arial"/>
                <w:b/>
                <w:i/>
                <w:szCs w:val="20"/>
              </w:rPr>
              <w:t>Water Board Members</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jc w:val="center"/>
              <w:textAlignment w:val="baseline"/>
              <w:rPr>
                <w:rFonts w:cs="Arial"/>
                <w:i/>
                <w:sz w:val="20"/>
                <w:szCs w:val="20"/>
              </w:rPr>
            </w:pPr>
          </w:p>
        </w:tc>
      </w:tr>
      <w:tr w:rsidR="00AA11C6" w:rsidRPr="003A2A79" w:rsidTr="00EE5A7C">
        <w:tc>
          <w:tcPr>
            <w:tcW w:w="2500" w:type="pct"/>
            <w:gridSpan w:val="2"/>
            <w:shd w:val="clear" w:color="auto" w:fill="auto"/>
          </w:tcPr>
          <w:p w:rsidR="00AA11C6" w:rsidRPr="003A2A79" w:rsidRDefault="00AA11C6" w:rsidP="00357F03">
            <w:pPr>
              <w:overflowPunct w:val="0"/>
              <w:autoSpaceDE w:val="0"/>
              <w:autoSpaceDN w:val="0"/>
              <w:adjustRightInd w:val="0"/>
              <w:spacing w:after="120"/>
              <w:textAlignment w:val="baseline"/>
              <w:rPr>
                <w:rFonts w:cs="Arial"/>
                <w:b/>
                <w:sz w:val="20"/>
                <w:szCs w:val="20"/>
              </w:rPr>
            </w:pPr>
            <w:r w:rsidRPr="003A2A79">
              <w:rPr>
                <w:rFonts w:cs="Arial"/>
                <w:b/>
                <w:sz w:val="20"/>
                <w:szCs w:val="20"/>
              </w:rPr>
              <w:t>Name</w:t>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p>
        </w:tc>
        <w:tc>
          <w:tcPr>
            <w:tcW w:w="2500" w:type="pct"/>
            <w:gridSpan w:val="2"/>
            <w:shd w:val="clear" w:color="auto" w:fill="auto"/>
          </w:tcPr>
          <w:p w:rsidR="00AA11C6" w:rsidRPr="003A2A79" w:rsidRDefault="00AA11C6" w:rsidP="00357F03">
            <w:pPr>
              <w:overflowPunct w:val="0"/>
              <w:autoSpaceDE w:val="0"/>
              <w:autoSpaceDN w:val="0"/>
              <w:adjustRightInd w:val="0"/>
              <w:spacing w:after="120"/>
              <w:textAlignment w:val="baseline"/>
              <w:rPr>
                <w:rFonts w:cs="Arial"/>
                <w:b/>
                <w:sz w:val="20"/>
                <w:szCs w:val="20"/>
              </w:rPr>
            </w:pPr>
            <w:r w:rsidRPr="003A2A79">
              <w:rPr>
                <w:rFonts w:cs="Arial"/>
                <w:b/>
                <w:sz w:val="20"/>
                <w:szCs w:val="20"/>
              </w:rPr>
              <w:t>City of Residence</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Terry F. Young, Chair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Oakland</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James McGrath, Vice Chair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Berkeley</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Newsha Ajami</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 xml:space="preserve">San Francisco </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William D. Kissinger</w:t>
            </w:r>
            <w:r w:rsidRPr="003A2A79">
              <w:rPr>
                <w:rFonts w:cs="Arial"/>
                <w:szCs w:val="20"/>
              </w:rPr>
              <w:tab/>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Mill Valley</w:t>
            </w:r>
          </w:p>
        </w:tc>
      </w:tr>
      <w:tr w:rsidR="00C94E1B" w:rsidRPr="003A2A79" w:rsidTr="00DF600D">
        <w:tc>
          <w:tcPr>
            <w:tcW w:w="2500" w:type="pct"/>
            <w:gridSpan w:val="2"/>
            <w:shd w:val="clear" w:color="auto" w:fill="auto"/>
            <w:vAlign w:val="center"/>
          </w:tcPr>
          <w:p w:rsidR="00C94E1B" w:rsidRPr="00E2248D" w:rsidRDefault="00C94E1B" w:rsidP="00DF600D">
            <w:pPr>
              <w:overflowPunct w:val="0"/>
              <w:autoSpaceDE w:val="0"/>
              <w:autoSpaceDN w:val="0"/>
              <w:adjustRightInd w:val="0"/>
              <w:textAlignment w:val="baseline"/>
              <w:rPr>
                <w:rFonts w:cs="Arial"/>
                <w:sz w:val="20"/>
                <w:szCs w:val="20"/>
              </w:rPr>
            </w:pPr>
            <w:r w:rsidRPr="00E2248D">
              <w:rPr>
                <w:rFonts w:cs="Arial"/>
                <w:szCs w:val="20"/>
              </w:rPr>
              <w:t>John Muller</w:t>
            </w:r>
          </w:p>
        </w:tc>
        <w:tc>
          <w:tcPr>
            <w:tcW w:w="2500" w:type="pct"/>
            <w:gridSpan w:val="2"/>
            <w:shd w:val="clear" w:color="auto" w:fill="auto"/>
            <w:vAlign w:val="center"/>
          </w:tcPr>
          <w:p w:rsidR="00C94E1B" w:rsidRPr="00E2248D" w:rsidRDefault="00C94E1B" w:rsidP="00DF600D">
            <w:pPr>
              <w:overflowPunct w:val="0"/>
              <w:autoSpaceDE w:val="0"/>
              <w:autoSpaceDN w:val="0"/>
              <w:adjustRightInd w:val="0"/>
              <w:textAlignment w:val="baseline"/>
              <w:rPr>
                <w:rFonts w:cs="Arial"/>
                <w:szCs w:val="22"/>
              </w:rPr>
            </w:pPr>
            <w:r w:rsidRPr="00E2248D">
              <w:rPr>
                <w:rFonts w:cs="Arial"/>
                <w:szCs w:val="22"/>
              </w:rPr>
              <w:t>Half Moon Bay</w:t>
            </w:r>
          </w:p>
        </w:tc>
      </w:tr>
      <w:tr w:rsidR="00FF13C7" w:rsidRPr="003A2A79" w:rsidTr="00FF13C7">
        <w:tc>
          <w:tcPr>
            <w:tcW w:w="2500" w:type="pct"/>
            <w:gridSpan w:val="2"/>
            <w:shd w:val="clear" w:color="auto" w:fill="auto"/>
          </w:tcPr>
          <w:p w:rsidR="00FF13C7" w:rsidRPr="00E2248D" w:rsidRDefault="00E2248D" w:rsidP="00DF600D">
            <w:pPr>
              <w:overflowPunct w:val="0"/>
              <w:autoSpaceDE w:val="0"/>
              <w:autoSpaceDN w:val="0"/>
              <w:adjustRightInd w:val="0"/>
              <w:textAlignment w:val="baseline"/>
              <w:rPr>
                <w:rFonts w:cs="Arial"/>
                <w:sz w:val="20"/>
                <w:szCs w:val="20"/>
              </w:rPr>
            </w:pPr>
            <w:r w:rsidRPr="00E2248D">
              <w:rPr>
                <w:rFonts w:cs="Arial"/>
                <w:szCs w:val="20"/>
              </w:rPr>
              <w:t>Steve Lefkovits</w:t>
            </w:r>
          </w:p>
        </w:tc>
        <w:tc>
          <w:tcPr>
            <w:tcW w:w="2500" w:type="pct"/>
            <w:gridSpan w:val="2"/>
            <w:shd w:val="clear" w:color="auto" w:fill="auto"/>
          </w:tcPr>
          <w:p w:rsidR="00FF13C7" w:rsidRPr="00E2248D" w:rsidRDefault="00E2248D" w:rsidP="00DF600D">
            <w:pPr>
              <w:overflowPunct w:val="0"/>
              <w:autoSpaceDE w:val="0"/>
              <w:autoSpaceDN w:val="0"/>
              <w:adjustRightInd w:val="0"/>
              <w:textAlignment w:val="baseline"/>
              <w:rPr>
                <w:rFonts w:cs="Arial"/>
                <w:szCs w:val="22"/>
              </w:rPr>
            </w:pPr>
            <w:r w:rsidRPr="00E2248D">
              <w:rPr>
                <w:rFonts w:cs="Arial"/>
                <w:szCs w:val="22"/>
              </w:rPr>
              <w:t>Emeryville</w:t>
            </w:r>
          </w:p>
        </w:tc>
      </w:tr>
      <w:tr w:rsidR="006B120B" w:rsidRPr="00C95403" w:rsidTr="008B02AF">
        <w:tc>
          <w:tcPr>
            <w:tcW w:w="2500" w:type="pct"/>
            <w:gridSpan w:val="2"/>
            <w:shd w:val="clear" w:color="auto" w:fill="auto"/>
          </w:tcPr>
          <w:p w:rsidR="006B120B" w:rsidRPr="006B120B" w:rsidRDefault="006B120B" w:rsidP="008B02AF">
            <w:pPr>
              <w:overflowPunct w:val="0"/>
              <w:autoSpaceDE w:val="0"/>
              <w:autoSpaceDN w:val="0"/>
              <w:adjustRightInd w:val="0"/>
              <w:textAlignment w:val="baseline"/>
              <w:rPr>
                <w:rFonts w:cs="Arial"/>
                <w:szCs w:val="20"/>
              </w:rPr>
            </w:pPr>
            <w:r w:rsidRPr="006B120B">
              <w:rPr>
                <w:rFonts w:cs="Arial"/>
                <w:szCs w:val="20"/>
              </w:rPr>
              <w:t>Cecilia Ogbu</w:t>
            </w:r>
          </w:p>
        </w:tc>
        <w:tc>
          <w:tcPr>
            <w:tcW w:w="2500" w:type="pct"/>
            <w:gridSpan w:val="2"/>
            <w:shd w:val="clear" w:color="auto" w:fill="auto"/>
          </w:tcPr>
          <w:p w:rsidR="006B120B" w:rsidRPr="006B120B" w:rsidRDefault="006B120B" w:rsidP="008B02AF">
            <w:pPr>
              <w:overflowPunct w:val="0"/>
              <w:autoSpaceDE w:val="0"/>
              <w:autoSpaceDN w:val="0"/>
              <w:adjustRightInd w:val="0"/>
              <w:textAlignment w:val="baseline"/>
              <w:rPr>
                <w:rFonts w:cs="Arial"/>
                <w:szCs w:val="22"/>
              </w:rPr>
            </w:pPr>
            <w:r w:rsidRPr="006B120B">
              <w:rPr>
                <w:rFonts w:cs="Arial"/>
                <w:szCs w:val="22"/>
              </w:rPr>
              <w:t>San Francisco</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b/>
                <w:sz w:val="20"/>
                <w:szCs w:val="20"/>
              </w:rPr>
            </w:pPr>
            <w:r w:rsidRPr="003A2A79">
              <w:rPr>
                <w:rFonts w:cs="Arial"/>
                <w:szCs w:val="20"/>
              </w:rPr>
              <w:tab/>
            </w:r>
          </w:p>
        </w:tc>
      </w:tr>
      <w:tr w:rsidR="00AA11C6" w:rsidRPr="003A2A79" w:rsidTr="00EE5A7C">
        <w:tc>
          <w:tcPr>
            <w:tcW w:w="5000" w:type="pct"/>
            <w:gridSpan w:val="4"/>
            <w:shd w:val="clear" w:color="auto" w:fill="auto"/>
          </w:tcPr>
          <w:p w:rsidR="00AA11C6" w:rsidRPr="003A2A79" w:rsidRDefault="00AA11C6" w:rsidP="004E0D0E">
            <w:pPr>
              <w:keepNext/>
              <w:overflowPunct w:val="0"/>
              <w:autoSpaceDE w:val="0"/>
              <w:autoSpaceDN w:val="0"/>
              <w:adjustRightInd w:val="0"/>
              <w:jc w:val="center"/>
              <w:textAlignment w:val="baseline"/>
              <w:outlineLvl w:val="0"/>
              <w:rPr>
                <w:rFonts w:cs="Arial"/>
                <w:b/>
                <w:i/>
                <w:szCs w:val="20"/>
              </w:rPr>
            </w:pPr>
            <w:r w:rsidRPr="003A2A79">
              <w:rPr>
                <w:rFonts w:cs="Arial"/>
                <w:b/>
                <w:i/>
                <w:szCs w:val="20"/>
              </w:rPr>
              <w:t>Water Board Staff</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20"/>
                <w:szCs w:val="20"/>
              </w:rPr>
            </w:pPr>
          </w:p>
        </w:tc>
      </w:tr>
      <w:tr w:rsidR="00AA11C6" w:rsidRPr="003A2A79" w:rsidTr="00705801">
        <w:tc>
          <w:tcPr>
            <w:tcW w:w="1667" w:type="pct"/>
            <w:shd w:val="clear" w:color="auto" w:fill="auto"/>
            <w:vAlign w:val="bottom"/>
          </w:tcPr>
          <w:p w:rsidR="00AA11C6" w:rsidRPr="003A2A79" w:rsidRDefault="00AA11C6" w:rsidP="00705801">
            <w:pPr>
              <w:overflowPunct w:val="0"/>
              <w:autoSpaceDE w:val="0"/>
              <w:autoSpaceDN w:val="0"/>
              <w:adjustRightInd w:val="0"/>
              <w:textAlignment w:val="baseline"/>
              <w:rPr>
                <w:rFonts w:cs="Arial"/>
                <w:sz w:val="20"/>
                <w:szCs w:val="20"/>
              </w:rPr>
            </w:pPr>
            <w:r w:rsidRPr="003A2A79">
              <w:rPr>
                <w:rFonts w:cs="Arial"/>
                <w:b/>
                <w:bCs/>
                <w:i/>
                <w:iCs/>
                <w:sz w:val="20"/>
                <w:szCs w:val="20"/>
              </w:rPr>
              <w:t>Executive Officer</w:t>
            </w:r>
            <w:r w:rsidRPr="003A2A79">
              <w:rPr>
                <w:rFonts w:cs="Arial"/>
                <w:sz w:val="20"/>
                <w:szCs w:val="20"/>
              </w:rPr>
              <w:tab/>
            </w:r>
            <w:r w:rsidRPr="003A2A79">
              <w:rPr>
                <w:rFonts w:cs="Arial"/>
                <w:sz w:val="20"/>
                <w:szCs w:val="20"/>
              </w:rPr>
              <w:tab/>
            </w:r>
          </w:p>
        </w:tc>
        <w:tc>
          <w:tcPr>
            <w:tcW w:w="1773" w:type="pct"/>
            <w:gridSpan w:val="2"/>
            <w:shd w:val="clear" w:color="auto" w:fill="auto"/>
            <w:vAlign w:val="bottom"/>
          </w:tcPr>
          <w:p w:rsidR="00AA11C6" w:rsidRPr="003A2A79" w:rsidRDefault="00AA11C6" w:rsidP="00705801">
            <w:pPr>
              <w:overflowPunct w:val="0"/>
              <w:autoSpaceDE w:val="0"/>
              <w:autoSpaceDN w:val="0"/>
              <w:adjustRightInd w:val="0"/>
              <w:textAlignment w:val="baseline"/>
              <w:rPr>
                <w:rFonts w:cs="Arial"/>
                <w:sz w:val="20"/>
                <w:szCs w:val="20"/>
              </w:rPr>
            </w:pPr>
            <w:r w:rsidRPr="003A2A79">
              <w:rPr>
                <w:rFonts w:cs="Arial"/>
                <w:b/>
                <w:bCs/>
                <w:i/>
                <w:iCs/>
                <w:sz w:val="20"/>
                <w:szCs w:val="20"/>
              </w:rPr>
              <w:t>Assistant Executive Officers</w:t>
            </w:r>
            <w:r w:rsidRPr="003A2A79">
              <w:rPr>
                <w:rFonts w:cs="Arial"/>
                <w:sz w:val="20"/>
                <w:szCs w:val="20"/>
              </w:rPr>
              <w:tab/>
            </w:r>
          </w:p>
        </w:tc>
        <w:tc>
          <w:tcPr>
            <w:tcW w:w="1560" w:type="pct"/>
            <w:shd w:val="clear" w:color="auto" w:fill="auto"/>
            <w:vAlign w:val="bottom"/>
          </w:tcPr>
          <w:p w:rsidR="00AA11C6" w:rsidRPr="003A2A79" w:rsidRDefault="00AA11C6" w:rsidP="00705801">
            <w:pPr>
              <w:overflowPunct w:val="0"/>
              <w:autoSpaceDE w:val="0"/>
              <w:autoSpaceDN w:val="0"/>
              <w:adjustRightInd w:val="0"/>
              <w:textAlignment w:val="baseline"/>
              <w:rPr>
                <w:rFonts w:cs="Arial"/>
                <w:sz w:val="20"/>
                <w:szCs w:val="20"/>
              </w:rPr>
            </w:pPr>
            <w:r w:rsidRPr="003A2A79">
              <w:rPr>
                <w:rFonts w:cs="Arial"/>
                <w:b/>
                <w:bCs/>
                <w:i/>
                <w:iCs/>
                <w:sz w:val="20"/>
                <w:szCs w:val="20"/>
              </w:rPr>
              <w:t>Counsel to the Board</w:t>
            </w:r>
          </w:p>
        </w:tc>
      </w:tr>
      <w:tr w:rsidR="00AA11C6" w:rsidRPr="003A2A79" w:rsidTr="00D65B6C">
        <w:trPr>
          <w:trHeight w:val="299"/>
        </w:trPr>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Bruce H. Wolfe</w:t>
            </w:r>
            <w:r w:rsidRPr="003A2A79">
              <w:rPr>
                <w:rFonts w:cs="Arial"/>
                <w:sz w:val="20"/>
                <w:szCs w:val="20"/>
              </w:rPr>
              <w:tab/>
            </w: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sz w:val="20"/>
                <w:szCs w:val="20"/>
              </w:rPr>
            </w:pPr>
            <w:r w:rsidRPr="003A2A79">
              <w:rPr>
                <w:rFonts w:cs="Arial"/>
                <w:sz w:val="20"/>
                <w:szCs w:val="20"/>
              </w:rPr>
              <w:t xml:space="preserve">Thomas Mumley </w:t>
            </w:r>
          </w:p>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Dyan Whyte</w:t>
            </w:r>
          </w:p>
        </w:tc>
        <w:tc>
          <w:tcPr>
            <w:tcW w:w="1560" w:type="pct"/>
            <w:shd w:val="clear" w:color="auto" w:fill="auto"/>
            <w:vAlign w:val="center"/>
          </w:tcPr>
          <w:p w:rsidR="00AA11C6" w:rsidRDefault="00AA11C6" w:rsidP="00D65B6C">
            <w:pPr>
              <w:overflowPunct w:val="0"/>
              <w:autoSpaceDE w:val="0"/>
              <w:autoSpaceDN w:val="0"/>
              <w:adjustRightInd w:val="0"/>
              <w:textAlignment w:val="baseline"/>
              <w:rPr>
                <w:rFonts w:cs="Arial"/>
                <w:sz w:val="20"/>
                <w:szCs w:val="20"/>
              </w:rPr>
            </w:pPr>
            <w:r w:rsidRPr="003A2A79">
              <w:rPr>
                <w:rFonts w:cs="Arial"/>
                <w:sz w:val="20"/>
                <w:szCs w:val="20"/>
              </w:rPr>
              <w:t>Tamarin Austin</w:t>
            </w:r>
          </w:p>
          <w:p w:rsidR="006B120B" w:rsidRPr="003A2A79" w:rsidRDefault="006B120B" w:rsidP="00D65B6C">
            <w:pPr>
              <w:overflowPunct w:val="0"/>
              <w:autoSpaceDE w:val="0"/>
              <w:autoSpaceDN w:val="0"/>
              <w:adjustRightInd w:val="0"/>
              <w:textAlignment w:val="baseline"/>
              <w:rPr>
                <w:rFonts w:cs="Arial"/>
                <w:b/>
                <w:bCs/>
                <w:i/>
                <w:iCs/>
                <w:sz w:val="20"/>
                <w:szCs w:val="20"/>
              </w:rPr>
            </w:pPr>
            <w:r>
              <w:rPr>
                <w:rFonts w:cs="Arial"/>
                <w:sz w:val="20"/>
                <w:szCs w:val="20"/>
              </w:rPr>
              <w:t xml:space="preserve">Marnie Ajello </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EE5A7C" w:rsidRPr="003A2A79" w:rsidTr="00705801">
        <w:tc>
          <w:tcPr>
            <w:tcW w:w="1667" w:type="pct"/>
            <w:shd w:val="clear" w:color="auto" w:fill="auto"/>
            <w:vAlign w:val="bottom"/>
          </w:tcPr>
          <w:p w:rsidR="00EE5A7C" w:rsidRPr="003A2A79" w:rsidRDefault="00EE5A7C" w:rsidP="00705801">
            <w:pPr>
              <w:overflowPunct w:val="0"/>
              <w:autoSpaceDE w:val="0"/>
              <w:autoSpaceDN w:val="0"/>
              <w:adjustRightInd w:val="0"/>
              <w:textAlignment w:val="baseline"/>
              <w:rPr>
                <w:rFonts w:cs="Arial"/>
                <w:b/>
                <w:bCs/>
                <w:i/>
                <w:iCs/>
                <w:sz w:val="20"/>
                <w:szCs w:val="20"/>
              </w:rPr>
            </w:pPr>
            <w:r w:rsidRPr="003A2A79">
              <w:rPr>
                <w:rFonts w:cs="Arial"/>
                <w:b/>
                <w:bCs/>
                <w:i/>
                <w:iCs/>
                <w:sz w:val="20"/>
                <w:szCs w:val="20"/>
              </w:rPr>
              <w:t>Executive Assistant</w:t>
            </w:r>
            <w:r w:rsidRPr="003A2A79">
              <w:rPr>
                <w:rFonts w:cs="Arial"/>
                <w:sz w:val="20"/>
                <w:szCs w:val="20"/>
              </w:rPr>
              <w:tab/>
            </w:r>
          </w:p>
        </w:tc>
        <w:tc>
          <w:tcPr>
            <w:tcW w:w="1773" w:type="pct"/>
            <w:gridSpan w:val="2"/>
            <w:shd w:val="clear" w:color="auto" w:fill="auto"/>
            <w:vAlign w:val="bottom"/>
          </w:tcPr>
          <w:p w:rsidR="00EE5A7C" w:rsidRPr="003A2A79" w:rsidRDefault="00EE5A7C" w:rsidP="00705801">
            <w:pPr>
              <w:overflowPunct w:val="0"/>
              <w:autoSpaceDE w:val="0"/>
              <w:autoSpaceDN w:val="0"/>
              <w:adjustRightInd w:val="0"/>
              <w:textAlignment w:val="baseline"/>
              <w:rPr>
                <w:rFonts w:cs="Arial"/>
                <w:b/>
                <w:bCs/>
                <w:i/>
                <w:iCs/>
                <w:sz w:val="20"/>
                <w:szCs w:val="20"/>
              </w:rPr>
            </w:pPr>
            <w:r w:rsidRPr="003A2A79">
              <w:rPr>
                <w:rFonts w:cs="Arial"/>
                <w:b/>
                <w:bCs/>
                <w:i/>
                <w:iCs/>
                <w:sz w:val="20"/>
                <w:szCs w:val="20"/>
              </w:rPr>
              <w:t>Management Services Division</w:t>
            </w:r>
          </w:p>
        </w:tc>
        <w:tc>
          <w:tcPr>
            <w:tcW w:w="1560" w:type="pct"/>
            <w:shd w:val="clear" w:color="auto" w:fill="auto"/>
            <w:vAlign w:val="bottom"/>
          </w:tcPr>
          <w:p w:rsidR="00EE5A7C" w:rsidRPr="003A2A79" w:rsidRDefault="00EE5A7C" w:rsidP="00705801">
            <w:pPr>
              <w:overflowPunct w:val="0"/>
              <w:autoSpaceDE w:val="0"/>
              <w:autoSpaceDN w:val="0"/>
              <w:adjustRightInd w:val="0"/>
              <w:textAlignment w:val="baseline"/>
              <w:rPr>
                <w:rFonts w:cs="Arial"/>
                <w:b/>
                <w:bCs/>
                <w:i/>
                <w:iCs/>
                <w:sz w:val="20"/>
                <w:szCs w:val="20"/>
              </w:rPr>
            </w:pPr>
          </w:p>
        </w:tc>
      </w:tr>
      <w:tr w:rsidR="00EE5A7C" w:rsidRPr="003A2A79" w:rsidTr="00D65B6C">
        <w:tc>
          <w:tcPr>
            <w:tcW w:w="1667" w:type="pct"/>
            <w:shd w:val="clear" w:color="auto" w:fill="auto"/>
            <w:vAlign w:val="center"/>
          </w:tcPr>
          <w:p w:rsidR="00EE5A7C" w:rsidRPr="007A1808" w:rsidRDefault="00D65B6C" w:rsidP="00D65B6C">
            <w:pPr>
              <w:overflowPunct w:val="0"/>
              <w:autoSpaceDE w:val="0"/>
              <w:autoSpaceDN w:val="0"/>
              <w:adjustRightInd w:val="0"/>
              <w:textAlignment w:val="baseline"/>
              <w:rPr>
                <w:rFonts w:cs="Arial"/>
                <w:b/>
                <w:bCs/>
                <w:i/>
                <w:iCs/>
                <w:sz w:val="20"/>
                <w:szCs w:val="20"/>
                <w:highlight w:val="yellow"/>
              </w:rPr>
            </w:pPr>
            <w:r>
              <w:rPr>
                <w:rFonts w:cs="Arial"/>
                <w:sz w:val="20"/>
                <w:szCs w:val="20"/>
              </w:rPr>
              <w:t>Angela Tsao</w:t>
            </w:r>
          </w:p>
        </w:tc>
        <w:tc>
          <w:tcPr>
            <w:tcW w:w="1773" w:type="pct"/>
            <w:gridSpan w:val="2"/>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r w:rsidRPr="003A2A79">
              <w:rPr>
                <w:rFonts w:cs="Arial"/>
                <w:sz w:val="20"/>
                <w:szCs w:val="20"/>
              </w:rPr>
              <w:t>Anna Torres, Chief</w:t>
            </w:r>
          </w:p>
        </w:tc>
        <w:tc>
          <w:tcPr>
            <w:tcW w:w="1560" w:type="pct"/>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11C6" w:rsidRPr="003A2A79" w:rsidTr="00705801">
        <w:tc>
          <w:tcPr>
            <w:tcW w:w="1667" w:type="pct"/>
            <w:shd w:val="clear" w:color="auto" w:fill="auto"/>
            <w:vAlign w:val="bottom"/>
          </w:tcPr>
          <w:p w:rsidR="00AA11C6" w:rsidRPr="003A2A79" w:rsidRDefault="00AA11C6" w:rsidP="00705801">
            <w:pPr>
              <w:overflowPunct w:val="0"/>
              <w:autoSpaceDE w:val="0"/>
              <w:autoSpaceDN w:val="0"/>
              <w:adjustRightInd w:val="0"/>
              <w:textAlignment w:val="baseline"/>
              <w:rPr>
                <w:rFonts w:cs="Arial"/>
                <w:b/>
                <w:bCs/>
                <w:i/>
                <w:iCs/>
                <w:sz w:val="20"/>
                <w:szCs w:val="20"/>
              </w:rPr>
            </w:pPr>
            <w:r w:rsidRPr="003A2A79">
              <w:rPr>
                <w:rFonts w:cs="Arial"/>
                <w:b/>
                <w:i/>
                <w:sz w:val="20"/>
                <w:szCs w:val="20"/>
              </w:rPr>
              <w:t>Planning and TMDL Division</w:t>
            </w:r>
          </w:p>
        </w:tc>
        <w:tc>
          <w:tcPr>
            <w:tcW w:w="1773" w:type="pct"/>
            <w:gridSpan w:val="2"/>
            <w:shd w:val="clear" w:color="auto" w:fill="auto"/>
            <w:vAlign w:val="bottom"/>
          </w:tcPr>
          <w:p w:rsidR="00AA11C6" w:rsidRPr="003A2A79" w:rsidRDefault="00AA11C6" w:rsidP="00705801">
            <w:pPr>
              <w:overflowPunct w:val="0"/>
              <w:autoSpaceDE w:val="0"/>
              <w:autoSpaceDN w:val="0"/>
              <w:adjustRightInd w:val="0"/>
              <w:textAlignment w:val="baseline"/>
              <w:rPr>
                <w:rFonts w:cs="Arial"/>
                <w:b/>
                <w:bCs/>
                <w:i/>
                <w:iCs/>
                <w:sz w:val="20"/>
                <w:szCs w:val="20"/>
              </w:rPr>
            </w:pPr>
            <w:r w:rsidRPr="003A2A79">
              <w:rPr>
                <w:rFonts w:cs="Arial"/>
                <w:b/>
                <w:i/>
                <w:sz w:val="20"/>
                <w:szCs w:val="20"/>
              </w:rPr>
              <w:t>Watershed Management</w:t>
            </w:r>
            <w:r w:rsidR="00AA4279" w:rsidRPr="003A2A79">
              <w:rPr>
                <w:rFonts w:cs="Arial"/>
                <w:b/>
                <w:i/>
                <w:sz w:val="20"/>
                <w:szCs w:val="20"/>
              </w:rPr>
              <w:t xml:space="preserve"> Division</w:t>
            </w:r>
          </w:p>
        </w:tc>
        <w:tc>
          <w:tcPr>
            <w:tcW w:w="1560" w:type="pct"/>
            <w:shd w:val="clear" w:color="auto" w:fill="auto"/>
            <w:vAlign w:val="bottom"/>
          </w:tcPr>
          <w:p w:rsidR="00AA4279" w:rsidRPr="003A2A79" w:rsidRDefault="00AA11C6" w:rsidP="00705801">
            <w:pPr>
              <w:overflowPunct w:val="0"/>
              <w:autoSpaceDE w:val="0"/>
              <w:autoSpaceDN w:val="0"/>
              <w:adjustRightInd w:val="0"/>
              <w:textAlignment w:val="baseline"/>
              <w:rPr>
                <w:rFonts w:cs="Arial"/>
                <w:b/>
                <w:bCs/>
                <w:i/>
                <w:sz w:val="20"/>
                <w:szCs w:val="20"/>
              </w:rPr>
            </w:pPr>
            <w:r w:rsidRPr="003A2A79">
              <w:rPr>
                <w:rFonts w:cs="Arial"/>
                <w:b/>
                <w:bCs/>
                <w:i/>
                <w:sz w:val="20"/>
                <w:szCs w:val="20"/>
              </w:rPr>
              <w:t>Groundwater Protection</w:t>
            </w:r>
            <w:r w:rsidR="001F1D7B" w:rsidRPr="003A2A79">
              <w:rPr>
                <w:rFonts w:cs="Arial"/>
                <w:b/>
                <w:bCs/>
                <w:i/>
                <w:sz w:val="20"/>
                <w:szCs w:val="20"/>
              </w:rPr>
              <w:t xml:space="preserve"> /</w:t>
            </w:r>
          </w:p>
          <w:p w:rsidR="00AA11C6" w:rsidRPr="003A2A79" w:rsidRDefault="00AA4279" w:rsidP="00705801">
            <w:pPr>
              <w:overflowPunct w:val="0"/>
              <w:autoSpaceDE w:val="0"/>
              <w:autoSpaceDN w:val="0"/>
              <w:adjustRightInd w:val="0"/>
              <w:textAlignment w:val="baseline"/>
              <w:rPr>
                <w:rFonts w:cs="Arial"/>
                <w:b/>
                <w:bCs/>
                <w:i/>
                <w:iCs/>
                <w:sz w:val="20"/>
                <w:szCs w:val="20"/>
              </w:rPr>
            </w:pPr>
            <w:r w:rsidRPr="003A2A79">
              <w:rPr>
                <w:rFonts w:cs="Arial"/>
                <w:b/>
                <w:bCs/>
                <w:i/>
                <w:iCs/>
                <w:sz w:val="20"/>
                <w:szCs w:val="20"/>
              </w:rPr>
              <w:t>Waste Containment</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Naomi Feger, Chief</w:t>
            </w:r>
          </w:p>
        </w:tc>
        <w:tc>
          <w:tcPr>
            <w:tcW w:w="1773" w:type="pct"/>
            <w:gridSpan w:val="2"/>
            <w:shd w:val="clear" w:color="auto" w:fill="auto"/>
            <w:vAlign w:val="center"/>
          </w:tcPr>
          <w:p w:rsidR="00AA11C6" w:rsidRPr="003A2A79" w:rsidRDefault="008132D4" w:rsidP="00D65B6C">
            <w:pPr>
              <w:overflowPunct w:val="0"/>
              <w:autoSpaceDE w:val="0"/>
              <w:autoSpaceDN w:val="0"/>
              <w:adjustRightInd w:val="0"/>
              <w:textAlignment w:val="baseline"/>
              <w:rPr>
                <w:rFonts w:cs="Arial"/>
                <w:b/>
                <w:bCs/>
                <w:i/>
                <w:iCs/>
                <w:sz w:val="20"/>
                <w:szCs w:val="20"/>
              </w:rPr>
            </w:pPr>
            <w:r>
              <w:rPr>
                <w:rFonts w:cs="Arial"/>
                <w:sz w:val="20"/>
                <w:szCs w:val="20"/>
              </w:rPr>
              <w:t>Keith Lichten</w:t>
            </w:r>
            <w:r w:rsidR="00AA11C6" w:rsidRPr="003A2A79">
              <w:rPr>
                <w:rFonts w:cs="Arial"/>
                <w:sz w:val="20"/>
                <w:szCs w:val="20"/>
              </w:rPr>
              <w:t>, Chief</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Terry Seward, Chief</w:t>
            </w:r>
          </w:p>
        </w:tc>
      </w:tr>
      <w:tr w:rsidR="006B120B" w:rsidRPr="000311F6" w:rsidTr="008B02AF">
        <w:tc>
          <w:tcPr>
            <w:tcW w:w="1667" w:type="pct"/>
            <w:shd w:val="clear" w:color="auto" w:fill="auto"/>
            <w:vAlign w:val="center"/>
          </w:tcPr>
          <w:p w:rsidR="006B120B" w:rsidRPr="000311F6" w:rsidRDefault="006B120B" w:rsidP="008B02AF">
            <w:pPr>
              <w:overflowPunct w:val="0"/>
              <w:autoSpaceDE w:val="0"/>
              <w:autoSpaceDN w:val="0"/>
              <w:adjustRightInd w:val="0"/>
              <w:textAlignment w:val="baseline"/>
              <w:rPr>
                <w:rFonts w:cs="Arial"/>
                <w:b/>
                <w:bCs/>
                <w:i/>
                <w:iCs/>
                <w:sz w:val="20"/>
                <w:szCs w:val="20"/>
              </w:rPr>
            </w:pPr>
            <w:r w:rsidRPr="000311F6">
              <w:rPr>
                <w:rFonts w:cs="Arial"/>
                <w:sz w:val="20"/>
                <w:szCs w:val="20"/>
              </w:rPr>
              <w:t xml:space="preserve">James Ponton, Section Leader </w:t>
            </w:r>
          </w:p>
        </w:tc>
        <w:tc>
          <w:tcPr>
            <w:tcW w:w="1773" w:type="pct"/>
            <w:gridSpan w:val="2"/>
            <w:shd w:val="clear" w:color="auto" w:fill="auto"/>
            <w:vAlign w:val="center"/>
          </w:tcPr>
          <w:p w:rsidR="006B120B" w:rsidRPr="000311F6" w:rsidRDefault="006B120B" w:rsidP="008B02AF">
            <w:pPr>
              <w:overflowPunct w:val="0"/>
              <w:autoSpaceDE w:val="0"/>
              <w:autoSpaceDN w:val="0"/>
              <w:adjustRightInd w:val="0"/>
              <w:textAlignment w:val="baseline"/>
              <w:rPr>
                <w:rFonts w:cs="Arial"/>
                <w:b/>
                <w:bCs/>
                <w:i/>
                <w:iCs/>
                <w:sz w:val="20"/>
                <w:szCs w:val="20"/>
              </w:rPr>
            </w:pPr>
            <w:r w:rsidRPr="000311F6">
              <w:rPr>
                <w:rFonts w:cs="Arial"/>
                <w:sz w:val="20"/>
                <w:szCs w:val="20"/>
              </w:rPr>
              <w:t>Dale C. Bowyer, Section Leader</w:t>
            </w:r>
          </w:p>
        </w:tc>
        <w:tc>
          <w:tcPr>
            <w:tcW w:w="1560" w:type="pct"/>
            <w:shd w:val="clear" w:color="auto" w:fill="auto"/>
            <w:vAlign w:val="center"/>
          </w:tcPr>
          <w:p w:rsidR="006B120B" w:rsidRPr="000311F6" w:rsidRDefault="006B120B" w:rsidP="008B02AF">
            <w:pPr>
              <w:overflowPunct w:val="0"/>
              <w:autoSpaceDE w:val="0"/>
              <w:autoSpaceDN w:val="0"/>
              <w:adjustRightInd w:val="0"/>
              <w:textAlignment w:val="baseline"/>
              <w:rPr>
                <w:rFonts w:cs="Arial"/>
                <w:b/>
                <w:bCs/>
                <w:i/>
                <w:iCs/>
                <w:sz w:val="20"/>
                <w:szCs w:val="20"/>
              </w:rPr>
            </w:pPr>
            <w:r w:rsidRPr="000311F6">
              <w:rPr>
                <w:rFonts w:cs="Arial"/>
                <w:sz w:val="20"/>
                <w:szCs w:val="20"/>
              </w:rPr>
              <w:t xml:space="preserve">Alec Naugle, Section Leader  </w:t>
            </w:r>
          </w:p>
        </w:tc>
      </w:tr>
      <w:tr w:rsidR="006B120B" w:rsidRPr="000311F6" w:rsidTr="008B02AF">
        <w:tc>
          <w:tcPr>
            <w:tcW w:w="1667" w:type="pct"/>
            <w:shd w:val="clear" w:color="auto" w:fill="auto"/>
            <w:vAlign w:val="center"/>
          </w:tcPr>
          <w:p w:rsidR="006B120B" w:rsidRPr="000311F6" w:rsidRDefault="006B120B" w:rsidP="008B02AF">
            <w:pPr>
              <w:overflowPunct w:val="0"/>
              <w:autoSpaceDE w:val="0"/>
              <w:autoSpaceDN w:val="0"/>
              <w:adjustRightInd w:val="0"/>
              <w:textAlignment w:val="baseline"/>
              <w:rPr>
                <w:rFonts w:cs="Arial"/>
                <w:b/>
                <w:bCs/>
                <w:i/>
                <w:iCs/>
                <w:sz w:val="20"/>
                <w:szCs w:val="20"/>
              </w:rPr>
            </w:pPr>
            <w:r w:rsidRPr="000311F6">
              <w:rPr>
                <w:rFonts w:cs="Arial"/>
                <w:sz w:val="20"/>
                <w:szCs w:val="20"/>
              </w:rPr>
              <w:t>Kevin Lunde, Section Leader</w:t>
            </w:r>
          </w:p>
        </w:tc>
        <w:tc>
          <w:tcPr>
            <w:tcW w:w="1773" w:type="pct"/>
            <w:gridSpan w:val="2"/>
            <w:shd w:val="clear" w:color="auto" w:fill="auto"/>
            <w:vAlign w:val="center"/>
          </w:tcPr>
          <w:p w:rsidR="006B120B" w:rsidRPr="000311F6" w:rsidRDefault="006B120B" w:rsidP="008B02AF">
            <w:pPr>
              <w:overflowPunct w:val="0"/>
              <w:autoSpaceDE w:val="0"/>
              <w:autoSpaceDN w:val="0"/>
              <w:adjustRightInd w:val="0"/>
              <w:textAlignment w:val="baseline"/>
              <w:rPr>
                <w:rFonts w:cs="Arial"/>
                <w:b/>
                <w:bCs/>
                <w:i/>
                <w:iCs/>
                <w:sz w:val="20"/>
                <w:szCs w:val="20"/>
              </w:rPr>
            </w:pPr>
            <w:r w:rsidRPr="000311F6">
              <w:rPr>
                <w:rFonts w:cs="Arial"/>
                <w:sz w:val="20"/>
                <w:szCs w:val="20"/>
              </w:rPr>
              <w:t>William Hurley, Section Leader</w:t>
            </w:r>
          </w:p>
        </w:tc>
        <w:tc>
          <w:tcPr>
            <w:tcW w:w="1560" w:type="pct"/>
            <w:shd w:val="clear" w:color="auto" w:fill="auto"/>
            <w:vAlign w:val="center"/>
          </w:tcPr>
          <w:p w:rsidR="006B120B" w:rsidRPr="000311F6" w:rsidRDefault="006B120B" w:rsidP="008B02AF">
            <w:pPr>
              <w:overflowPunct w:val="0"/>
              <w:autoSpaceDE w:val="0"/>
              <w:autoSpaceDN w:val="0"/>
              <w:adjustRightInd w:val="0"/>
              <w:textAlignment w:val="baseline"/>
              <w:rPr>
                <w:rFonts w:cs="Arial"/>
                <w:b/>
                <w:bCs/>
                <w:i/>
                <w:iCs/>
                <w:sz w:val="20"/>
                <w:szCs w:val="20"/>
              </w:rPr>
            </w:pPr>
            <w:r w:rsidRPr="000311F6">
              <w:rPr>
                <w:rFonts w:cs="Arial"/>
                <w:sz w:val="20"/>
                <w:szCs w:val="20"/>
              </w:rPr>
              <w:t>David Elias, Section Leader</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Christine </w:t>
            </w:r>
            <w:proofErr w:type="spellStart"/>
            <w:r w:rsidRPr="003A2A79">
              <w:rPr>
                <w:rFonts w:cs="Arial"/>
                <w:sz w:val="20"/>
                <w:szCs w:val="20"/>
              </w:rPr>
              <w:t>Boschen</w:t>
            </w:r>
            <w:proofErr w:type="spellEnd"/>
            <w:r w:rsidRPr="003A2A79">
              <w:rPr>
                <w:rFonts w:cs="Arial"/>
                <w:sz w:val="20"/>
                <w:szCs w:val="20"/>
              </w:rPr>
              <w:t>, Section Leader</w:t>
            </w:r>
          </w:p>
        </w:tc>
        <w:tc>
          <w:tcPr>
            <w:tcW w:w="1560"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Keith Roberson, </w:t>
            </w:r>
            <w:r w:rsidRPr="003A2A79">
              <w:rPr>
                <w:rFonts w:cs="Arial"/>
                <w:sz w:val="19"/>
                <w:szCs w:val="19"/>
              </w:rPr>
              <w:t>Section Leader</w:t>
            </w:r>
          </w:p>
        </w:tc>
      </w:tr>
      <w:tr w:rsidR="00AA4279" w:rsidRPr="003A2A79" w:rsidTr="00D65B6C">
        <w:tc>
          <w:tcPr>
            <w:tcW w:w="1667"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p>
        </w:tc>
        <w:tc>
          <w:tcPr>
            <w:tcW w:w="1560"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p>
        </w:tc>
      </w:tr>
      <w:tr w:rsidR="006B120B" w:rsidRPr="003A2A79" w:rsidTr="008B02AF">
        <w:tc>
          <w:tcPr>
            <w:tcW w:w="1667" w:type="pct"/>
            <w:shd w:val="clear" w:color="auto" w:fill="auto"/>
            <w:vAlign w:val="center"/>
          </w:tcPr>
          <w:p w:rsidR="006B120B" w:rsidRPr="00B40F4A" w:rsidRDefault="006B120B" w:rsidP="008B02AF">
            <w:pPr>
              <w:overflowPunct w:val="0"/>
              <w:autoSpaceDE w:val="0"/>
              <w:autoSpaceDN w:val="0"/>
              <w:adjustRightInd w:val="0"/>
              <w:textAlignment w:val="baseline"/>
              <w:rPr>
                <w:rFonts w:cs="Arial"/>
                <w:b/>
                <w:bCs/>
                <w:i/>
                <w:iCs/>
                <w:sz w:val="20"/>
                <w:szCs w:val="20"/>
              </w:rPr>
            </w:pPr>
            <w:r w:rsidRPr="00B40F4A">
              <w:rPr>
                <w:rFonts w:cs="Arial"/>
                <w:b/>
                <w:i/>
                <w:sz w:val="20"/>
                <w:szCs w:val="20"/>
              </w:rPr>
              <w:t>Wastewater Control and Enforcement Division</w:t>
            </w:r>
          </w:p>
        </w:tc>
        <w:tc>
          <w:tcPr>
            <w:tcW w:w="1773" w:type="pct"/>
            <w:gridSpan w:val="2"/>
            <w:shd w:val="clear" w:color="auto" w:fill="auto"/>
            <w:vAlign w:val="center"/>
          </w:tcPr>
          <w:p w:rsidR="006B120B" w:rsidRPr="003A2A79" w:rsidRDefault="006B120B" w:rsidP="008B02AF">
            <w:pPr>
              <w:overflowPunct w:val="0"/>
              <w:autoSpaceDE w:val="0"/>
              <w:autoSpaceDN w:val="0"/>
              <w:adjustRightInd w:val="0"/>
              <w:textAlignment w:val="baseline"/>
              <w:rPr>
                <w:rFonts w:cs="Arial"/>
                <w:b/>
                <w:bCs/>
                <w:i/>
                <w:iCs/>
                <w:sz w:val="20"/>
                <w:szCs w:val="20"/>
              </w:rPr>
            </w:pPr>
            <w:r w:rsidRPr="003A2A79">
              <w:rPr>
                <w:rFonts w:cs="Arial"/>
                <w:b/>
                <w:bCs/>
                <w:i/>
                <w:sz w:val="20"/>
                <w:szCs w:val="20"/>
              </w:rPr>
              <w:t>Toxics Cleanup Division</w:t>
            </w:r>
          </w:p>
        </w:tc>
        <w:tc>
          <w:tcPr>
            <w:tcW w:w="1560" w:type="pct"/>
            <w:shd w:val="clear" w:color="auto" w:fill="auto"/>
            <w:vAlign w:val="center"/>
          </w:tcPr>
          <w:p w:rsidR="006B120B" w:rsidRPr="003A2A79" w:rsidRDefault="006B120B" w:rsidP="008B02AF">
            <w:pPr>
              <w:overflowPunct w:val="0"/>
              <w:autoSpaceDE w:val="0"/>
              <w:autoSpaceDN w:val="0"/>
              <w:adjustRightInd w:val="0"/>
              <w:textAlignment w:val="baseline"/>
              <w:rPr>
                <w:rFonts w:cs="Arial"/>
                <w:b/>
                <w:bCs/>
                <w:i/>
                <w:iCs/>
                <w:sz w:val="20"/>
                <w:szCs w:val="20"/>
              </w:rPr>
            </w:pPr>
          </w:p>
        </w:tc>
      </w:tr>
      <w:tr w:rsidR="006B120B" w:rsidRPr="003A2A79" w:rsidTr="008B02AF">
        <w:tc>
          <w:tcPr>
            <w:tcW w:w="1667" w:type="pct"/>
            <w:shd w:val="clear" w:color="auto" w:fill="auto"/>
            <w:vAlign w:val="center"/>
          </w:tcPr>
          <w:p w:rsidR="006B120B" w:rsidRPr="007607CA" w:rsidRDefault="007607CA" w:rsidP="00B60125">
            <w:pPr>
              <w:overflowPunct w:val="0"/>
              <w:autoSpaceDE w:val="0"/>
              <w:autoSpaceDN w:val="0"/>
              <w:adjustRightInd w:val="0"/>
              <w:textAlignment w:val="baseline"/>
              <w:rPr>
                <w:rFonts w:cs="Arial"/>
                <w:b/>
                <w:bCs/>
                <w:i/>
                <w:iCs/>
                <w:sz w:val="20"/>
                <w:szCs w:val="20"/>
              </w:rPr>
            </w:pPr>
            <w:r>
              <w:rPr>
                <w:rFonts w:cs="Arial"/>
                <w:sz w:val="20"/>
                <w:szCs w:val="20"/>
              </w:rPr>
              <w:t xml:space="preserve">Bill Johnson, </w:t>
            </w:r>
            <w:r w:rsidR="00B60125" w:rsidRPr="007607CA">
              <w:rPr>
                <w:rFonts w:cs="Arial"/>
                <w:sz w:val="20"/>
                <w:szCs w:val="20"/>
              </w:rPr>
              <w:t>Chief</w:t>
            </w:r>
          </w:p>
        </w:tc>
        <w:tc>
          <w:tcPr>
            <w:tcW w:w="1773" w:type="pct"/>
            <w:gridSpan w:val="2"/>
            <w:shd w:val="clear" w:color="auto" w:fill="auto"/>
            <w:vAlign w:val="center"/>
          </w:tcPr>
          <w:p w:rsidR="006B120B" w:rsidRPr="003A2A79" w:rsidRDefault="006B120B" w:rsidP="008B02AF">
            <w:pPr>
              <w:overflowPunct w:val="0"/>
              <w:autoSpaceDE w:val="0"/>
              <w:autoSpaceDN w:val="0"/>
              <w:adjustRightInd w:val="0"/>
              <w:textAlignment w:val="baseline"/>
              <w:rPr>
                <w:rFonts w:cs="Arial"/>
                <w:b/>
                <w:bCs/>
                <w:i/>
                <w:iCs/>
                <w:sz w:val="20"/>
                <w:szCs w:val="20"/>
              </w:rPr>
            </w:pPr>
            <w:r w:rsidRPr="007607CA">
              <w:rPr>
                <w:rFonts w:cs="Arial"/>
                <w:sz w:val="20"/>
                <w:szCs w:val="20"/>
              </w:rPr>
              <w:t>Stephen Hill, Chief</w:t>
            </w:r>
          </w:p>
        </w:tc>
        <w:tc>
          <w:tcPr>
            <w:tcW w:w="1560" w:type="pct"/>
            <w:shd w:val="clear" w:color="auto" w:fill="auto"/>
            <w:vAlign w:val="center"/>
          </w:tcPr>
          <w:p w:rsidR="006B120B" w:rsidRPr="003A2A79" w:rsidRDefault="006B120B" w:rsidP="008B02AF">
            <w:pPr>
              <w:overflowPunct w:val="0"/>
              <w:autoSpaceDE w:val="0"/>
              <w:autoSpaceDN w:val="0"/>
              <w:adjustRightInd w:val="0"/>
              <w:textAlignment w:val="baseline"/>
              <w:rPr>
                <w:rFonts w:cs="Arial"/>
                <w:b/>
                <w:bCs/>
                <w:i/>
                <w:iCs/>
                <w:sz w:val="20"/>
                <w:szCs w:val="20"/>
              </w:rPr>
            </w:pPr>
          </w:p>
        </w:tc>
      </w:tr>
      <w:tr w:rsidR="006B120B" w:rsidRPr="003A2A79" w:rsidTr="008B02AF">
        <w:tc>
          <w:tcPr>
            <w:tcW w:w="1667" w:type="pct"/>
            <w:shd w:val="clear" w:color="auto" w:fill="auto"/>
            <w:vAlign w:val="center"/>
          </w:tcPr>
          <w:p w:rsidR="006B120B" w:rsidRPr="003A2A79" w:rsidRDefault="00B60125" w:rsidP="008B02AF">
            <w:pPr>
              <w:overflowPunct w:val="0"/>
              <w:autoSpaceDE w:val="0"/>
              <w:autoSpaceDN w:val="0"/>
              <w:adjustRightInd w:val="0"/>
              <w:textAlignment w:val="baseline"/>
              <w:rPr>
                <w:rFonts w:cs="Arial"/>
                <w:b/>
                <w:bCs/>
                <w:i/>
                <w:iCs/>
                <w:sz w:val="20"/>
                <w:szCs w:val="20"/>
              </w:rPr>
            </w:pPr>
            <w:r w:rsidRPr="006B120B">
              <w:rPr>
                <w:rFonts w:cs="Arial"/>
                <w:sz w:val="20"/>
                <w:szCs w:val="20"/>
              </w:rPr>
              <w:t>Mary Boyd, Section Leader</w:t>
            </w:r>
          </w:p>
        </w:tc>
        <w:tc>
          <w:tcPr>
            <w:tcW w:w="1773" w:type="pct"/>
            <w:gridSpan w:val="2"/>
            <w:shd w:val="clear" w:color="auto" w:fill="auto"/>
            <w:vAlign w:val="center"/>
          </w:tcPr>
          <w:p w:rsidR="006B120B" w:rsidRPr="003A2A79" w:rsidRDefault="006B120B" w:rsidP="008B02AF">
            <w:pPr>
              <w:overflowPunct w:val="0"/>
              <w:autoSpaceDE w:val="0"/>
              <w:autoSpaceDN w:val="0"/>
              <w:adjustRightInd w:val="0"/>
              <w:ind w:right="-222"/>
              <w:textAlignment w:val="baseline"/>
              <w:rPr>
                <w:rFonts w:cs="Arial"/>
                <w:b/>
                <w:bCs/>
                <w:i/>
                <w:iCs/>
                <w:sz w:val="20"/>
                <w:szCs w:val="20"/>
              </w:rPr>
            </w:pPr>
            <w:r w:rsidRPr="003A2A79">
              <w:rPr>
                <w:rFonts w:cs="Arial"/>
                <w:sz w:val="20"/>
                <w:szCs w:val="20"/>
              </w:rPr>
              <w:t>John D. Wolfenden, Section Leader</w:t>
            </w:r>
          </w:p>
        </w:tc>
        <w:tc>
          <w:tcPr>
            <w:tcW w:w="1560" w:type="pct"/>
            <w:shd w:val="clear" w:color="auto" w:fill="auto"/>
            <w:vAlign w:val="center"/>
          </w:tcPr>
          <w:p w:rsidR="006B120B" w:rsidRPr="003A2A79" w:rsidRDefault="006B120B" w:rsidP="008B02AF">
            <w:pPr>
              <w:overflowPunct w:val="0"/>
              <w:autoSpaceDE w:val="0"/>
              <w:autoSpaceDN w:val="0"/>
              <w:adjustRightInd w:val="0"/>
              <w:textAlignment w:val="baseline"/>
              <w:rPr>
                <w:rFonts w:cs="Arial"/>
                <w:b/>
                <w:bCs/>
                <w:i/>
                <w:iCs/>
                <w:sz w:val="20"/>
                <w:szCs w:val="20"/>
              </w:rPr>
            </w:pPr>
          </w:p>
        </w:tc>
      </w:tr>
      <w:tr w:rsidR="006B120B" w:rsidRPr="003A2A79" w:rsidTr="008B02AF">
        <w:tc>
          <w:tcPr>
            <w:tcW w:w="1667" w:type="pct"/>
            <w:shd w:val="clear" w:color="auto" w:fill="auto"/>
            <w:vAlign w:val="center"/>
          </w:tcPr>
          <w:p w:rsidR="006B120B" w:rsidRPr="006B120B" w:rsidRDefault="00B60125" w:rsidP="008B02AF">
            <w:pPr>
              <w:overflowPunct w:val="0"/>
              <w:autoSpaceDE w:val="0"/>
              <w:autoSpaceDN w:val="0"/>
              <w:adjustRightInd w:val="0"/>
              <w:textAlignment w:val="baseline"/>
              <w:rPr>
                <w:rFonts w:cs="Arial"/>
                <w:sz w:val="20"/>
                <w:szCs w:val="20"/>
              </w:rPr>
            </w:pPr>
            <w:r w:rsidRPr="003A2A79">
              <w:rPr>
                <w:rFonts w:cs="Arial"/>
                <w:sz w:val="20"/>
                <w:szCs w:val="20"/>
              </w:rPr>
              <w:t>Brian Thompson, Section Leader</w:t>
            </w:r>
          </w:p>
        </w:tc>
        <w:tc>
          <w:tcPr>
            <w:tcW w:w="1773" w:type="pct"/>
            <w:gridSpan w:val="2"/>
            <w:shd w:val="clear" w:color="auto" w:fill="auto"/>
            <w:vAlign w:val="center"/>
          </w:tcPr>
          <w:p w:rsidR="006B120B" w:rsidRPr="003A2A79" w:rsidRDefault="006B120B" w:rsidP="008B02AF">
            <w:pPr>
              <w:overflowPunct w:val="0"/>
              <w:autoSpaceDE w:val="0"/>
              <w:autoSpaceDN w:val="0"/>
              <w:adjustRightInd w:val="0"/>
              <w:textAlignment w:val="baseline"/>
              <w:rPr>
                <w:rFonts w:cs="Arial"/>
                <w:b/>
                <w:bCs/>
                <w:i/>
                <w:iCs/>
                <w:sz w:val="20"/>
                <w:szCs w:val="20"/>
              </w:rPr>
            </w:pPr>
            <w:r w:rsidRPr="003A2A79">
              <w:rPr>
                <w:rFonts w:cs="Arial"/>
                <w:sz w:val="20"/>
                <w:szCs w:val="20"/>
              </w:rPr>
              <w:t xml:space="preserve">Laurent Meillier, Section Leader </w:t>
            </w:r>
            <w:r w:rsidRPr="003A2A79">
              <w:rPr>
                <w:rFonts w:cs="Arial"/>
                <w:sz w:val="20"/>
                <w:szCs w:val="20"/>
              </w:rPr>
              <w:tab/>
            </w:r>
          </w:p>
        </w:tc>
        <w:tc>
          <w:tcPr>
            <w:tcW w:w="1560" w:type="pct"/>
            <w:shd w:val="clear" w:color="auto" w:fill="auto"/>
            <w:vAlign w:val="center"/>
          </w:tcPr>
          <w:p w:rsidR="006B120B" w:rsidRPr="003A2A79" w:rsidRDefault="006B120B" w:rsidP="008B02AF">
            <w:pPr>
              <w:overflowPunct w:val="0"/>
              <w:autoSpaceDE w:val="0"/>
              <w:autoSpaceDN w:val="0"/>
              <w:adjustRightInd w:val="0"/>
              <w:textAlignment w:val="baseline"/>
              <w:rPr>
                <w:rFonts w:cs="Arial"/>
                <w:b/>
                <w:bCs/>
                <w:i/>
                <w:iCs/>
                <w:sz w:val="20"/>
                <w:szCs w:val="20"/>
              </w:rPr>
            </w:pPr>
          </w:p>
        </w:tc>
      </w:tr>
      <w:tr w:rsidR="006B120B" w:rsidRPr="003A2A79" w:rsidTr="008B02AF">
        <w:tc>
          <w:tcPr>
            <w:tcW w:w="1667" w:type="pct"/>
            <w:shd w:val="clear" w:color="auto" w:fill="auto"/>
            <w:vAlign w:val="center"/>
          </w:tcPr>
          <w:p w:rsidR="006B120B" w:rsidRPr="003A2A79" w:rsidRDefault="006B120B" w:rsidP="008B02AF">
            <w:pPr>
              <w:overflowPunct w:val="0"/>
              <w:autoSpaceDE w:val="0"/>
              <w:autoSpaceDN w:val="0"/>
              <w:adjustRightInd w:val="0"/>
              <w:textAlignment w:val="baseline"/>
              <w:rPr>
                <w:rFonts w:cs="Arial"/>
                <w:sz w:val="20"/>
                <w:szCs w:val="20"/>
              </w:rPr>
            </w:pPr>
          </w:p>
        </w:tc>
        <w:tc>
          <w:tcPr>
            <w:tcW w:w="1773" w:type="pct"/>
            <w:gridSpan w:val="2"/>
            <w:shd w:val="clear" w:color="auto" w:fill="auto"/>
            <w:vAlign w:val="center"/>
          </w:tcPr>
          <w:p w:rsidR="006B120B" w:rsidRPr="003A2A79" w:rsidRDefault="006B120B" w:rsidP="008B02AF">
            <w:pPr>
              <w:overflowPunct w:val="0"/>
              <w:autoSpaceDE w:val="0"/>
              <w:autoSpaceDN w:val="0"/>
              <w:adjustRightInd w:val="0"/>
              <w:textAlignment w:val="baseline"/>
              <w:rPr>
                <w:rFonts w:cs="Arial"/>
                <w:b/>
                <w:bCs/>
                <w:i/>
                <w:iCs/>
                <w:sz w:val="20"/>
                <w:szCs w:val="20"/>
              </w:rPr>
            </w:pPr>
            <w:r w:rsidRPr="003A2A79">
              <w:rPr>
                <w:rFonts w:cs="Arial"/>
                <w:sz w:val="20"/>
                <w:szCs w:val="20"/>
              </w:rPr>
              <w:t xml:space="preserve">Cheryl </w:t>
            </w:r>
            <w:proofErr w:type="spellStart"/>
            <w:r w:rsidRPr="003A2A79">
              <w:rPr>
                <w:rFonts w:cs="Arial"/>
                <w:sz w:val="20"/>
                <w:szCs w:val="20"/>
              </w:rPr>
              <w:t>Prowell</w:t>
            </w:r>
            <w:proofErr w:type="spellEnd"/>
            <w:r w:rsidRPr="003A2A79">
              <w:rPr>
                <w:rFonts w:cs="Arial"/>
                <w:sz w:val="20"/>
                <w:szCs w:val="20"/>
              </w:rPr>
              <w:t>, Section Leader</w:t>
            </w:r>
          </w:p>
        </w:tc>
        <w:tc>
          <w:tcPr>
            <w:tcW w:w="1560" w:type="pct"/>
            <w:shd w:val="clear" w:color="auto" w:fill="auto"/>
            <w:vAlign w:val="center"/>
          </w:tcPr>
          <w:p w:rsidR="006B120B" w:rsidRPr="003A2A79" w:rsidRDefault="006B120B" w:rsidP="008B02AF">
            <w:pPr>
              <w:overflowPunct w:val="0"/>
              <w:autoSpaceDE w:val="0"/>
              <w:autoSpaceDN w:val="0"/>
              <w:adjustRightInd w:val="0"/>
              <w:textAlignment w:val="baseline"/>
              <w:rPr>
                <w:rFonts w:cs="Arial"/>
                <w:b/>
                <w:bCs/>
                <w:i/>
                <w:iCs/>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Cs w:val="20"/>
              </w:rPr>
            </w:pP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p>
        </w:tc>
      </w:tr>
      <w:tr w:rsidR="007C374C" w:rsidRPr="003A2A79" w:rsidTr="00EE5A7C">
        <w:tc>
          <w:tcPr>
            <w:tcW w:w="5000" w:type="pct"/>
            <w:gridSpan w:val="4"/>
            <w:shd w:val="clear" w:color="auto" w:fill="auto"/>
          </w:tcPr>
          <w:p w:rsidR="007C374C" w:rsidRPr="003A2A79" w:rsidRDefault="007C374C" w:rsidP="004E0D0E">
            <w:pPr>
              <w:overflowPunct w:val="0"/>
              <w:autoSpaceDE w:val="0"/>
              <w:autoSpaceDN w:val="0"/>
              <w:adjustRightInd w:val="0"/>
              <w:textAlignment w:val="baseline"/>
              <w:rPr>
                <w:rFonts w:cs="Arial"/>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w:t>
            </w:r>
            <w:r w:rsidR="00AA4279" w:rsidRPr="003A2A79">
              <w:rPr>
                <w:rFonts w:cs="Arial"/>
                <w:sz w:val="18"/>
                <w:szCs w:val="18"/>
              </w:rPr>
              <w:t xml:space="preserve"> Porter-Cologne Water Quality Control Act.</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 xml:space="preserve">Meetings of the Water Board normally are held on the second Wednesday of each month in the Elihu M. Harris </w:t>
            </w:r>
            <w:r w:rsidR="00AA4279" w:rsidRPr="003A2A79">
              <w:rPr>
                <w:rFonts w:cs="Arial"/>
                <w:sz w:val="18"/>
                <w:szCs w:val="18"/>
              </w:rPr>
              <w:t xml:space="preserve">State Office Building, First Floor Auditorium, </w:t>
            </w:r>
            <w:proofErr w:type="gramStart"/>
            <w:r w:rsidR="00AA4279" w:rsidRPr="003A2A79">
              <w:rPr>
                <w:rFonts w:cs="Arial"/>
                <w:sz w:val="18"/>
                <w:szCs w:val="18"/>
              </w:rPr>
              <w:t>1515</w:t>
            </w:r>
            <w:proofErr w:type="gramEnd"/>
            <w:r w:rsidR="00AA4279" w:rsidRPr="003A2A79">
              <w:rPr>
                <w:rFonts w:cs="Arial"/>
                <w:sz w:val="18"/>
                <w:szCs w:val="18"/>
              </w:rPr>
              <w:t xml:space="preserve"> Clay Street, Oakland. They are scheduled to begin at 9:00 a.m.</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 xml:space="preserve">The purpose of the meetings is to provide the </w:t>
            </w:r>
            <w:r w:rsidR="001F1D7B" w:rsidRPr="003A2A79">
              <w:rPr>
                <w:rFonts w:cs="Arial"/>
                <w:sz w:val="18"/>
                <w:szCs w:val="18"/>
              </w:rPr>
              <w:t xml:space="preserve">Water </w:t>
            </w:r>
            <w:r w:rsidRPr="003A2A79">
              <w:rPr>
                <w:rFonts w:cs="Arial"/>
                <w:sz w:val="18"/>
                <w:szCs w:val="18"/>
              </w:rPr>
              <w:t>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w:t>
            </w:r>
            <w:r w:rsidRPr="004078A0">
              <w:rPr>
                <w:rFonts w:cs="Arial"/>
                <w:sz w:val="18"/>
                <w:szCs w:val="18"/>
              </w:rPr>
              <w:t xml:space="preserve">  </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both"/>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rPr>
                <w:rFonts w:cs="Arial"/>
                <w:vanish/>
                <w:color w:val="008080"/>
                <w:sz w:val="18"/>
                <w:szCs w:val="18"/>
              </w:rPr>
            </w:pPr>
            <w:r w:rsidRPr="004078A0">
              <w:rPr>
                <w:rFonts w:cs="Arial"/>
                <w:sz w:val="18"/>
                <w:szCs w:val="18"/>
              </w:rPr>
              <w:t xml:space="preserve">Audio recordings are made of each </w:t>
            </w:r>
            <w:r w:rsidR="001F1D7B">
              <w:rPr>
                <w:rFonts w:cs="Arial"/>
                <w:sz w:val="18"/>
                <w:szCs w:val="18"/>
              </w:rPr>
              <w:t xml:space="preserve">Water </w:t>
            </w:r>
            <w:r w:rsidRPr="004078A0">
              <w:rPr>
                <w:rFonts w:cs="Arial"/>
                <w:sz w:val="18"/>
                <w:szCs w:val="18"/>
              </w:rPr>
              <w:t>Board meeting and the recordings are retained in the</w:t>
            </w:r>
            <w:r w:rsidR="00357F03">
              <w:rPr>
                <w:rFonts w:cs="Arial"/>
                <w:sz w:val="18"/>
                <w:szCs w:val="18"/>
              </w:rPr>
              <w:t xml:space="preserve"> Board’s office for two years. </w:t>
            </w:r>
            <w:r w:rsidRPr="004078A0">
              <w:rPr>
                <w:rFonts w:cs="Arial"/>
                <w:sz w:val="18"/>
                <w:szCs w:val="18"/>
              </w:rPr>
              <w:t>Anyone desiring copies of the recordings should contact the Board’s File Review Coordinator at (510) 622-2430. A copy of the written transcript may be obtained by calling California Reporting, LLC</w:t>
            </w:r>
            <w:r w:rsidR="00326F9F">
              <w:rPr>
                <w:rFonts w:cs="Arial"/>
                <w:sz w:val="18"/>
                <w:szCs w:val="18"/>
              </w:rPr>
              <w:t>,</w:t>
            </w:r>
            <w:r w:rsidRPr="004078A0">
              <w:rPr>
                <w:rFonts w:cs="Arial"/>
                <w:sz w:val="18"/>
                <w:szCs w:val="18"/>
              </w:rPr>
              <w:t xml:space="preserve"> at (415) 457-4417.                  </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D48" w:rsidRDefault="00482D48">
      <w:r>
        <w:separator/>
      </w:r>
    </w:p>
  </w:endnote>
  <w:endnote w:type="continuationSeparator" w:id="0">
    <w:p w:rsidR="00482D48" w:rsidRDefault="0048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AE5D8C" w:rsidRDefault="00AE5D8C" w:rsidP="00AE5D8C">
    <w:pPr>
      <w:pStyle w:val="Footer"/>
      <w:ind w:left="-360"/>
      <w:rPr>
        <w:sz w:val="18"/>
        <w:szCs w:val="18"/>
      </w:rPr>
    </w:pPr>
    <w:r>
      <w:rPr>
        <w:sz w:val="18"/>
        <w:szCs w:val="18"/>
      </w:rPr>
      <w:t>R</w:t>
    </w:r>
    <w:r w:rsidR="005F64D2">
      <w:rPr>
        <w:sz w:val="18"/>
        <w:szCs w:val="18"/>
      </w:rPr>
      <w:t xml:space="preserve">2 </w:t>
    </w:r>
    <w:r w:rsidR="00214EEF">
      <w:rPr>
        <w:sz w:val="18"/>
        <w:szCs w:val="18"/>
      </w:rPr>
      <w:t>08/10/16-0</w:t>
    </w:r>
    <w:r w:rsidR="007607CA">
      <w:rPr>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F47A1" w:rsidP="007859CE">
    <w:pPr>
      <w:pStyle w:val="Footer"/>
      <w:ind w:left="-360"/>
    </w:pPr>
    <w:r>
      <w:rPr>
        <w:noProof/>
      </w:rPr>
      <w:drawing>
        <wp:inline distT="0" distB="0" distL="0" distR="0" wp14:anchorId="0C55DC44" wp14:editId="54EFCE74">
          <wp:extent cx="6400800" cy="592200"/>
          <wp:effectExtent l="0" t="0" r="0" b="0"/>
          <wp:docPr id="3" name="Picture 3"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592200"/>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214EEF">
      <w:rPr>
        <w:sz w:val="18"/>
        <w:szCs w:val="18"/>
      </w:rPr>
      <w:t>08/10/16-0</w:t>
    </w:r>
    <w:r w:rsidR="007607CA">
      <w:rPr>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D48" w:rsidRDefault="00482D48">
      <w:r>
        <w:separator/>
      </w:r>
    </w:p>
  </w:footnote>
  <w:footnote w:type="continuationSeparator" w:id="0">
    <w:p w:rsidR="00482D48" w:rsidRDefault="00482D48">
      <w:r>
        <w:continuationSeparator/>
      </w:r>
    </w:p>
    <w:p w:rsidR="00482D48" w:rsidRPr="00976B5B" w:rsidRDefault="00482D48">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482D48" w:rsidRPr="00976B5B" w:rsidRDefault="00482D48"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726A02" w:rsidRDefault="001D7EA5" w:rsidP="00B97923">
    <w:pPr>
      <w:rPr>
        <w:rFonts w:cs="Arial"/>
        <w:sz w:val="20"/>
        <w:szCs w:val="20"/>
      </w:rPr>
    </w:pPr>
    <w:r>
      <w:rPr>
        <w:rFonts w:cs="Arial"/>
        <w:color w:val="808080" w:themeColor="background1" w:themeShade="80"/>
        <w:sz w:val="20"/>
        <w:szCs w:val="20"/>
      </w:rPr>
      <w:t xml:space="preserve">Water Board Meeting </w:t>
    </w:r>
    <w:r w:rsidR="00726A02">
      <w:rPr>
        <w:rFonts w:cs="Arial"/>
        <w:color w:val="808080" w:themeColor="background1" w:themeShade="80"/>
        <w:sz w:val="20"/>
        <w:szCs w:val="20"/>
      </w:rPr>
      <w:t>Agenda</w:t>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t xml:space="preserve">Page </w:t>
    </w:r>
    <w:r w:rsidR="00726A02" w:rsidRPr="00726A02">
      <w:rPr>
        <w:rFonts w:cs="Arial"/>
        <w:color w:val="808080" w:themeColor="background1" w:themeShade="80"/>
        <w:sz w:val="20"/>
        <w:szCs w:val="20"/>
      </w:rPr>
      <w:fldChar w:fldCharType="begin"/>
    </w:r>
    <w:r w:rsidR="00726A02" w:rsidRPr="00726A02">
      <w:rPr>
        <w:rFonts w:cs="Arial"/>
        <w:color w:val="808080" w:themeColor="background1" w:themeShade="80"/>
        <w:sz w:val="20"/>
        <w:szCs w:val="20"/>
      </w:rPr>
      <w:instrText xml:space="preserve"> PAGE   \* MERGEFORMAT </w:instrText>
    </w:r>
    <w:r w:rsidR="00726A02" w:rsidRPr="00726A02">
      <w:rPr>
        <w:rFonts w:cs="Arial"/>
        <w:color w:val="808080" w:themeColor="background1" w:themeShade="80"/>
        <w:sz w:val="20"/>
        <w:szCs w:val="20"/>
      </w:rPr>
      <w:fldChar w:fldCharType="separate"/>
    </w:r>
    <w:r w:rsidR="003077DA">
      <w:rPr>
        <w:rFonts w:cs="Arial"/>
        <w:noProof/>
        <w:color w:val="808080" w:themeColor="background1" w:themeShade="80"/>
        <w:sz w:val="20"/>
        <w:szCs w:val="20"/>
      </w:rPr>
      <w:t>2</w:t>
    </w:r>
    <w:r w:rsidR="00726A02" w:rsidRPr="00726A02">
      <w:rPr>
        <w:rFonts w:cs="Arial"/>
        <w:noProof/>
        <w:color w:val="808080" w:themeColor="background1" w:themeShade="8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10B0BAC3" wp14:editId="66F97DA4">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41DC3"/>
    <w:multiLevelType w:val="hybridMultilevel"/>
    <w:tmpl w:val="0ADE4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448B8"/>
    <w:multiLevelType w:val="hybridMultilevel"/>
    <w:tmpl w:val="F250A45C"/>
    <w:lvl w:ilvl="0" w:tplc="FC223D1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07238"/>
    <w:multiLevelType w:val="hybridMultilevel"/>
    <w:tmpl w:val="31226B2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28021DAE"/>
    <w:multiLevelType w:val="hybridMultilevel"/>
    <w:tmpl w:val="91A4A8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28556C47"/>
    <w:multiLevelType w:val="hybridMultilevel"/>
    <w:tmpl w:val="3BA80E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5262EA"/>
    <w:multiLevelType w:val="hybridMultilevel"/>
    <w:tmpl w:val="8698ED04"/>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2BED4BAF"/>
    <w:multiLevelType w:val="hybridMultilevel"/>
    <w:tmpl w:val="6662199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BEE72DB"/>
    <w:multiLevelType w:val="hybridMultilevel"/>
    <w:tmpl w:val="8698ED04"/>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36E10B50"/>
    <w:multiLevelType w:val="hybridMultilevel"/>
    <w:tmpl w:val="70340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8B18DA"/>
    <w:multiLevelType w:val="hybridMultilevel"/>
    <w:tmpl w:val="ECFC1F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0448C6"/>
    <w:multiLevelType w:val="hybridMultilevel"/>
    <w:tmpl w:val="8E20DA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4FBD4FE2"/>
    <w:multiLevelType w:val="hybridMultilevel"/>
    <w:tmpl w:val="A888F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6023D5"/>
    <w:multiLevelType w:val="hybridMultilevel"/>
    <w:tmpl w:val="AF143730"/>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526D5B98"/>
    <w:multiLevelType w:val="hybridMultilevel"/>
    <w:tmpl w:val="1D1C2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766482"/>
    <w:multiLevelType w:val="hybridMultilevel"/>
    <w:tmpl w:val="ECFC1F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B52B13"/>
    <w:multiLevelType w:val="hybridMultilevel"/>
    <w:tmpl w:val="070484AE"/>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666D280C"/>
    <w:multiLevelType w:val="hybridMultilevel"/>
    <w:tmpl w:val="8698ED04"/>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75840981"/>
    <w:multiLevelType w:val="hybridMultilevel"/>
    <w:tmpl w:val="0C58054E"/>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343361"/>
    <w:multiLevelType w:val="hybridMultilevel"/>
    <w:tmpl w:val="9DF07398"/>
    <w:lvl w:ilvl="0" w:tplc="EE46A8C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5"/>
  </w:num>
  <w:num w:numId="7">
    <w:abstractNumId w:val="6"/>
  </w:num>
  <w:num w:numId="8">
    <w:abstractNumId w:val="8"/>
  </w:num>
  <w:num w:numId="9">
    <w:abstractNumId w:val="12"/>
  </w:num>
  <w:num w:numId="10">
    <w:abstractNumId w:val="5"/>
  </w:num>
  <w:num w:numId="11">
    <w:abstractNumId w:val="16"/>
  </w:num>
  <w:num w:numId="12">
    <w:abstractNumId w:val="13"/>
  </w:num>
  <w:num w:numId="13">
    <w:abstractNumId w:val="11"/>
  </w:num>
  <w:num w:numId="14">
    <w:abstractNumId w:val="18"/>
  </w:num>
  <w:num w:numId="15">
    <w:abstractNumId w:val="0"/>
  </w:num>
  <w:num w:numId="16">
    <w:abstractNumId w:val="4"/>
  </w:num>
  <w:num w:numId="17">
    <w:abstractNumId w:val="2"/>
  </w:num>
  <w:num w:numId="18">
    <w:abstractNumId w:val="1"/>
  </w:num>
  <w:num w:numId="19">
    <w:abstractNumId w:val="14"/>
  </w:num>
  <w:num w:numId="2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07A9"/>
    <w:rsid w:val="0000439C"/>
    <w:rsid w:val="0000505F"/>
    <w:rsid w:val="00005D25"/>
    <w:rsid w:val="0000738E"/>
    <w:rsid w:val="0001283B"/>
    <w:rsid w:val="000234CA"/>
    <w:rsid w:val="0002435D"/>
    <w:rsid w:val="0002735E"/>
    <w:rsid w:val="00030188"/>
    <w:rsid w:val="0003268E"/>
    <w:rsid w:val="00032CE3"/>
    <w:rsid w:val="00032F07"/>
    <w:rsid w:val="00033BD7"/>
    <w:rsid w:val="00033BFE"/>
    <w:rsid w:val="00045422"/>
    <w:rsid w:val="000461A0"/>
    <w:rsid w:val="000464A9"/>
    <w:rsid w:val="0005178E"/>
    <w:rsid w:val="00053515"/>
    <w:rsid w:val="0005474E"/>
    <w:rsid w:val="00054C76"/>
    <w:rsid w:val="00057346"/>
    <w:rsid w:val="000633EC"/>
    <w:rsid w:val="000657A0"/>
    <w:rsid w:val="00071752"/>
    <w:rsid w:val="00075DC7"/>
    <w:rsid w:val="000761D3"/>
    <w:rsid w:val="00080173"/>
    <w:rsid w:val="0008027A"/>
    <w:rsid w:val="00083FFA"/>
    <w:rsid w:val="0008508B"/>
    <w:rsid w:val="00086096"/>
    <w:rsid w:val="00091DA8"/>
    <w:rsid w:val="00091DEC"/>
    <w:rsid w:val="00096B0A"/>
    <w:rsid w:val="00097E29"/>
    <w:rsid w:val="000A0B95"/>
    <w:rsid w:val="000A71D9"/>
    <w:rsid w:val="000B0234"/>
    <w:rsid w:val="000B3682"/>
    <w:rsid w:val="000B7F08"/>
    <w:rsid w:val="000C122D"/>
    <w:rsid w:val="000C1ACF"/>
    <w:rsid w:val="000C252F"/>
    <w:rsid w:val="000C2BDC"/>
    <w:rsid w:val="000C41BD"/>
    <w:rsid w:val="000C4399"/>
    <w:rsid w:val="000E45E0"/>
    <w:rsid w:val="000E66A8"/>
    <w:rsid w:val="000E7163"/>
    <w:rsid w:val="000E7A32"/>
    <w:rsid w:val="000E7DAD"/>
    <w:rsid w:val="00100FEF"/>
    <w:rsid w:val="0010168F"/>
    <w:rsid w:val="001022FA"/>
    <w:rsid w:val="00102C77"/>
    <w:rsid w:val="00105240"/>
    <w:rsid w:val="00113A79"/>
    <w:rsid w:val="0011660F"/>
    <w:rsid w:val="0011780A"/>
    <w:rsid w:val="00122E4D"/>
    <w:rsid w:val="00123011"/>
    <w:rsid w:val="001239EB"/>
    <w:rsid w:val="001262C2"/>
    <w:rsid w:val="00126A05"/>
    <w:rsid w:val="00133592"/>
    <w:rsid w:val="00133604"/>
    <w:rsid w:val="0013451C"/>
    <w:rsid w:val="00143745"/>
    <w:rsid w:val="0014452B"/>
    <w:rsid w:val="0014763C"/>
    <w:rsid w:val="00147A36"/>
    <w:rsid w:val="00151842"/>
    <w:rsid w:val="00152D13"/>
    <w:rsid w:val="00154F65"/>
    <w:rsid w:val="0015687C"/>
    <w:rsid w:val="00156F98"/>
    <w:rsid w:val="001578C1"/>
    <w:rsid w:val="00160790"/>
    <w:rsid w:val="00161E0F"/>
    <w:rsid w:val="00163481"/>
    <w:rsid w:val="00166EF6"/>
    <w:rsid w:val="0017033D"/>
    <w:rsid w:val="00170EED"/>
    <w:rsid w:val="00174A77"/>
    <w:rsid w:val="00176C40"/>
    <w:rsid w:val="00177EBE"/>
    <w:rsid w:val="00185000"/>
    <w:rsid w:val="0018609B"/>
    <w:rsid w:val="00187A35"/>
    <w:rsid w:val="00190018"/>
    <w:rsid w:val="00190E8B"/>
    <w:rsid w:val="001925E8"/>
    <w:rsid w:val="00192952"/>
    <w:rsid w:val="001939F4"/>
    <w:rsid w:val="001A7CA1"/>
    <w:rsid w:val="001A7F65"/>
    <w:rsid w:val="001B05D2"/>
    <w:rsid w:val="001B17EF"/>
    <w:rsid w:val="001B1E86"/>
    <w:rsid w:val="001B3907"/>
    <w:rsid w:val="001B506E"/>
    <w:rsid w:val="001B6E1A"/>
    <w:rsid w:val="001B72E6"/>
    <w:rsid w:val="001C18C9"/>
    <w:rsid w:val="001C2581"/>
    <w:rsid w:val="001C3269"/>
    <w:rsid w:val="001C7422"/>
    <w:rsid w:val="001D0A38"/>
    <w:rsid w:val="001D3B6B"/>
    <w:rsid w:val="001D59F6"/>
    <w:rsid w:val="001D7EA5"/>
    <w:rsid w:val="001E08C9"/>
    <w:rsid w:val="001E1195"/>
    <w:rsid w:val="001E1741"/>
    <w:rsid w:val="001E21A2"/>
    <w:rsid w:val="001E7837"/>
    <w:rsid w:val="001F184D"/>
    <w:rsid w:val="001F1D7B"/>
    <w:rsid w:val="001F1D88"/>
    <w:rsid w:val="001F5047"/>
    <w:rsid w:val="001F59E4"/>
    <w:rsid w:val="0021011E"/>
    <w:rsid w:val="0021322C"/>
    <w:rsid w:val="002143F2"/>
    <w:rsid w:val="00214414"/>
    <w:rsid w:val="00214EEF"/>
    <w:rsid w:val="00216645"/>
    <w:rsid w:val="00217DD5"/>
    <w:rsid w:val="002246F6"/>
    <w:rsid w:val="00227373"/>
    <w:rsid w:val="00227E0B"/>
    <w:rsid w:val="002333FC"/>
    <w:rsid w:val="00234609"/>
    <w:rsid w:val="002367EC"/>
    <w:rsid w:val="0023785C"/>
    <w:rsid w:val="00240146"/>
    <w:rsid w:val="002425F4"/>
    <w:rsid w:val="002527A6"/>
    <w:rsid w:val="002630D2"/>
    <w:rsid w:val="00267C8E"/>
    <w:rsid w:val="00275308"/>
    <w:rsid w:val="00283428"/>
    <w:rsid w:val="00283E46"/>
    <w:rsid w:val="00286587"/>
    <w:rsid w:val="00286C37"/>
    <w:rsid w:val="00292FDF"/>
    <w:rsid w:val="00294EC2"/>
    <w:rsid w:val="00297571"/>
    <w:rsid w:val="002A00D5"/>
    <w:rsid w:val="002A12FE"/>
    <w:rsid w:val="002A1CCC"/>
    <w:rsid w:val="002A383B"/>
    <w:rsid w:val="002A549B"/>
    <w:rsid w:val="002A7C6E"/>
    <w:rsid w:val="002B0614"/>
    <w:rsid w:val="002B0DD5"/>
    <w:rsid w:val="002B1235"/>
    <w:rsid w:val="002B7244"/>
    <w:rsid w:val="002C7024"/>
    <w:rsid w:val="002D3E17"/>
    <w:rsid w:val="002D3E32"/>
    <w:rsid w:val="002D54CD"/>
    <w:rsid w:val="002D73C1"/>
    <w:rsid w:val="002D7472"/>
    <w:rsid w:val="002E11C7"/>
    <w:rsid w:val="002E180A"/>
    <w:rsid w:val="002E5028"/>
    <w:rsid w:val="002F050E"/>
    <w:rsid w:val="002F2E59"/>
    <w:rsid w:val="00302FE8"/>
    <w:rsid w:val="003077DA"/>
    <w:rsid w:val="00310B60"/>
    <w:rsid w:val="003110C9"/>
    <w:rsid w:val="003142B2"/>
    <w:rsid w:val="00314B9D"/>
    <w:rsid w:val="0032297F"/>
    <w:rsid w:val="003267DE"/>
    <w:rsid w:val="00326F9F"/>
    <w:rsid w:val="003300A0"/>
    <w:rsid w:val="00330370"/>
    <w:rsid w:val="00340B1A"/>
    <w:rsid w:val="003419C6"/>
    <w:rsid w:val="00341FAB"/>
    <w:rsid w:val="003433F6"/>
    <w:rsid w:val="0034740B"/>
    <w:rsid w:val="00351AFC"/>
    <w:rsid w:val="00351C51"/>
    <w:rsid w:val="0035668D"/>
    <w:rsid w:val="00357F03"/>
    <w:rsid w:val="00360A26"/>
    <w:rsid w:val="00364ED7"/>
    <w:rsid w:val="00367BBF"/>
    <w:rsid w:val="00371D36"/>
    <w:rsid w:val="00372916"/>
    <w:rsid w:val="00374F8C"/>
    <w:rsid w:val="00384F53"/>
    <w:rsid w:val="003866CE"/>
    <w:rsid w:val="00386A5E"/>
    <w:rsid w:val="00386F81"/>
    <w:rsid w:val="00394FF9"/>
    <w:rsid w:val="00396070"/>
    <w:rsid w:val="003970C5"/>
    <w:rsid w:val="003974A6"/>
    <w:rsid w:val="00397B1D"/>
    <w:rsid w:val="003A2A79"/>
    <w:rsid w:val="003A359C"/>
    <w:rsid w:val="003A55BC"/>
    <w:rsid w:val="003B1E60"/>
    <w:rsid w:val="003B23CE"/>
    <w:rsid w:val="003B64E6"/>
    <w:rsid w:val="003C774D"/>
    <w:rsid w:val="003C7E84"/>
    <w:rsid w:val="003C7E99"/>
    <w:rsid w:val="003D1795"/>
    <w:rsid w:val="003D4C5B"/>
    <w:rsid w:val="003E0C90"/>
    <w:rsid w:val="003E29E1"/>
    <w:rsid w:val="003E34F7"/>
    <w:rsid w:val="003E4B2F"/>
    <w:rsid w:val="003F0398"/>
    <w:rsid w:val="003F43F8"/>
    <w:rsid w:val="003F6183"/>
    <w:rsid w:val="004013E0"/>
    <w:rsid w:val="0040631F"/>
    <w:rsid w:val="004064CB"/>
    <w:rsid w:val="00407206"/>
    <w:rsid w:val="004078A0"/>
    <w:rsid w:val="00412483"/>
    <w:rsid w:val="0041724B"/>
    <w:rsid w:val="00425270"/>
    <w:rsid w:val="00426E63"/>
    <w:rsid w:val="0043465E"/>
    <w:rsid w:val="00437585"/>
    <w:rsid w:val="004435C8"/>
    <w:rsid w:val="00446C65"/>
    <w:rsid w:val="004513B4"/>
    <w:rsid w:val="0045268C"/>
    <w:rsid w:val="00453584"/>
    <w:rsid w:val="00456359"/>
    <w:rsid w:val="00460357"/>
    <w:rsid w:val="00461A78"/>
    <w:rsid w:val="0046424A"/>
    <w:rsid w:val="0046490C"/>
    <w:rsid w:val="00467B3E"/>
    <w:rsid w:val="00467F67"/>
    <w:rsid w:val="00472029"/>
    <w:rsid w:val="0047778F"/>
    <w:rsid w:val="00481381"/>
    <w:rsid w:val="00481B0E"/>
    <w:rsid w:val="00482D48"/>
    <w:rsid w:val="00495EA7"/>
    <w:rsid w:val="004A2C9C"/>
    <w:rsid w:val="004A4E23"/>
    <w:rsid w:val="004B0845"/>
    <w:rsid w:val="004B1057"/>
    <w:rsid w:val="004B17B1"/>
    <w:rsid w:val="004B3E4E"/>
    <w:rsid w:val="004C0343"/>
    <w:rsid w:val="004C1B95"/>
    <w:rsid w:val="004C2D1E"/>
    <w:rsid w:val="004C3082"/>
    <w:rsid w:val="004C708E"/>
    <w:rsid w:val="004D2BDF"/>
    <w:rsid w:val="004D68F5"/>
    <w:rsid w:val="004E07CB"/>
    <w:rsid w:val="004E0BEF"/>
    <w:rsid w:val="004E0D0E"/>
    <w:rsid w:val="004E1E28"/>
    <w:rsid w:val="004E3983"/>
    <w:rsid w:val="004E3DC9"/>
    <w:rsid w:val="004F1AFE"/>
    <w:rsid w:val="004F73E8"/>
    <w:rsid w:val="005007B6"/>
    <w:rsid w:val="00501E9F"/>
    <w:rsid w:val="005056F7"/>
    <w:rsid w:val="00511BE9"/>
    <w:rsid w:val="00512291"/>
    <w:rsid w:val="00514410"/>
    <w:rsid w:val="00524C1E"/>
    <w:rsid w:val="005250B3"/>
    <w:rsid w:val="005250C3"/>
    <w:rsid w:val="005251EE"/>
    <w:rsid w:val="0052708D"/>
    <w:rsid w:val="00527DCE"/>
    <w:rsid w:val="005303FF"/>
    <w:rsid w:val="005310E5"/>
    <w:rsid w:val="00534BC6"/>
    <w:rsid w:val="00537591"/>
    <w:rsid w:val="0053769F"/>
    <w:rsid w:val="0053770E"/>
    <w:rsid w:val="00545E66"/>
    <w:rsid w:val="00547040"/>
    <w:rsid w:val="00555A25"/>
    <w:rsid w:val="00561211"/>
    <w:rsid w:val="005615C3"/>
    <w:rsid w:val="005659B7"/>
    <w:rsid w:val="00567848"/>
    <w:rsid w:val="00574AE8"/>
    <w:rsid w:val="005800B5"/>
    <w:rsid w:val="005808E2"/>
    <w:rsid w:val="00583606"/>
    <w:rsid w:val="00583D6C"/>
    <w:rsid w:val="00584AF2"/>
    <w:rsid w:val="00585B81"/>
    <w:rsid w:val="00586B4F"/>
    <w:rsid w:val="00591CD4"/>
    <w:rsid w:val="00596B6A"/>
    <w:rsid w:val="00596F08"/>
    <w:rsid w:val="005A1101"/>
    <w:rsid w:val="005B22F6"/>
    <w:rsid w:val="005B72FF"/>
    <w:rsid w:val="005C03A4"/>
    <w:rsid w:val="005C046D"/>
    <w:rsid w:val="005C258F"/>
    <w:rsid w:val="005C7B46"/>
    <w:rsid w:val="005D10D0"/>
    <w:rsid w:val="005D20D6"/>
    <w:rsid w:val="005D5C75"/>
    <w:rsid w:val="005E469A"/>
    <w:rsid w:val="005E6301"/>
    <w:rsid w:val="005F4BD0"/>
    <w:rsid w:val="005F62D3"/>
    <w:rsid w:val="005F64D2"/>
    <w:rsid w:val="005F7AB4"/>
    <w:rsid w:val="0060244D"/>
    <w:rsid w:val="006054F5"/>
    <w:rsid w:val="00605C5D"/>
    <w:rsid w:val="00612118"/>
    <w:rsid w:val="00613784"/>
    <w:rsid w:val="0061429E"/>
    <w:rsid w:val="00614AA4"/>
    <w:rsid w:val="00614E49"/>
    <w:rsid w:val="006231C9"/>
    <w:rsid w:val="00624DF0"/>
    <w:rsid w:val="00625BBC"/>
    <w:rsid w:val="0062726C"/>
    <w:rsid w:val="00632727"/>
    <w:rsid w:val="006330B3"/>
    <w:rsid w:val="00633936"/>
    <w:rsid w:val="00635AEC"/>
    <w:rsid w:val="006361AA"/>
    <w:rsid w:val="006426F9"/>
    <w:rsid w:val="00642AF9"/>
    <w:rsid w:val="006462D6"/>
    <w:rsid w:val="00660270"/>
    <w:rsid w:val="006613AD"/>
    <w:rsid w:val="006618DC"/>
    <w:rsid w:val="0066267C"/>
    <w:rsid w:val="00666A25"/>
    <w:rsid w:val="00667F97"/>
    <w:rsid w:val="0067032E"/>
    <w:rsid w:val="0068337A"/>
    <w:rsid w:val="00685FC4"/>
    <w:rsid w:val="006861FE"/>
    <w:rsid w:val="00693498"/>
    <w:rsid w:val="006937B8"/>
    <w:rsid w:val="006937D4"/>
    <w:rsid w:val="006977DE"/>
    <w:rsid w:val="006A5B65"/>
    <w:rsid w:val="006B0D68"/>
    <w:rsid w:val="006B120B"/>
    <w:rsid w:val="006B17F8"/>
    <w:rsid w:val="006B578D"/>
    <w:rsid w:val="006B589F"/>
    <w:rsid w:val="006B6B07"/>
    <w:rsid w:val="006B6FAE"/>
    <w:rsid w:val="006C2981"/>
    <w:rsid w:val="006C40A2"/>
    <w:rsid w:val="006C437D"/>
    <w:rsid w:val="006C4519"/>
    <w:rsid w:val="006C5229"/>
    <w:rsid w:val="006C5545"/>
    <w:rsid w:val="006C71FB"/>
    <w:rsid w:val="006D29DE"/>
    <w:rsid w:val="006D30CA"/>
    <w:rsid w:val="006D5081"/>
    <w:rsid w:val="006E1238"/>
    <w:rsid w:val="006E14DA"/>
    <w:rsid w:val="006E5706"/>
    <w:rsid w:val="006E61F3"/>
    <w:rsid w:val="006E79FA"/>
    <w:rsid w:val="006F1379"/>
    <w:rsid w:val="006F179E"/>
    <w:rsid w:val="006F4615"/>
    <w:rsid w:val="006F6108"/>
    <w:rsid w:val="006F7055"/>
    <w:rsid w:val="007006F3"/>
    <w:rsid w:val="00703A95"/>
    <w:rsid w:val="00704E51"/>
    <w:rsid w:val="00705801"/>
    <w:rsid w:val="00707FB8"/>
    <w:rsid w:val="007113E2"/>
    <w:rsid w:val="007119E7"/>
    <w:rsid w:val="0071315F"/>
    <w:rsid w:val="007140D5"/>
    <w:rsid w:val="00717CAD"/>
    <w:rsid w:val="00726318"/>
    <w:rsid w:val="00726A02"/>
    <w:rsid w:val="00732515"/>
    <w:rsid w:val="00741EEB"/>
    <w:rsid w:val="00742F4B"/>
    <w:rsid w:val="00744402"/>
    <w:rsid w:val="00744B32"/>
    <w:rsid w:val="0074731F"/>
    <w:rsid w:val="00750544"/>
    <w:rsid w:val="00755924"/>
    <w:rsid w:val="00755D18"/>
    <w:rsid w:val="007570F8"/>
    <w:rsid w:val="007607CA"/>
    <w:rsid w:val="00760A8F"/>
    <w:rsid w:val="00760E14"/>
    <w:rsid w:val="00761FDB"/>
    <w:rsid w:val="00771DEA"/>
    <w:rsid w:val="0077215E"/>
    <w:rsid w:val="00782FBD"/>
    <w:rsid w:val="00783E0B"/>
    <w:rsid w:val="007859CE"/>
    <w:rsid w:val="0078621F"/>
    <w:rsid w:val="007864FB"/>
    <w:rsid w:val="00787833"/>
    <w:rsid w:val="00791C30"/>
    <w:rsid w:val="007972D0"/>
    <w:rsid w:val="0079781A"/>
    <w:rsid w:val="00797EE1"/>
    <w:rsid w:val="007A1808"/>
    <w:rsid w:val="007A4736"/>
    <w:rsid w:val="007B1285"/>
    <w:rsid w:val="007B2D11"/>
    <w:rsid w:val="007B42BF"/>
    <w:rsid w:val="007B4B5A"/>
    <w:rsid w:val="007B7CDF"/>
    <w:rsid w:val="007C1A2F"/>
    <w:rsid w:val="007C29B7"/>
    <w:rsid w:val="007C374C"/>
    <w:rsid w:val="007C4357"/>
    <w:rsid w:val="007D01BB"/>
    <w:rsid w:val="007D7BF7"/>
    <w:rsid w:val="007E506E"/>
    <w:rsid w:val="007E6153"/>
    <w:rsid w:val="007F19E7"/>
    <w:rsid w:val="007F3354"/>
    <w:rsid w:val="007F47CC"/>
    <w:rsid w:val="007F6E45"/>
    <w:rsid w:val="007F7B16"/>
    <w:rsid w:val="00801825"/>
    <w:rsid w:val="00802890"/>
    <w:rsid w:val="00810761"/>
    <w:rsid w:val="00811F0A"/>
    <w:rsid w:val="008132D4"/>
    <w:rsid w:val="0081394F"/>
    <w:rsid w:val="00816420"/>
    <w:rsid w:val="00823459"/>
    <w:rsid w:val="00823B66"/>
    <w:rsid w:val="008316C0"/>
    <w:rsid w:val="00833749"/>
    <w:rsid w:val="008413F1"/>
    <w:rsid w:val="00845C75"/>
    <w:rsid w:val="00846D4B"/>
    <w:rsid w:val="008503A9"/>
    <w:rsid w:val="0085061E"/>
    <w:rsid w:val="00850EDB"/>
    <w:rsid w:val="00850FC5"/>
    <w:rsid w:val="00852D7E"/>
    <w:rsid w:val="0085736C"/>
    <w:rsid w:val="008643FE"/>
    <w:rsid w:val="008667BA"/>
    <w:rsid w:val="00873566"/>
    <w:rsid w:val="00874CF2"/>
    <w:rsid w:val="008770F8"/>
    <w:rsid w:val="0087790B"/>
    <w:rsid w:val="008827D5"/>
    <w:rsid w:val="008854E9"/>
    <w:rsid w:val="00890188"/>
    <w:rsid w:val="0089051F"/>
    <w:rsid w:val="008924E3"/>
    <w:rsid w:val="0089527A"/>
    <w:rsid w:val="008A00BB"/>
    <w:rsid w:val="008A3186"/>
    <w:rsid w:val="008A468B"/>
    <w:rsid w:val="008A62FE"/>
    <w:rsid w:val="008A774E"/>
    <w:rsid w:val="008B15D5"/>
    <w:rsid w:val="008B30ED"/>
    <w:rsid w:val="008B481C"/>
    <w:rsid w:val="008B61E9"/>
    <w:rsid w:val="008C4773"/>
    <w:rsid w:val="008D132F"/>
    <w:rsid w:val="008E45AD"/>
    <w:rsid w:val="008F271A"/>
    <w:rsid w:val="008F5894"/>
    <w:rsid w:val="008F744B"/>
    <w:rsid w:val="00910220"/>
    <w:rsid w:val="00913939"/>
    <w:rsid w:val="00913CA0"/>
    <w:rsid w:val="00915373"/>
    <w:rsid w:val="00921D97"/>
    <w:rsid w:val="0092201D"/>
    <w:rsid w:val="009220D1"/>
    <w:rsid w:val="00922D10"/>
    <w:rsid w:val="00923B1E"/>
    <w:rsid w:val="00926437"/>
    <w:rsid w:val="0093116C"/>
    <w:rsid w:val="0093174E"/>
    <w:rsid w:val="00935ADD"/>
    <w:rsid w:val="009418F7"/>
    <w:rsid w:val="00941F49"/>
    <w:rsid w:val="009448BB"/>
    <w:rsid w:val="00945D3A"/>
    <w:rsid w:val="009467E4"/>
    <w:rsid w:val="0095019F"/>
    <w:rsid w:val="009507F4"/>
    <w:rsid w:val="00952207"/>
    <w:rsid w:val="00955EEE"/>
    <w:rsid w:val="009573C8"/>
    <w:rsid w:val="009576FF"/>
    <w:rsid w:val="00961228"/>
    <w:rsid w:val="00961F78"/>
    <w:rsid w:val="009626B0"/>
    <w:rsid w:val="009725A0"/>
    <w:rsid w:val="00973FBB"/>
    <w:rsid w:val="00981878"/>
    <w:rsid w:val="009822D0"/>
    <w:rsid w:val="00982F67"/>
    <w:rsid w:val="0098409D"/>
    <w:rsid w:val="009861D0"/>
    <w:rsid w:val="009925A9"/>
    <w:rsid w:val="009A52D3"/>
    <w:rsid w:val="009B2A79"/>
    <w:rsid w:val="009B3B19"/>
    <w:rsid w:val="009C2D07"/>
    <w:rsid w:val="009C4CC4"/>
    <w:rsid w:val="009D3B9F"/>
    <w:rsid w:val="009D4735"/>
    <w:rsid w:val="009D538E"/>
    <w:rsid w:val="009D6DBC"/>
    <w:rsid w:val="009E2D96"/>
    <w:rsid w:val="009E3421"/>
    <w:rsid w:val="009E5ACD"/>
    <w:rsid w:val="009E79BC"/>
    <w:rsid w:val="009F1631"/>
    <w:rsid w:val="00A00A8C"/>
    <w:rsid w:val="00A049AA"/>
    <w:rsid w:val="00A05100"/>
    <w:rsid w:val="00A10EEC"/>
    <w:rsid w:val="00A17E40"/>
    <w:rsid w:val="00A308C8"/>
    <w:rsid w:val="00A30E58"/>
    <w:rsid w:val="00A35BFD"/>
    <w:rsid w:val="00A36480"/>
    <w:rsid w:val="00A367A0"/>
    <w:rsid w:val="00A368D5"/>
    <w:rsid w:val="00A3746F"/>
    <w:rsid w:val="00A37A82"/>
    <w:rsid w:val="00A43D5B"/>
    <w:rsid w:val="00A475E1"/>
    <w:rsid w:val="00A50ACB"/>
    <w:rsid w:val="00A57C6C"/>
    <w:rsid w:val="00A613B3"/>
    <w:rsid w:val="00A74220"/>
    <w:rsid w:val="00A77E32"/>
    <w:rsid w:val="00A804B2"/>
    <w:rsid w:val="00A839E8"/>
    <w:rsid w:val="00A856D7"/>
    <w:rsid w:val="00A871CF"/>
    <w:rsid w:val="00A90239"/>
    <w:rsid w:val="00A9181A"/>
    <w:rsid w:val="00A91C0D"/>
    <w:rsid w:val="00A93127"/>
    <w:rsid w:val="00A94265"/>
    <w:rsid w:val="00AA11C6"/>
    <w:rsid w:val="00AA4279"/>
    <w:rsid w:val="00AA51F3"/>
    <w:rsid w:val="00AA6917"/>
    <w:rsid w:val="00AB0478"/>
    <w:rsid w:val="00AB3924"/>
    <w:rsid w:val="00AB70A6"/>
    <w:rsid w:val="00AC048E"/>
    <w:rsid w:val="00AC2895"/>
    <w:rsid w:val="00AC7490"/>
    <w:rsid w:val="00AC7DC5"/>
    <w:rsid w:val="00AD2981"/>
    <w:rsid w:val="00AD2A4E"/>
    <w:rsid w:val="00AD494D"/>
    <w:rsid w:val="00AD50C5"/>
    <w:rsid w:val="00AE2740"/>
    <w:rsid w:val="00AE4CFF"/>
    <w:rsid w:val="00AE5809"/>
    <w:rsid w:val="00AE5D8C"/>
    <w:rsid w:val="00AF4310"/>
    <w:rsid w:val="00B00BE8"/>
    <w:rsid w:val="00B00D64"/>
    <w:rsid w:val="00B01715"/>
    <w:rsid w:val="00B04662"/>
    <w:rsid w:val="00B076EA"/>
    <w:rsid w:val="00B167C6"/>
    <w:rsid w:val="00B23922"/>
    <w:rsid w:val="00B26EB0"/>
    <w:rsid w:val="00B26FCB"/>
    <w:rsid w:val="00B27B94"/>
    <w:rsid w:val="00B3108B"/>
    <w:rsid w:val="00B32C37"/>
    <w:rsid w:val="00B377F8"/>
    <w:rsid w:val="00B41821"/>
    <w:rsid w:val="00B45295"/>
    <w:rsid w:val="00B46585"/>
    <w:rsid w:val="00B46683"/>
    <w:rsid w:val="00B47C71"/>
    <w:rsid w:val="00B60125"/>
    <w:rsid w:val="00B61505"/>
    <w:rsid w:val="00B65F33"/>
    <w:rsid w:val="00B66B18"/>
    <w:rsid w:val="00B714D3"/>
    <w:rsid w:val="00B762BC"/>
    <w:rsid w:val="00B85D36"/>
    <w:rsid w:val="00B90C11"/>
    <w:rsid w:val="00B90C91"/>
    <w:rsid w:val="00B9356D"/>
    <w:rsid w:val="00B94B75"/>
    <w:rsid w:val="00B956C5"/>
    <w:rsid w:val="00B97923"/>
    <w:rsid w:val="00BA1E92"/>
    <w:rsid w:val="00BA2E93"/>
    <w:rsid w:val="00BA44EF"/>
    <w:rsid w:val="00BA6ACD"/>
    <w:rsid w:val="00BC28DE"/>
    <w:rsid w:val="00BE5344"/>
    <w:rsid w:val="00BE6AE8"/>
    <w:rsid w:val="00BF47A1"/>
    <w:rsid w:val="00BF7CE8"/>
    <w:rsid w:val="00C015D5"/>
    <w:rsid w:val="00C06BB8"/>
    <w:rsid w:val="00C13AEA"/>
    <w:rsid w:val="00C15AF1"/>
    <w:rsid w:val="00C176DE"/>
    <w:rsid w:val="00C20E0D"/>
    <w:rsid w:val="00C2392C"/>
    <w:rsid w:val="00C239F2"/>
    <w:rsid w:val="00C26448"/>
    <w:rsid w:val="00C26545"/>
    <w:rsid w:val="00C27FA2"/>
    <w:rsid w:val="00C32A82"/>
    <w:rsid w:val="00C3384A"/>
    <w:rsid w:val="00C4169F"/>
    <w:rsid w:val="00C428B2"/>
    <w:rsid w:val="00C43E3B"/>
    <w:rsid w:val="00C46D39"/>
    <w:rsid w:val="00C507A1"/>
    <w:rsid w:val="00C53C69"/>
    <w:rsid w:val="00C616DC"/>
    <w:rsid w:val="00C62EE2"/>
    <w:rsid w:val="00C630A9"/>
    <w:rsid w:val="00C652C5"/>
    <w:rsid w:val="00C657DB"/>
    <w:rsid w:val="00C67B6A"/>
    <w:rsid w:val="00C70330"/>
    <w:rsid w:val="00C7542C"/>
    <w:rsid w:val="00C75D87"/>
    <w:rsid w:val="00C770AA"/>
    <w:rsid w:val="00C77B0A"/>
    <w:rsid w:val="00C80387"/>
    <w:rsid w:val="00C81327"/>
    <w:rsid w:val="00C87ADA"/>
    <w:rsid w:val="00C90029"/>
    <w:rsid w:val="00C9198D"/>
    <w:rsid w:val="00C94E1B"/>
    <w:rsid w:val="00CA02A0"/>
    <w:rsid w:val="00CA1B37"/>
    <w:rsid w:val="00CA5D35"/>
    <w:rsid w:val="00CB1846"/>
    <w:rsid w:val="00CB4884"/>
    <w:rsid w:val="00CC47D4"/>
    <w:rsid w:val="00CC48DD"/>
    <w:rsid w:val="00CC4CCA"/>
    <w:rsid w:val="00CC6DE0"/>
    <w:rsid w:val="00CD5CF3"/>
    <w:rsid w:val="00CD79B6"/>
    <w:rsid w:val="00CE57AF"/>
    <w:rsid w:val="00D02429"/>
    <w:rsid w:val="00D0280A"/>
    <w:rsid w:val="00D073A1"/>
    <w:rsid w:val="00D13B85"/>
    <w:rsid w:val="00D17D44"/>
    <w:rsid w:val="00D23AD8"/>
    <w:rsid w:val="00D2433F"/>
    <w:rsid w:val="00D255B4"/>
    <w:rsid w:val="00D2615D"/>
    <w:rsid w:val="00D263B4"/>
    <w:rsid w:val="00D269AC"/>
    <w:rsid w:val="00D32981"/>
    <w:rsid w:val="00D33AD4"/>
    <w:rsid w:val="00D36A08"/>
    <w:rsid w:val="00D3717F"/>
    <w:rsid w:val="00D41FA8"/>
    <w:rsid w:val="00D4577B"/>
    <w:rsid w:val="00D512C7"/>
    <w:rsid w:val="00D527A8"/>
    <w:rsid w:val="00D563C7"/>
    <w:rsid w:val="00D6183B"/>
    <w:rsid w:val="00D62AFE"/>
    <w:rsid w:val="00D62B23"/>
    <w:rsid w:val="00D65B6C"/>
    <w:rsid w:val="00D917F2"/>
    <w:rsid w:val="00D92956"/>
    <w:rsid w:val="00D9394C"/>
    <w:rsid w:val="00D9611D"/>
    <w:rsid w:val="00D97ED0"/>
    <w:rsid w:val="00DA06C6"/>
    <w:rsid w:val="00DA0BED"/>
    <w:rsid w:val="00DA24C1"/>
    <w:rsid w:val="00DA61FD"/>
    <w:rsid w:val="00DB3138"/>
    <w:rsid w:val="00DB5677"/>
    <w:rsid w:val="00DB5E47"/>
    <w:rsid w:val="00DC560B"/>
    <w:rsid w:val="00DC796D"/>
    <w:rsid w:val="00DD2CE3"/>
    <w:rsid w:val="00DE0F0F"/>
    <w:rsid w:val="00DE4A47"/>
    <w:rsid w:val="00DE4B6E"/>
    <w:rsid w:val="00DE7B0F"/>
    <w:rsid w:val="00DF356A"/>
    <w:rsid w:val="00DF5685"/>
    <w:rsid w:val="00E030E4"/>
    <w:rsid w:val="00E11BB1"/>
    <w:rsid w:val="00E21855"/>
    <w:rsid w:val="00E2248D"/>
    <w:rsid w:val="00E23B82"/>
    <w:rsid w:val="00E24249"/>
    <w:rsid w:val="00E26567"/>
    <w:rsid w:val="00E30F6D"/>
    <w:rsid w:val="00E3405B"/>
    <w:rsid w:val="00E353BE"/>
    <w:rsid w:val="00E37F18"/>
    <w:rsid w:val="00E566DE"/>
    <w:rsid w:val="00E60BCE"/>
    <w:rsid w:val="00E619EA"/>
    <w:rsid w:val="00E641F4"/>
    <w:rsid w:val="00E64DB6"/>
    <w:rsid w:val="00E660A1"/>
    <w:rsid w:val="00E74068"/>
    <w:rsid w:val="00E751C6"/>
    <w:rsid w:val="00E77DB8"/>
    <w:rsid w:val="00E8098E"/>
    <w:rsid w:val="00E82A7B"/>
    <w:rsid w:val="00E84540"/>
    <w:rsid w:val="00E900BF"/>
    <w:rsid w:val="00E93309"/>
    <w:rsid w:val="00E95A52"/>
    <w:rsid w:val="00E9794F"/>
    <w:rsid w:val="00EA11AC"/>
    <w:rsid w:val="00EA23BF"/>
    <w:rsid w:val="00EA2849"/>
    <w:rsid w:val="00EA6746"/>
    <w:rsid w:val="00EB4991"/>
    <w:rsid w:val="00EB4C99"/>
    <w:rsid w:val="00EB560F"/>
    <w:rsid w:val="00EB74D1"/>
    <w:rsid w:val="00EC57AF"/>
    <w:rsid w:val="00EC6DC2"/>
    <w:rsid w:val="00ED0830"/>
    <w:rsid w:val="00ED10B8"/>
    <w:rsid w:val="00ED6425"/>
    <w:rsid w:val="00ED67B3"/>
    <w:rsid w:val="00EE0E7C"/>
    <w:rsid w:val="00EE17A6"/>
    <w:rsid w:val="00EE3BDB"/>
    <w:rsid w:val="00EE47EB"/>
    <w:rsid w:val="00EE5A7C"/>
    <w:rsid w:val="00EF081D"/>
    <w:rsid w:val="00EF1E45"/>
    <w:rsid w:val="00EF1EF7"/>
    <w:rsid w:val="00EF3138"/>
    <w:rsid w:val="00EF7F63"/>
    <w:rsid w:val="00F0068F"/>
    <w:rsid w:val="00F00C5B"/>
    <w:rsid w:val="00F06DDB"/>
    <w:rsid w:val="00F119B6"/>
    <w:rsid w:val="00F16104"/>
    <w:rsid w:val="00F213CE"/>
    <w:rsid w:val="00F32717"/>
    <w:rsid w:val="00F37DD1"/>
    <w:rsid w:val="00F47E26"/>
    <w:rsid w:val="00F515EF"/>
    <w:rsid w:val="00F52A5A"/>
    <w:rsid w:val="00F5518E"/>
    <w:rsid w:val="00F55436"/>
    <w:rsid w:val="00F56DB7"/>
    <w:rsid w:val="00F621E0"/>
    <w:rsid w:val="00F63AF8"/>
    <w:rsid w:val="00F66BE3"/>
    <w:rsid w:val="00F7568B"/>
    <w:rsid w:val="00F77158"/>
    <w:rsid w:val="00F77A5F"/>
    <w:rsid w:val="00F821F3"/>
    <w:rsid w:val="00F85B72"/>
    <w:rsid w:val="00F92321"/>
    <w:rsid w:val="00F93C24"/>
    <w:rsid w:val="00F93F77"/>
    <w:rsid w:val="00F94DBA"/>
    <w:rsid w:val="00F94F9B"/>
    <w:rsid w:val="00F95C17"/>
    <w:rsid w:val="00FA0A67"/>
    <w:rsid w:val="00FA459C"/>
    <w:rsid w:val="00FB05FB"/>
    <w:rsid w:val="00FB1130"/>
    <w:rsid w:val="00FB2B8E"/>
    <w:rsid w:val="00FB63CD"/>
    <w:rsid w:val="00FB7D73"/>
    <w:rsid w:val="00FC0F25"/>
    <w:rsid w:val="00FC1631"/>
    <w:rsid w:val="00FC2353"/>
    <w:rsid w:val="00FC2674"/>
    <w:rsid w:val="00FC347A"/>
    <w:rsid w:val="00FC7C3C"/>
    <w:rsid w:val="00FC7DE6"/>
    <w:rsid w:val="00FD0498"/>
    <w:rsid w:val="00FD0549"/>
    <w:rsid w:val="00FD591F"/>
    <w:rsid w:val="00FD7070"/>
    <w:rsid w:val="00FE31AB"/>
    <w:rsid w:val="00FF0A9C"/>
    <w:rsid w:val="00FF0B5E"/>
    <w:rsid w:val="00FF13C7"/>
    <w:rsid w:val="00FF4BA7"/>
    <w:rsid w:val="00FF4E46"/>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2B0DD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2B0DD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 w:id="1489706827">
      <w:bodyDiv w:val="1"/>
      <w:marLeft w:val="0"/>
      <w:marRight w:val="0"/>
      <w:marTop w:val="0"/>
      <w:marBottom w:val="0"/>
      <w:divBdr>
        <w:top w:val="none" w:sz="0" w:space="0" w:color="auto"/>
        <w:left w:val="none" w:sz="0" w:space="0" w:color="auto"/>
        <w:bottom w:val="none" w:sz="0" w:space="0" w:color="auto"/>
        <w:right w:val="none" w:sz="0" w:space="0" w:color="auto"/>
      </w:divBdr>
    </w:div>
    <w:div w:id="1961691071">
      <w:bodyDiv w:val="1"/>
      <w:marLeft w:val="0"/>
      <w:marRight w:val="0"/>
      <w:marTop w:val="0"/>
      <w:marBottom w:val="0"/>
      <w:divBdr>
        <w:top w:val="none" w:sz="0" w:space="0" w:color="auto"/>
        <w:left w:val="none" w:sz="0" w:space="0" w:color="auto"/>
        <w:bottom w:val="none" w:sz="0" w:space="0" w:color="auto"/>
        <w:right w:val="none" w:sz="0" w:space="0" w:color="auto"/>
      </w:divBdr>
    </w:div>
    <w:div w:id="19632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ss.Steenson@waterboards.ca.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waterboards.ca.gov/sanfranciscobay/public_notices/" TargetMode="External"/><Relationship Id="rId7" Type="http://schemas.openxmlformats.org/officeDocument/2006/relationships/footnotes" Target="footnotes.xml"/><Relationship Id="rId12" Type="http://schemas.openxmlformats.org/officeDocument/2006/relationships/hyperlink" Target="http://www.waterboards.ca.gov/sanfranciscobay/board_info/agendas/2016/August/5_ssr.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waterboards.ca.gov/sanfranciscoba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ryl.Prowell@waterboards.ca.go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gnes.Farres@waterboards.ca.gov" TargetMode="External"/><Relationship Id="rId23" Type="http://schemas.openxmlformats.org/officeDocument/2006/relationships/fontTable" Target="fontTable.xml"/><Relationship Id="rId10" Type="http://schemas.openxmlformats.org/officeDocument/2006/relationships/hyperlink" Target="http://www.waterboards.ca.gov/sanfranciscobay/board_info/agendas/2016/August/4_ssr.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waterboards.ca.gov/sanfranciscobay/board_info/agendas/2016/August/3_ssr.pdf" TargetMode="External"/><Relationship Id="rId14" Type="http://schemas.openxmlformats.org/officeDocument/2006/relationships/hyperlink" Target="http://www.waterboards.ca.gov/sanfranciscobay/board_info/agendas/2016/August/6_ssr.pdf" TargetMode="External"/><Relationship Id="rId22" Type="http://schemas.openxmlformats.org/officeDocument/2006/relationships/hyperlink" Target="http://www.waterboards.ca.gov/sanfranciscoba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F2D99-4968-463C-AD0A-6DEFD2BE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9</TotalTime>
  <Pages>4</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10634</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Thomas, Marie@Waterboards</cp:lastModifiedBy>
  <cp:revision>10</cp:revision>
  <cp:lastPrinted>2014-08-21T01:23:00Z</cp:lastPrinted>
  <dcterms:created xsi:type="dcterms:W3CDTF">2016-07-26T00:01:00Z</dcterms:created>
  <dcterms:modified xsi:type="dcterms:W3CDTF">2016-08-10T22:57:00Z</dcterms:modified>
</cp:coreProperties>
</file>